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2DD6C" w14:textId="77777777" w:rsidR="00892AD1" w:rsidRDefault="00BA172D" w:rsidP="00892AD1">
      <w:pPr>
        <w:spacing w:after="0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ab/>
      </w:r>
      <w:r w:rsidRPr="0078005B">
        <w:rPr>
          <w:rFonts w:ascii="Calibri Light" w:hAnsi="Calibri Light" w:cs="Calibri Light"/>
        </w:rPr>
        <w:tab/>
      </w:r>
      <w:r w:rsidRPr="0078005B">
        <w:rPr>
          <w:rFonts w:ascii="Calibri Light" w:hAnsi="Calibri Light" w:cs="Calibri Light"/>
        </w:rPr>
        <w:tab/>
      </w:r>
      <w:r w:rsidRPr="0078005B">
        <w:rPr>
          <w:rFonts w:ascii="Calibri Light" w:hAnsi="Calibri Light" w:cs="Calibri Light"/>
        </w:rPr>
        <w:tab/>
      </w:r>
      <w:r w:rsidRPr="0078005B">
        <w:rPr>
          <w:rFonts w:ascii="Calibri Light" w:hAnsi="Calibri Light" w:cs="Calibri Light"/>
        </w:rPr>
        <w:tab/>
      </w:r>
      <w:r w:rsidRPr="0078005B">
        <w:rPr>
          <w:rFonts w:ascii="Calibri Light" w:hAnsi="Calibri Light" w:cs="Calibri Light"/>
        </w:rPr>
        <w:tab/>
      </w:r>
      <w:r w:rsidRPr="0078005B">
        <w:rPr>
          <w:rFonts w:ascii="Calibri Light" w:hAnsi="Calibri Light" w:cs="Calibri Light"/>
        </w:rPr>
        <w:tab/>
      </w:r>
      <w:r w:rsidRPr="0078005B">
        <w:rPr>
          <w:rFonts w:ascii="Calibri Light" w:hAnsi="Calibri Light" w:cs="Calibri Light"/>
        </w:rPr>
        <w:tab/>
      </w:r>
      <w:r w:rsidRPr="0078005B">
        <w:rPr>
          <w:rFonts w:ascii="Calibri Light" w:hAnsi="Calibri Light" w:cs="Calibri Light"/>
        </w:rPr>
        <w:tab/>
      </w:r>
      <w:r w:rsidR="009A0FC4" w:rsidRPr="0078005B">
        <w:rPr>
          <w:rFonts w:ascii="Calibri Light" w:hAnsi="Calibri Light" w:cs="Calibri Light"/>
        </w:rPr>
        <w:tab/>
      </w:r>
      <w:r w:rsidR="009A0FC4" w:rsidRPr="0078005B">
        <w:rPr>
          <w:rFonts w:ascii="Calibri Light" w:hAnsi="Calibri Light" w:cs="Calibri Light"/>
        </w:rPr>
        <w:tab/>
      </w:r>
    </w:p>
    <w:p w14:paraId="3F02E752" w14:textId="32226211" w:rsidR="00892AD1" w:rsidRDefault="00700772" w:rsidP="00892AD1">
      <w:pPr>
        <w:spacing w:after="0"/>
        <w:rPr>
          <w:rFonts w:ascii="Calibri Light" w:hAnsi="Calibri Light" w:cs="Calibri Light"/>
          <w:b/>
        </w:rPr>
      </w:pPr>
      <w:r w:rsidRPr="0078005B">
        <w:rPr>
          <w:rFonts w:ascii="Calibri Light" w:hAnsi="Calibri Light" w:cs="Calibri Light"/>
          <w:b/>
        </w:rPr>
        <w:t xml:space="preserve">Załącznik nr 1 </w:t>
      </w:r>
      <w:r w:rsidR="00892AD1">
        <w:rPr>
          <w:rFonts w:ascii="Calibri Light" w:hAnsi="Calibri Light" w:cs="Calibri Light"/>
          <w:b/>
        </w:rPr>
        <w:t xml:space="preserve"> do zapytania ofertowego 2/LIFE/202</w:t>
      </w:r>
      <w:r w:rsidR="00825E5F">
        <w:rPr>
          <w:rFonts w:ascii="Calibri Light" w:hAnsi="Calibri Light" w:cs="Calibri Light"/>
          <w:b/>
        </w:rPr>
        <w:t>4</w:t>
      </w:r>
    </w:p>
    <w:p w14:paraId="6ACEBF5A" w14:textId="77777777" w:rsidR="00892AD1" w:rsidRDefault="00892AD1" w:rsidP="00BD4B14">
      <w:pPr>
        <w:jc w:val="center"/>
        <w:rPr>
          <w:rFonts w:ascii="Calibri Light" w:hAnsi="Calibri Light" w:cs="Calibri Light"/>
          <w:b/>
        </w:rPr>
      </w:pPr>
    </w:p>
    <w:p w14:paraId="4A45F613" w14:textId="6F85605D" w:rsidR="00C46C64" w:rsidRPr="0078005B" w:rsidRDefault="00C46C64" w:rsidP="00BD4B14">
      <w:pPr>
        <w:jc w:val="center"/>
        <w:rPr>
          <w:rFonts w:ascii="Calibri Light" w:hAnsi="Calibri Light" w:cs="Calibri Light"/>
          <w:b/>
        </w:rPr>
      </w:pPr>
      <w:r w:rsidRPr="0078005B">
        <w:rPr>
          <w:rFonts w:ascii="Calibri Light" w:hAnsi="Calibri Light" w:cs="Calibri Light"/>
          <w:b/>
        </w:rPr>
        <w:t>FORMULARZ OFERTY</w:t>
      </w:r>
    </w:p>
    <w:p w14:paraId="78FE0F9D" w14:textId="2D784CC1" w:rsidR="00856E61" w:rsidRPr="0078005B" w:rsidRDefault="00CB61D2" w:rsidP="00856E61">
      <w:pPr>
        <w:spacing w:after="0" w:line="240" w:lineRule="auto"/>
        <w:jc w:val="both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 xml:space="preserve">Na </w:t>
      </w:r>
      <w:r w:rsidR="00053CDF">
        <w:rPr>
          <w:rFonts w:ascii="Calibri Light" w:hAnsi="Calibri Light" w:cs="Calibri Light"/>
        </w:rPr>
        <w:t>realizację</w:t>
      </w:r>
      <w:r w:rsidR="00053CDF" w:rsidRPr="0078005B">
        <w:rPr>
          <w:rFonts w:ascii="Calibri Light" w:hAnsi="Calibri Light" w:cs="Calibri Light"/>
        </w:rPr>
        <w:t xml:space="preserve">  </w:t>
      </w:r>
      <w:r w:rsidRPr="0078005B">
        <w:rPr>
          <w:rFonts w:ascii="Calibri Light" w:hAnsi="Calibri Light" w:cs="Calibri Light"/>
        </w:rPr>
        <w:t xml:space="preserve">zamówienia polegającego na </w:t>
      </w:r>
      <w:r w:rsidR="00856E61" w:rsidRPr="0078005B">
        <w:rPr>
          <w:rFonts w:ascii="Calibri Light" w:hAnsi="Calibri Light" w:cs="Calibri Light"/>
        </w:rPr>
        <w:t xml:space="preserve">dostarczeniu </w:t>
      </w:r>
      <w:r w:rsidR="00C85FE6">
        <w:rPr>
          <w:rFonts w:ascii="Calibri Light" w:hAnsi="Calibri Light" w:cs="Calibri Light"/>
        </w:rPr>
        <w:t xml:space="preserve">materiałów promocyjnych </w:t>
      </w:r>
      <w:r w:rsidR="005629E7">
        <w:rPr>
          <w:rFonts w:ascii="Calibri Light" w:hAnsi="Calibri Light" w:cs="Calibri Light"/>
        </w:rPr>
        <w:t xml:space="preserve">wraz z </w:t>
      </w:r>
      <w:r w:rsidR="00053CDF">
        <w:rPr>
          <w:rFonts w:ascii="Calibri Light" w:hAnsi="Calibri Light" w:cs="Calibri Light"/>
        </w:rPr>
        <w:t xml:space="preserve">wykonaniem </w:t>
      </w:r>
      <w:r w:rsidR="005629E7">
        <w:rPr>
          <w:rFonts w:ascii="Calibri Light" w:hAnsi="Calibri Light" w:cs="Calibri Light"/>
        </w:rPr>
        <w:t xml:space="preserve">na nich nadruku </w:t>
      </w:r>
      <w:r w:rsidR="00C85FE6">
        <w:rPr>
          <w:rFonts w:ascii="Calibri Light" w:hAnsi="Calibri Light" w:cs="Calibri Light"/>
        </w:rPr>
        <w:t>dla projektu LIFE Pilica</w:t>
      </w:r>
      <w:r w:rsidR="000C6398" w:rsidRPr="0078005B">
        <w:rPr>
          <w:rFonts w:ascii="Calibri Light" w:hAnsi="Calibri Light" w:cs="Calibri Light"/>
          <w:color w:val="000000"/>
        </w:rPr>
        <w:t>.</w:t>
      </w:r>
      <w:r w:rsidR="00856E61" w:rsidRPr="0078005B">
        <w:rPr>
          <w:rFonts w:ascii="Calibri Light" w:hAnsi="Calibri Light" w:cs="Calibri Light"/>
          <w:color w:val="000000"/>
        </w:rPr>
        <w:t xml:space="preserve"> </w:t>
      </w:r>
    </w:p>
    <w:p w14:paraId="45A9FCA3" w14:textId="77777777" w:rsidR="00B315D3" w:rsidRPr="0078005B" w:rsidRDefault="00B315D3" w:rsidP="00B315D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Calibri Light" w:hAnsi="Calibri Light" w:cs="Calibri Light"/>
        </w:rPr>
      </w:pPr>
    </w:p>
    <w:p w14:paraId="254DC3C5" w14:textId="77777777" w:rsidR="00326BE1" w:rsidRPr="0078005B" w:rsidRDefault="00C46C64" w:rsidP="00615337">
      <w:pPr>
        <w:pStyle w:val="Listapunktowana2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Nazwa firmy</w:t>
      </w:r>
      <w:r w:rsidR="00DA496A" w:rsidRPr="0078005B">
        <w:rPr>
          <w:rFonts w:ascii="Calibri Light" w:hAnsi="Calibri Light" w:cs="Calibri Light"/>
          <w:sz w:val="22"/>
          <w:szCs w:val="22"/>
        </w:rPr>
        <w:t>:</w:t>
      </w:r>
      <w:r w:rsidR="000F03CE" w:rsidRPr="0078005B">
        <w:rPr>
          <w:rFonts w:ascii="Calibri Light" w:hAnsi="Calibri Light" w:cs="Calibri Light"/>
          <w:sz w:val="22"/>
          <w:szCs w:val="22"/>
        </w:rPr>
        <w:t xml:space="preserve"> </w:t>
      </w:r>
    </w:p>
    <w:p w14:paraId="335C2C24" w14:textId="77777777" w:rsidR="00326BE1" w:rsidRPr="0078005B" w:rsidRDefault="00326BE1" w:rsidP="00326BE1">
      <w:pPr>
        <w:pStyle w:val="Listapunktowana2"/>
        <w:numPr>
          <w:ilvl w:val="0"/>
          <w:numId w:val="0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Adres</w:t>
      </w:r>
      <w:r w:rsidR="00856E61" w:rsidRPr="0078005B">
        <w:rPr>
          <w:rFonts w:ascii="Calibri Light" w:hAnsi="Calibri Light" w:cs="Calibri Light"/>
          <w:sz w:val="22"/>
          <w:szCs w:val="22"/>
        </w:rPr>
        <w:t xml:space="preserve"> siedziby</w:t>
      </w:r>
      <w:r w:rsidRPr="0078005B">
        <w:rPr>
          <w:rFonts w:ascii="Calibri Light" w:hAnsi="Calibri Light" w:cs="Calibri Light"/>
          <w:sz w:val="22"/>
          <w:szCs w:val="22"/>
        </w:rPr>
        <w:t>:</w:t>
      </w:r>
    </w:p>
    <w:p w14:paraId="7216372B" w14:textId="77777777" w:rsidR="00326BE1" w:rsidRPr="0078005B" w:rsidRDefault="00326BE1" w:rsidP="00326BE1">
      <w:pPr>
        <w:pStyle w:val="Listapunktowana2"/>
        <w:numPr>
          <w:ilvl w:val="0"/>
          <w:numId w:val="0"/>
        </w:numPr>
        <w:spacing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Imię i nazwisko osoby</w:t>
      </w:r>
      <w:r w:rsidR="00856E61" w:rsidRPr="0078005B">
        <w:rPr>
          <w:rFonts w:ascii="Calibri Light" w:hAnsi="Calibri Light" w:cs="Calibri Light"/>
          <w:sz w:val="22"/>
          <w:szCs w:val="22"/>
        </w:rPr>
        <w:t xml:space="preserve"> </w:t>
      </w:r>
      <w:r w:rsidR="00704D22" w:rsidRPr="0078005B">
        <w:rPr>
          <w:rFonts w:ascii="Calibri Light" w:hAnsi="Calibri Light" w:cs="Calibri Light"/>
          <w:sz w:val="22"/>
          <w:szCs w:val="22"/>
        </w:rPr>
        <w:t>uprawnionej do reprezentowania firmy, podpisującej ofertę</w:t>
      </w:r>
      <w:r w:rsidRPr="0078005B">
        <w:rPr>
          <w:rFonts w:ascii="Calibri Light" w:hAnsi="Calibri Light" w:cs="Calibri Light"/>
          <w:sz w:val="22"/>
          <w:szCs w:val="22"/>
        </w:rPr>
        <w:t>:</w:t>
      </w:r>
    </w:p>
    <w:p w14:paraId="594F6182" w14:textId="77777777" w:rsidR="00C46C64" w:rsidRPr="0078005B" w:rsidRDefault="00C46C64" w:rsidP="00967AC7">
      <w:pPr>
        <w:pStyle w:val="Tekstpodstawowyzwciciem2"/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NIP</w:t>
      </w:r>
      <w:r w:rsidR="008C4CD6" w:rsidRPr="0078005B">
        <w:rPr>
          <w:rFonts w:ascii="Calibri Light" w:hAnsi="Calibri Light" w:cs="Calibri Light"/>
          <w:sz w:val="22"/>
          <w:szCs w:val="22"/>
        </w:rPr>
        <w:t>:</w:t>
      </w:r>
      <w:r w:rsidR="000F03CE" w:rsidRPr="0078005B">
        <w:rPr>
          <w:rFonts w:ascii="Calibri Light" w:hAnsi="Calibri Light" w:cs="Calibri Light"/>
          <w:sz w:val="22"/>
          <w:szCs w:val="22"/>
        </w:rPr>
        <w:tab/>
      </w:r>
      <w:r w:rsidR="000F03CE" w:rsidRPr="0078005B">
        <w:rPr>
          <w:rFonts w:ascii="Calibri Light" w:hAnsi="Calibri Light" w:cs="Calibri Light"/>
          <w:sz w:val="22"/>
          <w:szCs w:val="22"/>
        </w:rPr>
        <w:tab/>
      </w:r>
      <w:r w:rsidR="000F03CE" w:rsidRPr="0078005B">
        <w:rPr>
          <w:rFonts w:ascii="Calibri Light" w:hAnsi="Calibri Light" w:cs="Calibri Light"/>
          <w:sz w:val="22"/>
          <w:szCs w:val="22"/>
        </w:rPr>
        <w:tab/>
      </w:r>
      <w:r w:rsidR="000F03CE" w:rsidRPr="0078005B">
        <w:rPr>
          <w:rFonts w:ascii="Calibri Light" w:hAnsi="Calibri Light" w:cs="Calibri Light"/>
          <w:sz w:val="22"/>
          <w:szCs w:val="22"/>
        </w:rPr>
        <w:tab/>
      </w:r>
      <w:r w:rsidR="000F03CE" w:rsidRPr="0078005B">
        <w:rPr>
          <w:rFonts w:ascii="Calibri Light" w:hAnsi="Calibri Light" w:cs="Calibri Light"/>
          <w:sz w:val="22"/>
          <w:szCs w:val="22"/>
        </w:rPr>
        <w:tab/>
      </w:r>
    </w:p>
    <w:p w14:paraId="555C9FDA" w14:textId="77777777" w:rsidR="00C46C64" w:rsidRPr="0078005B" w:rsidRDefault="00C46C64" w:rsidP="00967AC7">
      <w:pPr>
        <w:pStyle w:val="Tekstpodstawowyzwciciem2"/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REGON</w:t>
      </w:r>
      <w:r w:rsidR="008C4CD6" w:rsidRPr="0078005B">
        <w:rPr>
          <w:rFonts w:ascii="Calibri Light" w:hAnsi="Calibri Light" w:cs="Calibri Light"/>
          <w:sz w:val="22"/>
          <w:szCs w:val="22"/>
        </w:rPr>
        <w:t>:</w:t>
      </w:r>
    </w:p>
    <w:p w14:paraId="5D6D500D" w14:textId="77777777" w:rsidR="00C46C64" w:rsidRPr="0078005B" w:rsidRDefault="00C46C64" w:rsidP="00967AC7">
      <w:pPr>
        <w:pStyle w:val="Tekstpodstawowyzwciciem2"/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Mail:</w:t>
      </w:r>
    </w:p>
    <w:p w14:paraId="45A4E51A" w14:textId="77777777" w:rsidR="00DA496A" w:rsidRPr="0078005B" w:rsidRDefault="00AA7E92" w:rsidP="00DA496A">
      <w:pPr>
        <w:pStyle w:val="Tekstpodstawowyzwciciem2"/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Telefon:</w:t>
      </w:r>
    </w:p>
    <w:p w14:paraId="61F6033D" w14:textId="16181C8E" w:rsidR="002D464C" w:rsidRPr="0078005B" w:rsidRDefault="002D464C" w:rsidP="00634CE0">
      <w:pPr>
        <w:pStyle w:val="Tekstpodstawowyzwciciem2"/>
        <w:spacing w:line="276" w:lineRule="auto"/>
        <w:ind w:left="0" w:firstLine="0"/>
        <w:rPr>
          <w:rFonts w:ascii="Calibri Light" w:hAnsi="Calibri Light" w:cs="Calibri Light"/>
          <w:sz w:val="22"/>
          <w:szCs w:val="22"/>
        </w:rPr>
      </w:pPr>
    </w:p>
    <w:p w14:paraId="280C1069" w14:textId="77777777" w:rsidR="00735EE8" w:rsidRPr="0078005B" w:rsidRDefault="00735EE8" w:rsidP="00856E61">
      <w:pPr>
        <w:suppressAutoHyphens/>
        <w:autoSpaceDN w:val="0"/>
        <w:spacing w:after="0"/>
        <w:textAlignment w:val="baseline"/>
        <w:rPr>
          <w:rFonts w:ascii="Calibri Light" w:hAnsi="Calibri Light" w:cs="Calibri Light"/>
        </w:rPr>
      </w:pPr>
    </w:p>
    <w:p w14:paraId="682D2DB2" w14:textId="6B7060C8" w:rsidR="00967AC7" w:rsidRDefault="00DA496A" w:rsidP="00615337">
      <w:pPr>
        <w:pStyle w:val="Tekstpodstawowyzwciciem2"/>
        <w:numPr>
          <w:ilvl w:val="0"/>
          <w:numId w:val="2"/>
        </w:numPr>
        <w:spacing w:line="276" w:lineRule="auto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 xml:space="preserve">Oferta cenowa </w:t>
      </w:r>
      <w:r w:rsidR="006F77B2">
        <w:rPr>
          <w:rFonts w:ascii="Calibri Light" w:hAnsi="Calibri Light" w:cs="Calibri Light"/>
          <w:sz w:val="22"/>
          <w:szCs w:val="22"/>
        </w:rPr>
        <w:t>za dostarczenie materiałów promocyjnych wraz z nadrukiem</w:t>
      </w:r>
      <w:r w:rsidR="00B072CB">
        <w:rPr>
          <w:rFonts w:ascii="Calibri Light" w:hAnsi="Calibri Light" w:cs="Calibri Light"/>
          <w:sz w:val="22"/>
          <w:szCs w:val="22"/>
        </w:rPr>
        <w:t>:</w:t>
      </w:r>
    </w:p>
    <w:p w14:paraId="485A7840" w14:textId="77777777" w:rsidR="00735EE8" w:rsidRPr="0078005B" w:rsidRDefault="00735EE8" w:rsidP="00CA603D">
      <w:pPr>
        <w:pStyle w:val="Tekstpodstawowyzwciciem2"/>
        <w:spacing w:line="276" w:lineRule="auto"/>
        <w:ind w:left="0" w:firstLine="0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31"/>
        <w:gridCol w:w="1843"/>
        <w:gridCol w:w="1531"/>
        <w:gridCol w:w="1559"/>
        <w:gridCol w:w="1276"/>
      </w:tblGrid>
      <w:tr w:rsidR="002813D6" w:rsidRPr="0078005B" w14:paraId="4BBCCE71" w14:textId="77777777" w:rsidTr="007413C6">
        <w:trPr>
          <w:trHeight w:val="930"/>
        </w:trPr>
        <w:tc>
          <w:tcPr>
            <w:tcW w:w="3431" w:type="dxa"/>
          </w:tcPr>
          <w:p w14:paraId="283EF04A" w14:textId="76E6D97D" w:rsidR="002813D6" w:rsidRPr="0078005B" w:rsidRDefault="00B072CB" w:rsidP="006C4D89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Przedmiot zamówienia</w:t>
            </w:r>
          </w:p>
        </w:tc>
        <w:tc>
          <w:tcPr>
            <w:tcW w:w="1843" w:type="dxa"/>
          </w:tcPr>
          <w:p w14:paraId="11950C92" w14:textId="2A1DD9CE" w:rsidR="002813D6" w:rsidRPr="0078005B" w:rsidRDefault="002813D6" w:rsidP="006C4D89">
            <w:pPr>
              <w:pStyle w:val="Tekstpodstawowyzwciciem2"/>
              <w:spacing w:line="276" w:lineRule="auto"/>
              <w:ind w:left="0" w:firstLine="34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8005B">
              <w:rPr>
                <w:rFonts w:ascii="Calibri Light" w:hAnsi="Calibri Light" w:cs="Calibri Light"/>
                <w:sz w:val="22"/>
                <w:szCs w:val="22"/>
              </w:rPr>
              <w:t>Cena jednostkowa brutto</w:t>
            </w:r>
          </w:p>
        </w:tc>
        <w:tc>
          <w:tcPr>
            <w:tcW w:w="1531" w:type="dxa"/>
          </w:tcPr>
          <w:p w14:paraId="1E0FEDAC" w14:textId="1A9C26AD" w:rsidR="002813D6" w:rsidRPr="0078005B" w:rsidRDefault="002813D6" w:rsidP="006C4D89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8005B">
              <w:rPr>
                <w:rFonts w:ascii="Calibri Light" w:hAnsi="Calibri Light" w:cs="Calibri Light"/>
                <w:sz w:val="22"/>
                <w:szCs w:val="22"/>
              </w:rPr>
              <w:t xml:space="preserve">Liczba </w:t>
            </w:r>
            <w:r w:rsidR="000903FC">
              <w:rPr>
                <w:rFonts w:ascii="Calibri Light" w:hAnsi="Calibri Light" w:cs="Calibri Light"/>
                <w:sz w:val="22"/>
                <w:szCs w:val="22"/>
              </w:rPr>
              <w:t>(szt.)</w:t>
            </w:r>
          </w:p>
        </w:tc>
        <w:tc>
          <w:tcPr>
            <w:tcW w:w="1559" w:type="dxa"/>
          </w:tcPr>
          <w:p w14:paraId="641D8E8A" w14:textId="3F318C64" w:rsidR="002813D6" w:rsidRPr="0078005B" w:rsidRDefault="002813D6" w:rsidP="006C4D89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8005B">
              <w:rPr>
                <w:rFonts w:ascii="Calibri Light" w:hAnsi="Calibri Light" w:cs="Calibri Light"/>
                <w:sz w:val="22"/>
                <w:szCs w:val="22"/>
              </w:rPr>
              <w:t>Łączna cena</w:t>
            </w:r>
          </w:p>
          <w:p w14:paraId="5CF220AB" w14:textId="77777777" w:rsidR="002813D6" w:rsidRPr="0078005B" w:rsidRDefault="002813D6" w:rsidP="006C4D89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8005B">
              <w:rPr>
                <w:rFonts w:ascii="Calibri Light" w:hAnsi="Calibri Light" w:cs="Calibri Light"/>
                <w:sz w:val="22"/>
                <w:szCs w:val="22"/>
              </w:rPr>
              <w:t>brutto</w:t>
            </w:r>
          </w:p>
        </w:tc>
        <w:tc>
          <w:tcPr>
            <w:tcW w:w="1276" w:type="dxa"/>
          </w:tcPr>
          <w:p w14:paraId="4FDC2679" w14:textId="77777777" w:rsidR="002813D6" w:rsidRPr="0078005B" w:rsidRDefault="002813D6" w:rsidP="006C4D89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8005B">
              <w:rPr>
                <w:rFonts w:ascii="Calibri Light" w:hAnsi="Calibri Light" w:cs="Calibri Light"/>
                <w:sz w:val="22"/>
                <w:szCs w:val="22"/>
              </w:rPr>
              <w:t>uwagi</w:t>
            </w:r>
          </w:p>
        </w:tc>
      </w:tr>
      <w:tr w:rsidR="002813D6" w:rsidRPr="0078005B" w14:paraId="07CABA66" w14:textId="77777777" w:rsidTr="007413C6">
        <w:trPr>
          <w:trHeight w:val="624"/>
        </w:trPr>
        <w:tc>
          <w:tcPr>
            <w:tcW w:w="3431" w:type="dxa"/>
          </w:tcPr>
          <w:p w14:paraId="129655F3" w14:textId="5435E7AC" w:rsidR="002813D6" w:rsidRDefault="00175E91" w:rsidP="00FA7D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Plecak –</w:t>
            </w:r>
            <w:bookmarkStart w:id="0" w:name="_GoBack"/>
            <w:bookmarkEnd w:id="0"/>
            <w:r>
              <w:rPr>
                <w:rFonts w:ascii="Calibri Light" w:hAnsi="Calibri Light" w:cs="Calibri Light"/>
                <w:bCs/>
              </w:rPr>
              <w:t xml:space="preserve">worek z </w:t>
            </w:r>
            <w:r w:rsidR="00863BEE">
              <w:rPr>
                <w:rFonts w:ascii="Calibri Light" w:hAnsi="Calibri Light" w:cs="Calibri Light"/>
                <w:bCs/>
              </w:rPr>
              <w:t xml:space="preserve">szelkami i delikatnie </w:t>
            </w:r>
            <w:r>
              <w:rPr>
                <w:rFonts w:ascii="Calibri Light" w:hAnsi="Calibri Light" w:cs="Calibri Light"/>
                <w:bCs/>
              </w:rPr>
              <w:t xml:space="preserve">usztywnionym dnem </w:t>
            </w:r>
          </w:p>
          <w:p w14:paraId="47D0D000" w14:textId="77777777" w:rsidR="00175E91" w:rsidRDefault="00175E91" w:rsidP="00FA7D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Cs/>
              </w:rPr>
            </w:pPr>
          </w:p>
          <w:p w14:paraId="29465BC1" w14:textId="5700E3F3" w:rsidR="00175E91" w:rsidRPr="007413C6" w:rsidRDefault="006834C1" w:rsidP="0061533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</w:rPr>
            </w:pPr>
            <w:r w:rsidRPr="007413C6">
              <w:rPr>
                <w:rFonts w:ascii="Calibri Light" w:hAnsi="Calibri Light" w:cs="Calibri Light"/>
                <w:bCs/>
              </w:rPr>
              <w:t>Nazwa/</w:t>
            </w:r>
            <w:r w:rsidR="00175E91" w:rsidRPr="007413C6">
              <w:rPr>
                <w:rFonts w:ascii="Calibri Light" w:hAnsi="Calibri Light" w:cs="Calibri Light"/>
                <w:bCs/>
              </w:rPr>
              <w:t>Symbol</w:t>
            </w:r>
            <w:r w:rsidR="00C944F0" w:rsidRPr="007413C6">
              <w:rPr>
                <w:rFonts w:ascii="Calibri Light" w:hAnsi="Calibri Light" w:cs="Calibri Light"/>
                <w:bCs/>
              </w:rPr>
              <w:t>………………….</w:t>
            </w:r>
          </w:p>
          <w:p w14:paraId="4591AC7D" w14:textId="2989FE78" w:rsidR="00175E91" w:rsidRPr="007413C6" w:rsidRDefault="00175E91" w:rsidP="0061533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</w:rPr>
            </w:pPr>
            <w:r w:rsidRPr="007413C6">
              <w:rPr>
                <w:rFonts w:ascii="Calibri Light" w:hAnsi="Calibri Light" w:cs="Calibri Light"/>
                <w:bCs/>
              </w:rPr>
              <w:t xml:space="preserve">Producent </w:t>
            </w:r>
            <w:r w:rsidR="00C944F0" w:rsidRPr="007413C6">
              <w:rPr>
                <w:rFonts w:ascii="Calibri Light" w:hAnsi="Calibri Light" w:cs="Calibri Light"/>
                <w:bCs/>
              </w:rPr>
              <w:t>………</w:t>
            </w:r>
            <w:r w:rsidR="00B072CB" w:rsidRPr="007413C6">
              <w:rPr>
                <w:rFonts w:ascii="Calibri Light" w:hAnsi="Calibri Light" w:cs="Calibri Light"/>
                <w:bCs/>
              </w:rPr>
              <w:t>……….</w:t>
            </w:r>
            <w:r w:rsidR="00C944F0" w:rsidRPr="007413C6">
              <w:rPr>
                <w:rFonts w:ascii="Calibri Light" w:hAnsi="Calibri Light" w:cs="Calibri Light"/>
                <w:bCs/>
              </w:rPr>
              <w:t>……….</w:t>
            </w:r>
          </w:p>
          <w:p w14:paraId="2509A469" w14:textId="386A0D24" w:rsidR="007413C6" w:rsidRPr="007413C6" w:rsidRDefault="007413C6" w:rsidP="0061533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</w:rPr>
            </w:pPr>
            <w:r w:rsidRPr="007413C6">
              <w:rPr>
                <w:rFonts w:ascii="Calibri Light" w:hAnsi="Calibri Light" w:cs="Calibri Light"/>
                <w:bCs/>
              </w:rPr>
              <w:t>Kolor ………………………………..</w:t>
            </w:r>
          </w:p>
          <w:p w14:paraId="6E0D391F" w14:textId="6FA5E056" w:rsidR="007413C6" w:rsidRPr="007413C6" w:rsidRDefault="007413C6" w:rsidP="0061533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</w:rPr>
            </w:pPr>
            <w:r w:rsidRPr="007413C6">
              <w:rPr>
                <w:rFonts w:ascii="Calibri Light" w:hAnsi="Calibri Light" w:cs="Calibri Light"/>
                <w:bCs/>
              </w:rPr>
              <w:t>Wymiary ………………………….</w:t>
            </w:r>
          </w:p>
          <w:p w14:paraId="2548A0C4" w14:textId="2932E734" w:rsidR="00175E91" w:rsidRPr="00B47ED5" w:rsidRDefault="00175E91" w:rsidP="00FA7D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843" w:type="dxa"/>
          </w:tcPr>
          <w:p w14:paraId="6E4C3F44" w14:textId="77777777" w:rsidR="002813D6" w:rsidRPr="0078005B" w:rsidRDefault="002813D6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1" w:type="dxa"/>
          </w:tcPr>
          <w:p w14:paraId="7E23F927" w14:textId="446E3F94" w:rsidR="002813D6" w:rsidRPr="0078005B" w:rsidRDefault="00615337" w:rsidP="00615337">
            <w:pPr>
              <w:pStyle w:val="Tekstpodstawowyzwciciem2"/>
              <w:spacing w:line="276" w:lineRule="auto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        </w:t>
            </w:r>
            <w:r w:rsidR="00B47ED5">
              <w:rPr>
                <w:rFonts w:ascii="Calibri Light" w:hAnsi="Calibri Light" w:cs="Calibri Light"/>
                <w:sz w:val="22"/>
                <w:szCs w:val="22"/>
              </w:rPr>
              <w:t>150</w:t>
            </w:r>
          </w:p>
        </w:tc>
        <w:tc>
          <w:tcPr>
            <w:tcW w:w="1559" w:type="dxa"/>
          </w:tcPr>
          <w:p w14:paraId="451A4B46" w14:textId="77777777" w:rsidR="002813D6" w:rsidRPr="0078005B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C68AE2" w14:textId="77777777" w:rsidR="002813D6" w:rsidRPr="0078005B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813D6" w:rsidRPr="0078005B" w14:paraId="141AF756" w14:textId="77777777" w:rsidTr="007413C6">
        <w:trPr>
          <w:trHeight w:val="778"/>
        </w:trPr>
        <w:tc>
          <w:tcPr>
            <w:tcW w:w="3431" w:type="dxa"/>
          </w:tcPr>
          <w:p w14:paraId="56E7A087" w14:textId="77777777" w:rsidR="002813D6" w:rsidRDefault="00C944F0" w:rsidP="0085103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Bidon</w:t>
            </w:r>
          </w:p>
          <w:p w14:paraId="5C3D6297" w14:textId="119790AE" w:rsidR="006834C1" w:rsidRPr="00B74D55" w:rsidRDefault="006834C1" w:rsidP="006153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B74D55">
              <w:rPr>
                <w:rFonts w:ascii="Calibri Light" w:hAnsi="Calibri Light" w:cs="Calibri Light"/>
              </w:rPr>
              <w:t>Nazwa/symbol ……………………</w:t>
            </w:r>
          </w:p>
          <w:p w14:paraId="3F349486" w14:textId="50AC04FE" w:rsidR="00B072CB" w:rsidRPr="00B74D55" w:rsidRDefault="00B072CB" w:rsidP="006153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B74D55">
              <w:rPr>
                <w:rFonts w:ascii="Calibri Light" w:hAnsi="Calibri Light" w:cs="Calibri Light"/>
              </w:rPr>
              <w:t>Producent …………………..……..</w:t>
            </w:r>
          </w:p>
          <w:p w14:paraId="1C2519BE" w14:textId="28E54025" w:rsidR="007413C6" w:rsidRPr="00B74D55" w:rsidRDefault="007413C6" w:rsidP="0061533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B74D55">
              <w:rPr>
                <w:rFonts w:ascii="Calibri Light" w:hAnsi="Calibri Light" w:cs="Calibri Light"/>
              </w:rPr>
              <w:t>Kolor ………………………………..</w:t>
            </w:r>
          </w:p>
          <w:p w14:paraId="2D037421" w14:textId="3D5F8AD8" w:rsidR="006834C1" w:rsidRPr="0078005B" w:rsidRDefault="006834C1" w:rsidP="0085103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</w:tcPr>
          <w:p w14:paraId="788ADFF0" w14:textId="77777777" w:rsidR="002813D6" w:rsidRPr="000903FC" w:rsidRDefault="002813D6" w:rsidP="000F03CE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31" w:type="dxa"/>
            <w:vAlign w:val="center"/>
          </w:tcPr>
          <w:p w14:paraId="02BE051C" w14:textId="049C1491" w:rsidR="002813D6" w:rsidRPr="0078005B" w:rsidRDefault="00B47ED5" w:rsidP="00615337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ED6ADA8" w14:textId="77777777" w:rsidR="002813D6" w:rsidRPr="0078005B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D0DF80" w14:textId="77777777" w:rsidR="002813D6" w:rsidRPr="0078005B" w:rsidRDefault="002813D6" w:rsidP="00967AC7">
            <w:pPr>
              <w:pStyle w:val="Tekstpodstawowyzwciciem2"/>
              <w:spacing w:line="276" w:lineRule="auto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A7D7F" w:rsidRPr="0078005B" w14:paraId="29CE9A13" w14:textId="77777777" w:rsidTr="007413C6">
        <w:trPr>
          <w:trHeight w:val="137"/>
        </w:trPr>
        <w:tc>
          <w:tcPr>
            <w:tcW w:w="3431" w:type="dxa"/>
          </w:tcPr>
          <w:p w14:paraId="359FFB9B" w14:textId="77777777" w:rsidR="00B072CB" w:rsidRDefault="00B072CB" w:rsidP="00FA7D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4E2623D3" w14:textId="57E2DF5E" w:rsidR="00FA7D7F" w:rsidRDefault="00B072CB" w:rsidP="00FA7D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Podkładka pod dokumenty </w:t>
            </w:r>
          </w:p>
          <w:p w14:paraId="46D2DA89" w14:textId="77777777" w:rsidR="007413C6" w:rsidRDefault="007413C6" w:rsidP="00FA7D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294A523E" w14:textId="587381A3" w:rsidR="00B072CB" w:rsidRPr="00B74D55" w:rsidRDefault="00B072CB" w:rsidP="006153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B74D55">
              <w:rPr>
                <w:rFonts w:ascii="Calibri Light" w:hAnsi="Calibri Light" w:cs="Calibri Light"/>
              </w:rPr>
              <w:t>Nazwa/symbol…………</w:t>
            </w:r>
            <w:r w:rsidR="007413C6" w:rsidRPr="00B74D55">
              <w:rPr>
                <w:rFonts w:ascii="Calibri Light" w:hAnsi="Calibri Light" w:cs="Calibri Light"/>
              </w:rPr>
              <w:t>…………….</w:t>
            </w:r>
          </w:p>
          <w:p w14:paraId="60F2A64E" w14:textId="62412002" w:rsidR="00B072CB" w:rsidRPr="00B74D55" w:rsidRDefault="00B072CB" w:rsidP="006153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B74D55">
              <w:rPr>
                <w:rFonts w:ascii="Calibri Light" w:hAnsi="Calibri Light" w:cs="Calibri Light"/>
              </w:rPr>
              <w:t>Producent ……………</w:t>
            </w:r>
            <w:r w:rsidR="007413C6" w:rsidRPr="00B74D55">
              <w:rPr>
                <w:rFonts w:ascii="Calibri Light" w:hAnsi="Calibri Light" w:cs="Calibri Light"/>
              </w:rPr>
              <w:t>………….</w:t>
            </w:r>
            <w:r w:rsidRPr="00B74D55">
              <w:rPr>
                <w:rFonts w:ascii="Calibri Light" w:hAnsi="Calibri Light" w:cs="Calibri Light"/>
              </w:rPr>
              <w:t>……</w:t>
            </w:r>
          </w:p>
          <w:p w14:paraId="68A9D40B" w14:textId="67FFE9DD" w:rsidR="007413C6" w:rsidRPr="00B74D55" w:rsidRDefault="00B74D55" w:rsidP="0061533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</w:rPr>
            </w:pPr>
            <w:r w:rsidRPr="00B74D55">
              <w:rPr>
                <w:rFonts w:ascii="Calibri Light" w:hAnsi="Calibri Light" w:cs="Calibri Light"/>
              </w:rPr>
              <w:t>Kolor ……………………………………..</w:t>
            </w:r>
          </w:p>
          <w:p w14:paraId="3BE83E60" w14:textId="1D08010C" w:rsidR="00B072CB" w:rsidRPr="0078005B" w:rsidRDefault="00B072CB" w:rsidP="00FA7D7F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</w:tcPr>
          <w:p w14:paraId="57ADC629" w14:textId="77777777" w:rsidR="00FA7D7F" w:rsidRPr="000903FC" w:rsidRDefault="00FA7D7F" w:rsidP="00FA7D7F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31" w:type="dxa"/>
            <w:vAlign w:val="center"/>
          </w:tcPr>
          <w:p w14:paraId="4097F234" w14:textId="0902B27E" w:rsidR="00FA7D7F" w:rsidRPr="0078005B" w:rsidRDefault="00B47ED5" w:rsidP="00615337">
            <w:pPr>
              <w:pStyle w:val="Tekstpodstawowyzwciciem2"/>
              <w:spacing w:line="276" w:lineRule="auto"/>
              <w:ind w:left="0" w:firstLin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14:paraId="20339088" w14:textId="77777777" w:rsidR="00FA7D7F" w:rsidRPr="0078005B" w:rsidRDefault="00FA7D7F" w:rsidP="00FA7D7F">
            <w:pPr>
              <w:pStyle w:val="Tekstpodstawowyzwciciem2"/>
              <w:spacing w:line="276" w:lineRule="auto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3C6A80" w14:textId="77777777" w:rsidR="00FA7D7F" w:rsidRPr="0078005B" w:rsidRDefault="00FA7D7F" w:rsidP="00FA7D7F">
            <w:pPr>
              <w:pStyle w:val="Tekstpodstawowyzwciciem2"/>
              <w:spacing w:line="276" w:lineRule="auto"/>
              <w:ind w:left="0" w:firstLin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A7D7F" w:rsidRPr="0078005B" w14:paraId="3D0239E2" w14:textId="77777777" w:rsidTr="00526033">
        <w:trPr>
          <w:trHeight w:val="531"/>
        </w:trPr>
        <w:tc>
          <w:tcPr>
            <w:tcW w:w="9640" w:type="dxa"/>
            <w:gridSpan w:val="5"/>
          </w:tcPr>
          <w:p w14:paraId="75C6DC81" w14:textId="77777777" w:rsidR="00FA7D7F" w:rsidRDefault="00FA7D7F" w:rsidP="00345D01">
            <w:pPr>
              <w:pStyle w:val="Tekstpodstawowyzwciciem2"/>
              <w:spacing w:line="276" w:lineRule="auto"/>
              <w:ind w:left="0" w:firstLine="0"/>
              <w:rPr>
                <w:rFonts w:ascii="Calibri Light" w:hAnsi="Calibri Light" w:cs="Calibri Light"/>
                <w:b/>
                <w:sz w:val="32"/>
                <w:szCs w:val="32"/>
              </w:rPr>
            </w:pPr>
            <w:r w:rsidRPr="005F08E2">
              <w:rPr>
                <w:rFonts w:ascii="Calibri Light" w:hAnsi="Calibri Light" w:cs="Calibri Light"/>
                <w:b/>
                <w:sz w:val="32"/>
                <w:szCs w:val="32"/>
              </w:rPr>
              <w:t>Łączna wartość zamówienia brutto</w:t>
            </w:r>
            <w:r w:rsidR="00345D01">
              <w:rPr>
                <w:rFonts w:ascii="Calibri Light" w:hAnsi="Calibri Light" w:cs="Calibri Light"/>
                <w:b/>
                <w:sz w:val="32"/>
                <w:szCs w:val="32"/>
              </w:rPr>
              <w:t>:</w:t>
            </w:r>
          </w:p>
          <w:p w14:paraId="07CF7683" w14:textId="609453C9" w:rsidR="00B072CB" w:rsidRPr="005F08E2" w:rsidRDefault="00B072CB" w:rsidP="00345D01">
            <w:pPr>
              <w:pStyle w:val="Tekstpodstawowyzwciciem2"/>
              <w:spacing w:line="276" w:lineRule="auto"/>
              <w:ind w:left="0" w:firstLine="0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 xml:space="preserve">słownie: </w:t>
            </w:r>
          </w:p>
        </w:tc>
      </w:tr>
    </w:tbl>
    <w:p w14:paraId="2F78653B" w14:textId="77777777" w:rsidR="00967AC7" w:rsidRPr="0078005B" w:rsidRDefault="00967AC7" w:rsidP="000F03CE">
      <w:pPr>
        <w:pStyle w:val="Tekstpodstawowyzwciciem2"/>
        <w:spacing w:line="276" w:lineRule="auto"/>
        <w:ind w:left="0" w:firstLine="0"/>
        <w:rPr>
          <w:rFonts w:ascii="Calibri Light" w:hAnsi="Calibri Light" w:cs="Calibri Light"/>
          <w:sz w:val="22"/>
          <w:szCs w:val="22"/>
        </w:rPr>
      </w:pPr>
    </w:p>
    <w:p w14:paraId="70717876" w14:textId="77777777" w:rsidR="000903FC" w:rsidRDefault="000903FC" w:rsidP="00BD4B14">
      <w:pPr>
        <w:rPr>
          <w:rFonts w:ascii="Calibri Light" w:hAnsi="Calibri Light" w:cs="Calibri Light"/>
          <w:b/>
        </w:rPr>
      </w:pPr>
    </w:p>
    <w:p w14:paraId="25F1294B" w14:textId="2FAF3ADA" w:rsidR="00C46C64" w:rsidRPr="0078005B" w:rsidRDefault="00C46C64" w:rsidP="00BD4B14">
      <w:pPr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  <w:b/>
        </w:rPr>
        <w:t>OŚWIADCZENIA:</w:t>
      </w:r>
    </w:p>
    <w:p w14:paraId="0F45D857" w14:textId="437CA15D" w:rsidR="006C4D89" w:rsidRPr="006C4D89" w:rsidRDefault="006C4D89" w:rsidP="00615337">
      <w:pPr>
        <w:pStyle w:val="Akapitzlist"/>
        <w:numPr>
          <w:ilvl w:val="0"/>
          <w:numId w:val="3"/>
        </w:numPr>
        <w:suppressAutoHyphens/>
        <w:autoSpaceDN w:val="0"/>
        <w:spacing w:after="60" w:line="276" w:lineRule="auto"/>
        <w:contextualSpacing w:val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Oświadczam, że zaoferowane produkty, o których mowa w ust. 2 spełniają minimalne wymagania Zamawiającego określone w Zapytaniu ofertowym, na potwierdzenie czego </w:t>
      </w:r>
      <w:r w:rsidR="007413C6">
        <w:rPr>
          <w:rFonts w:ascii="Calibri Light" w:hAnsi="Calibri Light" w:cs="Calibri Light"/>
          <w:sz w:val="22"/>
          <w:szCs w:val="22"/>
        </w:rPr>
        <w:t xml:space="preserve">dołączam do oferty </w:t>
      </w:r>
      <w:r w:rsidR="001A0DCA">
        <w:rPr>
          <w:rFonts w:ascii="Calibri Light" w:hAnsi="Calibri Light" w:cs="Calibri Light"/>
          <w:sz w:val="22"/>
          <w:szCs w:val="22"/>
        </w:rPr>
        <w:t>karty materiałowe oferowanych produktów</w:t>
      </w:r>
      <w:r w:rsidR="003F6213">
        <w:rPr>
          <w:rFonts w:ascii="Calibri Light" w:hAnsi="Calibri Light" w:cs="Calibri Light"/>
          <w:sz w:val="22"/>
          <w:szCs w:val="22"/>
        </w:rPr>
        <w:t>.</w:t>
      </w:r>
    </w:p>
    <w:p w14:paraId="3D3C8186" w14:textId="38F05E62" w:rsidR="006C4D89" w:rsidRDefault="006C4D89" w:rsidP="00615337">
      <w:pPr>
        <w:pStyle w:val="Akapitzlist"/>
        <w:numPr>
          <w:ilvl w:val="0"/>
          <w:numId w:val="3"/>
        </w:numPr>
        <w:suppressAutoHyphens/>
        <w:autoSpaceDN w:val="0"/>
        <w:spacing w:after="60" w:line="276" w:lineRule="auto"/>
        <w:contextualSpacing w:val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Oświadczam, że przedmiot zamówienia zrealizuję w terminie 21 dni kalendarzowych liczonych od dnia zawarcia umowy na jego realizację</w:t>
      </w:r>
    </w:p>
    <w:p w14:paraId="2FC9E768" w14:textId="6AE3B8FC" w:rsidR="00C46C64" w:rsidRPr="0078005B" w:rsidRDefault="00C46C64" w:rsidP="00615337">
      <w:pPr>
        <w:pStyle w:val="Akapitzlist"/>
        <w:numPr>
          <w:ilvl w:val="0"/>
          <w:numId w:val="3"/>
        </w:numPr>
        <w:suppressAutoHyphens/>
        <w:autoSpaceDN w:val="0"/>
        <w:spacing w:after="60" w:line="276" w:lineRule="auto"/>
        <w:contextualSpacing w:val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 xml:space="preserve">Oświadczam, że zapoznałem się z warunkami niniejszego </w:t>
      </w:r>
      <w:r w:rsidR="00013C84" w:rsidRPr="0078005B">
        <w:rPr>
          <w:rFonts w:ascii="Calibri Light" w:hAnsi="Calibri Light" w:cs="Calibri Light"/>
          <w:sz w:val="22"/>
          <w:szCs w:val="22"/>
        </w:rPr>
        <w:t>Z</w:t>
      </w:r>
      <w:r w:rsidRPr="0078005B">
        <w:rPr>
          <w:rFonts w:ascii="Calibri Light" w:hAnsi="Calibri Light" w:cs="Calibri Light"/>
          <w:sz w:val="22"/>
          <w:szCs w:val="22"/>
        </w:rPr>
        <w:t>apytania i nie wnoszę do niego żadnych zastrzeżeń oraz zdobyłem/</w:t>
      </w:r>
      <w:proofErr w:type="spellStart"/>
      <w:r w:rsidRPr="0078005B">
        <w:rPr>
          <w:rFonts w:ascii="Calibri Light" w:hAnsi="Calibri Light" w:cs="Calibri Light"/>
          <w:sz w:val="22"/>
          <w:szCs w:val="22"/>
        </w:rPr>
        <w:t>am</w:t>
      </w:r>
      <w:proofErr w:type="spellEnd"/>
      <w:r w:rsidRPr="0078005B">
        <w:rPr>
          <w:rFonts w:ascii="Calibri Light" w:hAnsi="Calibri Light" w:cs="Calibri Light"/>
          <w:sz w:val="22"/>
          <w:szCs w:val="22"/>
        </w:rPr>
        <w:t xml:space="preserve"> konieczne informacje do przygotowania oferty.</w:t>
      </w:r>
    </w:p>
    <w:p w14:paraId="6FBF4D5B" w14:textId="08019D1A" w:rsidR="00C46C64" w:rsidRPr="0078005B" w:rsidRDefault="00C46C64" w:rsidP="00615337">
      <w:pPr>
        <w:pStyle w:val="Tekstpodstawowy3"/>
        <w:numPr>
          <w:ilvl w:val="0"/>
          <w:numId w:val="3"/>
        </w:numPr>
        <w:suppressAutoHyphens/>
        <w:autoSpaceDN w:val="0"/>
        <w:spacing w:after="60" w:line="276" w:lineRule="auto"/>
        <w:ind w:right="-1"/>
        <w:textAlignment w:val="baseline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 xml:space="preserve">Oświadczam, że </w:t>
      </w:r>
      <w:r w:rsidR="00053CDF">
        <w:rPr>
          <w:rFonts w:ascii="Calibri Light" w:hAnsi="Calibri Light" w:cs="Calibri Light"/>
          <w:sz w:val="22"/>
          <w:szCs w:val="22"/>
        </w:rPr>
        <w:t>przedmiot zamówienia</w:t>
      </w:r>
      <w:r w:rsidRPr="0078005B">
        <w:rPr>
          <w:rFonts w:ascii="Calibri Light" w:hAnsi="Calibri Light" w:cs="Calibri Light"/>
          <w:sz w:val="22"/>
          <w:szCs w:val="22"/>
        </w:rPr>
        <w:t xml:space="preserve">, </w:t>
      </w:r>
      <w:r w:rsidR="00053CDF" w:rsidRPr="0078005B">
        <w:rPr>
          <w:rFonts w:ascii="Calibri Light" w:hAnsi="Calibri Light" w:cs="Calibri Light"/>
          <w:sz w:val="22"/>
          <w:szCs w:val="22"/>
        </w:rPr>
        <w:t>zaoferowan</w:t>
      </w:r>
      <w:r w:rsidR="00053CDF">
        <w:rPr>
          <w:rFonts w:ascii="Calibri Light" w:hAnsi="Calibri Light" w:cs="Calibri Light"/>
          <w:sz w:val="22"/>
          <w:szCs w:val="22"/>
        </w:rPr>
        <w:t>y</w:t>
      </w:r>
      <w:r w:rsidR="00053CDF" w:rsidRPr="0078005B">
        <w:rPr>
          <w:rFonts w:ascii="Calibri Light" w:hAnsi="Calibri Light" w:cs="Calibri Light"/>
          <w:sz w:val="22"/>
          <w:szCs w:val="22"/>
        </w:rPr>
        <w:t xml:space="preserve"> </w:t>
      </w:r>
      <w:r w:rsidRPr="0078005B">
        <w:rPr>
          <w:rFonts w:ascii="Calibri Light" w:hAnsi="Calibri Light" w:cs="Calibri Light"/>
          <w:sz w:val="22"/>
          <w:szCs w:val="22"/>
        </w:rPr>
        <w:t xml:space="preserve">w odpowiedzi na </w:t>
      </w:r>
      <w:r w:rsidR="00013C84" w:rsidRPr="0078005B">
        <w:rPr>
          <w:rFonts w:ascii="Calibri Light" w:hAnsi="Calibri Light" w:cs="Calibri Light"/>
          <w:sz w:val="22"/>
          <w:szCs w:val="22"/>
        </w:rPr>
        <w:t>Z</w:t>
      </w:r>
      <w:r w:rsidRPr="0078005B">
        <w:rPr>
          <w:rFonts w:ascii="Calibri Light" w:hAnsi="Calibri Light" w:cs="Calibri Light"/>
          <w:sz w:val="22"/>
          <w:szCs w:val="22"/>
        </w:rPr>
        <w:t xml:space="preserve">apytanie ofertowe, </w:t>
      </w:r>
      <w:r w:rsidR="00053CDF">
        <w:rPr>
          <w:rFonts w:ascii="Calibri Light" w:hAnsi="Calibri Light" w:cs="Calibri Light"/>
          <w:sz w:val="22"/>
          <w:szCs w:val="22"/>
        </w:rPr>
        <w:t>zostanie zrealizowany zgodnie ze</w:t>
      </w:r>
      <w:r w:rsidR="00053CDF" w:rsidRPr="0078005B">
        <w:rPr>
          <w:rFonts w:ascii="Calibri Light" w:hAnsi="Calibri Light" w:cs="Calibri Light"/>
          <w:sz w:val="22"/>
          <w:szCs w:val="22"/>
        </w:rPr>
        <w:t xml:space="preserve"> </w:t>
      </w:r>
      <w:r w:rsidRPr="0078005B">
        <w:rPr>
          <w:rFonts w:ascii="Calibri Light" w:hAnsi="Calibri Light" w:cs="Calibri Light"/>
          <w:sz w:val="22"/>
          <w:szCs w:val="22"/>
        </w:rPr>
        <w:t>wszystki</w:t>
      </w:r>
      <w:r w:rsidR="00053CDF">
        <w:rPr>
          <w:rFonts w:ascii="Calibri Light" w:hAnsi="Calibri Light" w:cs="Calibri Light"/>
          <w:sz w:val="22"/>
          <w:szCs w:val="22"/>
        </w:rPr>
        <w:t>mi</w:t>
      </w:r>
      <w:r w:rsidRPr="0078005B">
        <w:rPr>
          <w:rFonts w:ascii="Calibri Light" w:hAnsi="Calibri Light" w:cs="Calibri Light"/>
          <w:sz w:val="22"/>
          <w:szCs w:val="22"/>
        </w:rPr>
        <w:t xml:space="preserve"> wymagania</w:t>
      </w:r>
      <w:r w:rsidR="00053CDF">
        <w:rPr>
          <w:rFonts w:ascii="Calibri Light" w:hAnsi="Calibri Light" w:cs="Calibri Light"/>
          <w:sz w:val="22"/>
          <w:szCs w:val="22"/>
        </w:rPr>
        <w:t>mi</w:t>
      </w:r>
      <w:r w:rsidRPr="0078005B">
        <w:rPr>
          <w:rFonts w:ascii="Calibri Light" w:hAnsi="Calibri Light" w:cs="Calibri Light"/>
          <w:sz w:val="22"/>
          <w:szCs w:val="22"/>
        </w:rPr>
        <w:t xml:space="preserve"> </w:t>
      </w:r>
      <w:r w:rsidR="00053CDF" w:rsidRPr="0078005B">
        <w:rPr>
          <w:rFonts w:ascii="Calibri Light" w:hAnsi="Calibri Light" w:cs="Calibri Light"/>
          <w:sz w:val="22"/>
          <w:szCs w:val="22"/>
        </w:rPr>
        <w:t>przedstawion</w:t>
      </w:r>
      <w:r w:rsidR="00053CDF">
        <w:rPr>
          <w:rFonts w:ascii="Calibri Light" w:hAnsi="Calibri Light" w:cs="Calibri Light"/>
          <w:sz w:val="22"/>
          <w:szCs w:val="22"/>
        </w:rPr>
        <w:t>ymi</w:t>
      </w:r>
      <w:r w:rsidR="00053CDF" w:rsidRPr="0078005B">
        <w:rPr>
          <w:rFonts w:ascii="Calibri Light" w:hAnsi="Calibri Light" w:cs="Calibri Light"/>
          <w:sz w:val="22"/>
          <w:szCs w:val="22"/>
        </w:rPr>
        <w:t xml:space="preserve"> </w:t>
      </w:r>
      <w:r w:rsidRPr="0078005B">
        <w:rPr>
          <w:rFonts w:ascii="Calibri Light" w:hAnsi="Calibri Light" w:cs="Calibri Light"/>
          <w:sz w:val="22"/>
          <w:szCs w:val="22"/>
        </w:rPr>
        <w:t>w zapytaniu ofertowym.</w:t>
      </w:r>
    </w:p>
    <w:p w14:paraId="19078E54" w14:textId="619A671B" w:rsidR="002C0773" w:rsidRPr="0078005B" w:rsidRDefault="00C46C64" w:rsidP="00615337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60" w:line="276" w:lineRule="auto"/>
        <w:ind w:right="-1"/>
        <w:contextualSpacing w:val="0"/>
        <w:jc w:val="both"/>
        <w:textAlignment w:val="baseline"/>
        <w:rPr>
          <w:rFonts w:ascii="Calibri Light" w:hAnsi="Calibri Light" w:cs="Calibri Light"/>
          <w:i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Oświadczam, że podana cena</w:t>
      </w:r>
      <w:r w:rsidR="009618F3">
        <w:rPr>
          <w:rFonts w:ascii="Calibri Light" w:hAnsi="Calibri Light" w:cs="Calibri Light"/>
          <w:sz w:val="22"/>
          <w:szCs w:val="22"/>
        </w:rPr>
        <w:t xml:space="preserve"> </w:t>
      </w:r>
      <w:r w:rsidRPr="0078005B">
        <w:rPr>
          <w:rFonts w:ascii="Calibri Light" w:hAnsi="Calibri Light" w:cs="Calibri Light"/>
          <w:sz w:val="22"/>
          <w:szCs w:val="22"/>
        </w:rPr>
        <w:t xml:space="preserve">obejmuje wszystkie koszty, jakie poniesie Zamawiający z tytułu realizacji </w:t>
      </w:r>
      <w:r w:rsidR="003F6213" w:rsidRPr="0078005B">
        <w:rPr>
          <w:rFonts w:ascii="Calibri Light" w:hAnsi="Calibri Light" w:cs="Calibri Light"/>
          <w:sz w:val="22"/>
          <w:szCs w:val="22"/>
        </w:rPr>
        <w:t xml:space="preserve">zamówienia </w:t>
      </w:r>
      <w:r w:rsidR="003F6213">
        <w:rPr>
          <w:rFonts w:ascii="Calibri Light" w:hAnsi="Calibri Light" w:cs="Calibri Light"/>
          <w:sz w:val="22"/>
          <w:szCs w:val="22"/>
        </w:rPr>
        <w:t>zgodnie</w:t>
      </w:r>
      <w:r w:rsidR="00013C84" w:rsidRPr="0078005B">
        <w:rPr>
          <w:rFonts w:ascii="Calibri Light" w:hAnsi="Calibri Light" w:cs="Calibri Light"/>
          <w:sz w:val="22"/>
          <w:szCs w:val="22"/>
        </w:rPr>
        <w:t xml:space="preserve"> z Zapytaniem</w:t>
      </w:r>
      <w:r w:rsidRPr="0078005B">
        <w:rPr>
          <w:rFonts w:ascii="Calibri Light" w:hAnsi="Calibri Light" w:cs="Calibri Light"/>
          <w:sz w:val="22"/>
          <w:szCs w:val="22"/>
        </w:rPr>
        <w:t>.</w:t>
      </w:r>
    </w:p>
    <w:p w14:paraId="51EBE024" w14:textId="77777777" w:rsidR="002C0773" w:rsidRPr="0078005B" w:rsidRDefault="002C0773" w:rsidP="00236D7F">
      <w:pPr>
        <w:pStyle w:val="Akapitzlist"/>
        <w:suppressAutoHyphens/>
        <w:autoSpaceDE w:val="0"/>
        <w:autoSpaceDN w:val="0"/>
        <w:spacing w:after="60" w:line="276" w:lineRule="auto"/>
        <w:ind w:left="0" w:right="-1"/>
        <w:contextualSpacing w:val="0"/>
        <w:textAlignment w:val="baseline"/>
        <w:rPr>
          <w:rFonts w:ascii="Calibri Light" w:hAnsi="Calibri Light" w:cs="Calibri Light"/>
          <w:i/>
          <w:sz w:val="22"/>
          <w:szCs w:val="22"/>
        </w:rPr>
      </w:pPr>
    </w:p>
    <w:p w14:paraId="6102A4AF" w14:textId="77777777" w:rsidR="00700772" w:rsidRPr="0078005B" w:rsidRDefault="00700772" w:rsidP="00236D7F">
      <w:pPr>
        <w:pStyle w:val="Akapitzlist"/>
        <w:suppressAutoHyphens/>
        <w:autoSpaceDE w:val="0"/>
        <w:autoSpaceDN w:val="0"/>
        <w:spacing w:after="60" w:line="276" w:lineRule="auto"/>
        <w:ind w:left="0" w:right="-1"/>
        <w:contextualSpacing w:val="0"/>
        <w:textAlignment w:val="baseline"/>
        <w:rPr>
          <w:rFonts w:ascii="Calibri Light" w:hAnsi="Calibri Light" w:cs="Calibri Light"/>
          <w:i/>
          <w:sz w:val="22"/>
          <w:szCs w:val="22"/>
        </w:rPr>
      </w:pPr>
    </w:p>
    <w:p w14:paraId="3D74C516" w14:textId="77777777" w:rsidR="00700772" w:rsidRPr="0078005B" w:rsidRDefault="00700772" w:rsidP="00236D7F">
      <w:pPr>
        <w:pStyle w:val="Akapitzlist"/>
        <w:suppressAutoHyphens/>
        <w:autoSpaceDE w:val="0"/>
        <w:autoSpaceDN w:val="0"/>
        <w:spacing w:after="60" w:line="276" w:lineRule="auto"/>
        <w:ind w:left="0" w:right="-1"/>
        <w:contextualSpacing w:val="0"/>
        <w:textAlignment w:val="baseline"/>
        <w:rPr>
          <w:rFonts w:ascii="Calibri Light" w:hAnsi="Calibri Light" w:cs="Calibri Light"/>
          <w:i/>
          <w:sz w:val="22"/>
          <w:szCs w:val="22"/>
        </w:rPr>
      </w:pPr>
    </w:p>
    <w:p w14:paraId="43B9ABF7" w14:textId="77777777" w:rsidR="003A3300" w:rsidRPr="0078005B" w:rsidRDefault="00C46C64" w:rsidP="00236D7F">
      <w:pPr>
        <w:suppressAutoHyphens/>
        <w:autoSpaceDE w:val="0"/>
        <w:autoSpaceDN w:val="0"/>
        <w:spacing w:after="60"/>
        <w:ind w:right="-1" w:firstLine="708"/>
        <w:textAlignment w:val="baseline"/>
        <w:rPr>
          <w:rFonts w:ascii="Calibri Light" w:hAnsi="Calibri Light" w:cs="Calibri Light"/>
          <w:i/>
        </w:rPr>
      </w:pPr>
      <w:r w:rsidRPr="0078005B">
        <w:rPr>
          <w:rFonts w:ascii="Calibri Light" w:hAnsi="Calibri Light" w:cs="Calibri Light"/>
          <w:i/>
        </w:rPr>
        <w:t>..........................</w:t>
      </w:r>
      <w:r w:rsidR="000D2C88" w:rsidRPr="0078005B">
        <w:rPr>
          <w:rFonts w:ascii="Calibri Light" w:hAnsi="Calibri Light" w:cs="Calibri Light"/>
          <w:i/>
        </w:rPr>
        <w:t>...........</w:t>
      </w:r>
      <w:r w:rsidRPr="0078005B">
        <w:rPr>
          <w:rFonts w:ascii="Calibri Light" w:hAnsi="Calibri Light" w:cs="Calibri Light"/>
          <w:i/>
        </w:rPr>
        <w:t xml:space="preserve">., </w:t>
      </w:r>
      <w:r w:rsidR="00387F64" w:rsidRPr="0078005B">
        <w:rPr>
          <w:rFonts w:ascii="Calibri Light" w:hAnsi="Calibri Light" w:cs="Calibri Light"/>
          <w:i/>
        </w:rPr>
        <w:t xml:space="preserve"> </w:t>
      </w:r>
      <w:r w:rsidR="00387F64" w:rsidRPr="0078005B">
        <w:rPr>
          <w:rFonts w:ascii="Calibri Light" w:hAnsi="Calibri Light" w:cs="Calibri Light"/>
          <w:i/>
        </w:rPr>
        <w:tab/>
      </w:r>
      <w:r w:rsidR="00387F64" w:rsidRPr="0078005B">
        <w:rPr>
          <w:rFonts w:ascii="Calibri Light" w:hAnsi="Calibri Light" w:cs="Calibri Light"/>
          <w:i/>
        </w:rPr>
        <w:tab/>
      </w:r>
      <w:r w:rsidRPr="0078005B">
        <w:rPr>
          <w:rFonts w:ascii="Calibri Light" w:hAnsi="Calibri Light" w:cs="Calibri Light"/>
          <w:i/>
        </w:rPr>
        <w:t>.........................</w:t>
      </w:r>
      <w:r w:rsidR="000D2C88" w:rsidRPr="0078005B">
        <w:rPr>
          <w:rFonts w:ascii="Calibri Light" w:hAnsi="Calibri Light" w:cs="Calibri Light"/>
          <w:i/>
        </w:rPr>
        <w:t>..........</w:t>
      </w:r>
      <w:r w:rsidRPr="0078005B">
        <w:rPr>
          <w:rFonts w:ascii="Calibri Light" w:hAnsi="Calibri Light" w:cs="Calibri Light"/>
          <w:i/>
        </w:rPr>
        <w:t>.........................................</w:t>
      </w:r>
    </w:p>
    <w:p w14:paraId="45070DCE" w14:textId="77777777" w:rsidR="001B4900" w:rsidRPr="0078005B" w:rsidRDefault="003A3300" w:rsidP="00345D01">
      <w:pPr>
        <w:suppressAutoHyphens/>
        <w:autoSpaceDE w:val="0"/>
        <w:autoSpaceDN w:val="0"/>
        <w:spacing w:after="60"/>
        <w:ind w:left="708" w:right="-1"/>
        <w:textAlignment w:val="baseline"/>
        <w:rPr>
          <w:rFonts w:ascii="Calibri Light" w:hAnsi="Calibri Light" w:cs="Calibri Light"/>
          <w:i/>
        </w:rPr>
      </w:pPr>
      <w:r w:rsidRPr="0078005B">
        <w:rPr>
          <w:rFonts w:ascii="Calibri Light" w:hAnsi="Calibri Light" w:cs="Calibri Light"/>
          <w:i/>
        </w:rPr>
        <w:t>Miejscowość, data</w:t>
      </w:r>
      <w:r w:rsidRPr="0078005B">
        <w:rPr>
          <w:rFonts w:ascii="Calibri Light" w:hAnsi="Calibri Light" w:cs="Calibri Light"/>
          <w:i/>
        </w:rPr>
        <w:tab/>
      </w:r>
      <w:r w:rsidR="00236D7F" w:rsidRPr="0078005B">
        <w:rPr>
          <w:rFonts w:ascii="Calibri Light" w:hAnsi="Calibri Light" w:cs="Calibri Light"/>
          <w:i/>
        </w:rPr>
        <w:tab/>
      </w:r>
      <w:r w:rsidRPr="0078005B">
        <w:rPr>
          <w:rFonts w:ascii="Calibri Light" w:hAnsi="Calibri Light" w:cs="Calibri Light"/>
          <w:i/>
        </w:rPr>
        <w:tab/>
      </w:r>
      <w:r w:rsidR="00236D7F" w:rsidRPr="0078005B">
        <w:rPr>
          <w:rFonts w:ascii="Calibri Light" w:hAnsi="Calibri Light" w:cs="Calibri Light"/>
          <w:i/>
        </w:rPr>
        <w:tab/>
      </w:r>
      <w:r w:rsidRPr="0078005B">
        <w:rPr>
          <w:rFonts w:ascii="Calibri Light" w:hAnsi="Calibri Light" w:cs="Calibri Light"/>
          <w:i/>
        </w:rPr>
        <w:t xml:space="preserve"> </w:t>
      </w:r>
      <w:r w:rsidR="00C46C64" w:rsidRPr="0078005B">
        <w:rPr>
          <w:rFonts w:ascii="Calibri Light" w:hAnsi="Calibri Light" w:cs="Calibri Light"/>
          <w:i/>
        </w:rPr>
        <w:t>(pieczęć i czytelny podpis Wykonawcy)</w:t>
      </w:r>
    </w:p>
    <w:p w14:paraId="3AA960F7" w14:textId="77777777" w:rsidR="00700772" w:rsidRPr="0078005B" w:rsidRDefault="00700772" w:rsidP="0085103F">
      <w:pPr>
        <w:suppressAutoHyphens/>
        <w:autoSpaceDE w:val="0"/>
        <w:autoSpaceDN w:val="0"/>
        <w:spacing w:after="60"/>
        <w:ind w:left="708" w:right="-1"/>
        <w:jc w:val="right"/>
        <w:textAlignment w:val="baseline"/>
        <w:rPr>
          <w:rFonts w:ascii="Calibri Light" w:hAnsi="Calibri Light" w:cs="Calibri Light"/>
          <w:i/>
        </w:rPr>
      </w:pPr>
    </w:p>
    <w:p w14:paraId="7B1D250B" w14:textId="77777777" w:rsidR="00700772" w:rsidRDefault="00700772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14B15EF0" w14:textId="77777777" w:rsidR="00825E5F" w:rsidRDefault="00825E5F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0A1D4B66" w14:textId="61448510" w:rsidR="00825E5F" w:rsidRDefault="00825E5F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1CB1AD5A" w14:textId="675416CE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1FFBD71F" w14:textId="1B788486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7980CE5C" w14:textId="5D799CC7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1D8053CA" w14:textId="5F1B2986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3014DBE9" w14:textId="2B455881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1E61250E" w14:textId="0FD75BE9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53EDBA9B" w14:textId="621CB8A7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02E4D189" w14:textId="1F4739B5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0A7D8C6E" w14:textId="0D8120DF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2DD6B460" w14:textId="20D2848B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47338EC7" w14:textId="1FF950AC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3A988AEF" w14:textId="0916D25D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4B90DD9A" w14:textId="0F92300B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7649DA54" w14:textId="0A49BB89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49AC235A" w14:textId="6BD51074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67E52D65" w14:textId="5E0B7440" w:rsidR="00356FB3" w:rsidRDefault="00356FB3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202FB7CF" w14:textId="3DDA9C34" w:rsidR="00825E5F" w:rsidRDefault="00825E5F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001E0332" w14:textId="77777777" w:rsidR="00825E5F" w:rsidRDefault="00825E5F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59FEF367" w14:textId="77777777" w:rsidR="00356FB3" w:rsidRDefault="00356FB3" w:rsidP="00356FB3">
      <w:pPr>
        <w:pStyle w:val="Nagwek"/>
      </w:pPr>
      <w:r w:rsidRPr="00A36143">
        <w:object w:dxaOrig="17857" w:dyaOrig="2656" w14:anchorId="029CF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9.75pt" o:ole="">
            <v:imagedata r:id="rId8" o:title=""/>
          </v:shape>
          <o:OLEObject Type="Embed" ProgID="Acrobat.Document.DC" ShapeID="_x0000_i1025" DrawAspect="Content" ObjectID="_1773573519" r:id="rId9"/>
        </w:object>
      </w:r>
    </w:p>
    <w:p w14:paraId="2309D022" w14:textId="77777777" w:rsidR="00825E5F" w:rsidRPr="0078005B" w:rsidRDefault="00825E5F" w:rsidP="00700772">
      <w:pPr>
        <w:pStyle w:val="Bezodstpw"/>
        <w:spacing w:line="276" w:lineRule="auto"/>
        <w:rPr>
          <w:rFonts w:ascii="Calibri Light" w:hAnsi="Calibri Light" w:cs="Calibri Light"/>
          <w:b/>
          <w:i/>
          <w:sz w:val="22"/>
          <w:szCs w:val="22"/>
        </w:rPr>
      </w:pPr>
    </w:p>
    <w:p w14:paraId="3BD4E27F" w14:textId="047768F4" w:rsidR="00892AD1" w:rsidRDefault="00700772" w:rsidP="00892AD1">
      <w:pPr>
        <w:spacing w:after="0"/>
        <w:rPr>
          <w:rFonts w:ascii="Calibri Light" w:hAnsi="Calibri Light" w:cs="Calibri Light"/>
          <w:b/>
        </w:rPr>
      </w:pPr>
      <w:r w:rsidRPr="0078005B">
        <w:rPr>
          <w:rFonts w:ascii="Calibri Light" w:hAnsi="Calibri Light" w:cs="Calibri Light"/>
          <w:b/>
        </w:rPr>
        <w:t>Załącznik nr 2</w:t>
      </w:r>
      <w:r w:rsidR="00892AD1">
        <w:rPr>
          <w:rFonts w:ascii="Calibri Light" w:hAnsi="Calibri Light" w:cs="Calibri Light"/>
          <w:b/>
        </w:rPr>
        <w:t xml:space="preserve"> do zapytania ofertowego 2/LIFE/202</w:t>
      </w:r>
      <w:r w:rsidR="00B47ED5">
        <w:rPr>
          <w:rFonts w:ascii="Calibri Light" w:hAnsi="Calibri Light" w:cs="Calibri Light"/>
          <w:b/>
        </w:rPr>
        <w:t>4</w:t>
      </w:r>
    </w:p>
    <w:p w14:paraId="28230B5D" w14:textId="2C25A919" w:rsidR="00700772" w:rsidRPr="0078005B" w:rsidRDefault="00700772" w:rsidP="00700772">
      <w:pPr>
        <w:pStyle w:val="Bezodstpw"/>
        <w:spacing w:line="276" w:lineRule="auto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6377A5B5" w14:textId="77777777" w:rsidR="00700772" w:rsidRPr="0078005B" w:rsidRDefault="00700772" w:rsidP="00700772">
      <w:pPr>
        <w:pStyle w:val="Bezodstpw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78005B">
        <w:rPr>
          <w:rFonts w:ascii="Calibri Light" w:hAnsi="Calibri Light" w:cs="Calibri Light"/>
          <w:b/>
          <w:sz w:val="22"/>
          <w:szCs w:val="22"/>
        </w:rPr>
        <w:t>Oświadczenie o braku powiązań</w:t>
      </w:r>
    </w:p>
    <w:p w14:paraId="71327172" w14:textId="77777777" w:rsidR="00700772" w:rsidRPr="0078005B" w:rsidRDefault="00700772" w:rsidP="00700772">
      <w:pPr>
        <w:rPr>
          <w:rFonts w:ascii="Calibri Light" w:hAnsi="Calibri Light" w:cs="Calibri Light"/>
        </w:rPr>
      </w:pPr>
    </w:p>
    <w:p w14:paraId="3737283D" w14:textId="77777777" w:rsidR="00700772" w:rsidRPr="0078005B" w:rsidRDefault="00700772" w:rsidP="00700772">
      <w:pPr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>………………………………………………….</w:t>
      </w:r>
    </w:p>
    <w:p w14:paraId="5A0F7DC1" w14:textId="77777777" w:rsidR="00700772" w:rsidRPr="0078005B" w:rsidRDefault="00700772" w:rsidP="00700772">
      <w:pPr>
        <w:pStyle w:val="Tekstpodstawowy"/>
        <w:spacing w:line="276" w:lineRule="auto"/>
        <w:rPr>
          <w:rFonts w:ascii="Calibri Light" w:hAnsi="Calibri Light" w:cs="Calibri Light"/>
          <w:i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i/>
          <w:sz w:val="22"/>
          <w:szCs w:val="22"/>
          <w:lang w:val="pl-PL"/>
        </w:rPr>
        <w:t>Dane Wykonawcy / Pieczęć Wykonawcy (o ile posiada)</w:t>
      </w:r>
    </w:p>
    <w:p w14:paraId="1F584DE6" w14:textId="77777777" w:rsidR="00700772" w:rsidRPr="0078005B" w:rsidRDefault="00700772" w:rsidP="00700772">
      <w:pPr>
        <w:pStyle w:val="Tekstpodstawowy"/>
        <w:spacing w:line="276" w:lineRule="auto"/>
        <w:rPr>
          <w:rFonts w:ascii="Calibri Light" w:hAnsi="Calibri Light" w:cs="Calibri Light"/>
          <w:i/>
          <w:sz w:val="22"/>
          <w:szCs w:val="22"/>
          <w:lang w:val="pl-PL"/>
        </w:rPr>
      </w:pPr>
    </w:p>
    <w:p w14:paraId="19B142E7" w14:textId="2C113C7C" w:rsidR="00700772" w:rsidRPr="0078005B" w:rsidRDefault="00700772" w:rsidP="005629E7">
      <w:pPr>
        <w:jc w:val="both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  <w:bCs/>
        </w:rPr>
        <w:t>D</w:t>
      </w:r>
      <w:r w:rsidR="00345D01">
        <w:rPr>
          <w:rFonts w:ascii="Calibri Light" w:hAnsi="Calibri Light" w:cs="Calibri Light"/>
          <w:bCs/>
        </w:rPr>
        <w:t xml:space="preserve">otyczy zapytania ofertowego nr </w:t>
      </w:r>
      <w:r w:rsidR="00B47ED5">
        <w:rPr>
          <w:rFonts w:ascii="Calibri Light" w:hAnsi="Calibri Light" w:cs="Calibri Light"/>
          <w:bCs/>
        </w:rPr>
        <w:t>2/LIFE/2024</w:t>
      </w:r>
      <w:r w:rsidRPr="0078005B">
        <w:rPr>
          <w:rFonts w:ascii="Calibri Light" w:hAnsi="Calibri Light" w:cs="Calibri Light"/>
          <w:bCs/>
        </w:rPr>
        <w:t xml:space="preserve"> w związku z </w:t>
      </w:r>
      <w:r w:rsidRPr="0078005B">
        <w:rPr>
          <w:rFonts w:ascii="Calibri Light" w:hAnsi="Calibri Light" w:cs="Calibri Light"/>
        </w:rPr>
        <w:t xml:space="preserve">realizacją </w:t>
      </w:r>
      <w:r w:rsidR="005629E7" w:rsidRPr="005629E7">
        <w:rPr>
          <w:rFonts w:ascii="Calibri Light" w:hAnsi="Calibri Light" w:cs="Calibri Light"/>
        </w:rPr>
        <w:t>projektu zintegrowanego LIFE</w:t>
      </w:r>
      <w:r w:rsidR="005629E7">
        <w:rPr>
          <w:rFonts w:ascii="Calibri Light" w:hAnsi="Calibri Light" w:cs="Calibri Light"/>
        </w:rPr>
        <w:t xml:space="preserve"> Pilica </w:t>
      </w:r>
      <w:r w:rsidR="005629E7" w:rsidRPr="005629E7">
        <w:rPr>
          <w:rFonts w:ascii="Calibri Light" w:hAnsi="Calibri Light" w:cs="Calibri Light"/>
        </w:rPr>
        <w:t xml:space="preserve">IP LIFE PL Pilica </w:t>
      </w:r>
      <w:proofErr w:type="spellStart"/>
      <w:r w:rsidR="005629E7" w:rsidRPr="005629E7">
        <w:rPr>
          <w:rFonts w:ascii="Calibri Light" w:hAnsi="Calibri Light" w:cs="Calibri Light"/>
        </w:rPr>
        <w:t>Basin</w:t>
      </w:r>
      <w:proofErr w:type="spellEnd"/>
      <w:r w:rsidR="005629E7" w:rsidRPr="005629E7">
        <w:rPr>
          <w:rFonts w:ascii="Calibri Light" w:hAnsi="Calibri Light" w:cs="Calibri Light"/>
        </w:rPr>
        <w:t xml:space="preserve"> CTRL</w:t>
      </w:r>
      <w:r w:rsidR="007E4E72">
        <w:rPr>
          <w:rFonts w:ascii="Calibri Light" w:hAnsi="Calibri Light" w:cs="Calibri Light"/>
        </w:rPr>
        <w:t xml:space="preserve">, </w:t>
      </w:r>
      <w:r w:rsidR="005629E7" w:rsidRPr="005629E7">
        <w:rPr>
          <w:rFonts w:ascii="Calibri Light" w:hAnsi="Calibri Light" w:cs="Calibri Light"/>
        </w:rPr>
        <w:t>LIFE19 IPE/PL/000005</w:t>
      </w:r>
      <w:r w:rsidRPr="0078005B">
        <w:rPr>
          <w:rFonts w:ascii="Calibri Light" w:hAnsi="Calibri Light" w:cs="Calibri Light"/>
          <w:lang w:eastAsia="x-none"/>
        </w:rPr>
        <w:t>.</w:t>
      </w:r>
    </w:p>
    <w:p w14:paraId="4CCE2A1C" w14:textId="77777777" w:rsidR="00700772" w:rsidRPr="0078005B" w:rsidRDefault="00700772" w:rsidP="00242170">
      <w:pPr>
        <w:rPr>
          <w:rFonts w:ascii="Calibri Light" w:hAnsi="Calibri Light" w:cs="Calibri Light"/>
          <w:b/>
        </w:rPr>
      </w:pPr>
    </w:p>
    <w:p w14:paraId="1C32434C" w14:textId="77777777" w:rsidR="00700772" w:rsidRPr="0078005B" w:rsidRDefault="00700772" w:rsidP="00700772">
      <w:pPr>
        <w:jc w:val="center"/>
        <w:rPr>
          <w:rFonts w:ascii="Calibri Light" w:hAnsi="Calibri Light" w:cs="Calibri Light"/>
          <w:b/>
        </w:rPr>
      </w:pPr>
      <w:r w:rsidRPr="0078005B">
        <w:rPr>
          <w:rFonts w:ascii="Calibri Light" w:hAnsi="Calibri Light" w:cs="Calibri Light"/>
          <w:b/>
        </w:rPr>
        <w:t xml:space="preserve">OŚWIADCZENIE O BRAKU POWIĄZAŃ KAPITAŁOWYCH LUB OSOBOWYCH </w:t>
      </w:r>
    </w:p>
    <w:p w14:paraId="4F4C8D41" w14:textId="77777777" w:rsidR="00700772" w:rsidRPr="0078005B" w:rsidRDefault="00700772" w:rsidP="00700772">
      <w:pPr>
        <w:pStyle w:val="Tekstpodstawowy"/>
        <w:spacing w:line="276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Ja niżej podpisany/a, …………….………………………..………………………………………..…… reprezentujący/a: </w:t>
      </w:r>
    </w:p>
    <w:p w14:paraId="46D3DDDD" w14:textId="77777777" w:rsidR="00700772" w:rsidRPr="0078005B" w:rsidRDefault="00700772" w:rsidP="00700772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 </w:t>
      </w:r>
      <w:r w:rsidRPr="0078005B">
        <w:rPr>
          <w:rFonts w:ascii="Calibri Light" w:hAnsi="Calibri Light" w:cs="Calibri Light"/>
          <w:b/>
          <w:sz w:val="22"/>
          <w:szCs w:val="22"/>
          <w:lang w:val="pl-PL"/>
        </w:rPr>
        <w:t xml:space="preserve">oświadczam, że nie jestem powiązany/a osobowo lub kapitałowo z Zamawiającym, </w:t>
      </w: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tj. Fundacją na rzecz Rozwoju Polskiego Rolnictwa </w:t>
      </w:r>
    </w:p>
    <w:p w14:paraId="48F34CAA" w14:textId="77777777" w:rsidR="00700772" w:rsidRPr="0078005B" w:rsidRDefault="00700772" w:rsidP="00700772">
      <w:pPr>
        <w:pStyle w:val="Tekstpodstawowy"/>
        <w:spacing w:line="276" w:lineRule="auto"/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>Przez powiązania osobowe lub kapitałowe rozumie się wzajemne powiązania pomiędzy Zamawiającym lub osobami upoważnionymi do 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38D0E662" w14:textId="77777777" w:rsidR="00700772" w:rsidRPr="0078005B" w:rsidRDefault="00700772" w:rsidP="00615337">
      <w:pPr>
        <w:pStyle w:val="Lista2"/>
        <w:numPr>
          <w:ilvl w:val="0"/>
          <w:numId w:val="4"/>
        </w:numPr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uczestniczeniu w spółce jako wspólnik spółki cywilnej lub spółki osobowej;</w:t>
      </w:r>
    </w:p>
    <w:p w14:paraId="41230229" w14:textId="77777777" w:rsidR="00700772" w:rsidRPr="0078005B" w:rsidRDefault="00700772" w:rsidP="00615337">
      <w:pPr>
        <w:pStyle w:val="Lista2"/>
        <w:numPr>
          <w:ilvl w:val="0"/>
          <w:numId w:val="4"/>
        </w:numPr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posiadaniu co najmniej 10% udziałów lub akcji;</w:t>
      </w:r>
    </w:p>
    <w:p w14:paraId="7716C073" w14:textId="77777777" w:rsidR="00700772" w:rsidRPr="0078005B" w:rsidRDefault="00700772" w:rsidP="00615337">
      <w:pPr>
        <w:pStyle w:val="Lista2"/>
        <w:numPr>
          <w:ilvl w:val="0"/>
          <w:numId w:val="4"/>
        </w:numPr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pełnieniu funkcji członka organu nadzorczego lub zarządzającego, prokurenta, pełnomocnika;</w:t>
      </w:r>
    </w:p>
    <w:p w14:paraId="3EE1E8A6" w14:textId="77777777" w:rsidR="00700772" w:rsidRDefault="00700772" w:rsidP="00615337">
      <w:pPr>
        <w:pStyle w:val="Lista2"/>
        <w:numPr>
          <w:ilvl w:val="0"/>
          <w:numId w:val="4"/>
        </w:numPr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 xml:space="preserve">pozostawaniu w związku małżeńskim, w stosunku pokrewieństwa lub powinowactwa w linii prostej </w:t>
      </w:r>
      <w:bookmarkStart w:id="1" w:name="_Hlk132213297"/>
      <w:r w:rsidRPr="0078005B">
        <w:rPr>
          <w:rFonts w:ascii="Calibri Light" w:hAnsi="Calibri Light" w:cs="Calibri Light"/>
          <w:sz w:val="22"/>
          <w:szCs w:val="22"/>
        </w:rPr>
        <w:t>(rodzice, dzieci, wnuki, teściowie, zięć, synowa)</w:t>
      </w:r>
      <w:bookmarkEnd w:id="1"/>
      <w:r w:rsidRPr="0078005B">
        <w:rPr>
          <w:rFonts w:ascii="Calibri Light" w:hAnsi="Calibri Light" w:cs="Calibri Light"/>
          <w:sz w:val="22"/>
          <w:szCs w:val="22"/>
        </w:rPr>
        <w:t xml:space="preserve">, w stosunku pokrewieństwa lub powinowactwa w linii bocznej do drugiego stopnia </w:t>
      </w:r>
      <w:bookmarkStart w:id="2" w:name="_Hlk132213331"/>
      <w:r w:rsidRPr="0078005B">
        <w:rPr>
          <w:rFonts w:ascii="Calibri Light" w:hAnsi="Calibri Light" w:cs="Calibri Light"/>
          <w:sz w:val="22"/>
          <w:szCs w:val="22"/>
        </w:rPr>
        <w:t xml:space="preserve">(rodzeństwo, krewni małżonka/i) </w:t>
      </w:r>
      <w:bookmarkEnd w:id="2"/>
      <w:r w:rsidRPr="0078005B">
        <w:rPr>
          <w:rFonts w:ascii="Calibri Light" w:hAnsi="Calibri Light" w:cs="Calibri Light"/>
          <w:sz w:val="22"/>
          <w:szCs w:val="22"/>
        </w:rPr>
        <w:t>lub pozostawania w stosunku przysposobienia, opieki lub kurateli.</w:t>
      </w:r>
    </w:p>
    <w:p w14:paraId="46EE3374" w14:textId="0019BFC1" w:rsidR="00053CDF" w:rsidRPr="0078005B" w:rsidRDefault="00053CDF" w:rsidP="00615337">
      <w:pPr>
        <w:pStyle w:val="Lista2"/>
        <w:numPr>
          <w:ilvl w:val="0"/>
          <w:numId w:val="4"/>
        </w:numPr>
        <w:spacing w:line="276" w:lineRule="auto"/>
        <w:ind w:left="0"/>
        <w:rPr>
          <w:rFonts w:ascii="Calibri Light" w:hAnsi="Calibri Light" w:cs="Calibri Light"/>
          <w:sz w:val="22"/>
          <w:szCs w:val="22"/>
        </w:rPr>
      </w:pPr>
      <w:r w:rsidRPr="00053CDF">
        <w:rPr>
          <w:rFonts w:ascii="Calibri Light" w:hAnsi="Calibri Light" w:cs="Calibri Light"/>
          <w:sz w:val="22"/>
          <w:szCs w:val="22"/>
        </w:rPr>
        <w:t>pozostawaniu w stosunku zatrudnienia lub ciągłym stosunku cywilnoprawnym lub gospodarczym</w:t>
      </w:r>
    </w:p>
    <w:p w14:paraId="7BA6FF4B" w14:textId="77777777" w:rsidR="00700772" w:rsidRPr="0078005B" w:rsidRDefault="00700772" w:rsidP="00700772">
      <w:pPr>
        <w:pStyle w:val="Tekstpodstawowy"/>
        <w:spacing w:line="276" w:lineRule="auto"/>
        <w:ind w:firstLine="708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   </w:t>
      </w:r>
    </w:p>
    <w:p w14:paraId="509CDC07" w14:textId="77777777" w:rsidR="00700772" w:rsidRPr="0078005B" w:rsidRDefault="00700772" w:rsidP="00700772">
      <w:pPr>
        <w:pStyle w:val="Tekstpodstawowy"/>
        <w:spacing w:line="276" w:lineRule="auto"/>
        <w:ind w:firstLine="708"/>
        <w:rPr>
          <w:rFonts w:ascii="Calibri Light" w:hAnsi="Calibri Light" w:cs="Calibri Light"/>
          <w:sz w:val="22"/>
          <w:szCs w:val="22"/>
          <w:lang w:val="pl-PL"/>
        </w:rPr>
      </w:pPr>
    </w:p>
    <w:p w14:paraId="2CB1D515" w14:textId="77777777" w:rsidR="00700772" w:rsidRPr="0078005B" w:rsidRDefault="00700772" w:rsidP="00700772">
      <w:pPr>
        <w:pStyle w:val="Tekstpodstawowy"/>
        <w:spacing w:line="276" w:lineRule="auto"/>
        <w:ind w:firstLine="708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   </w:t>
      </w:r>
      <w:r w:rsidRPr="0078005B">
        <w:rPr>
          <w:rFonts w:ascii="Calibri Light" w:hAnsi="Calibri Light" w:cs="Calibri Light"/>
          <w:sz w:val="22"/>
          <w:szCs w:val="22"/>
          <w:lang w:val="pl-PL"/>
        </w:rPr>
        <w:tab/>
      </w:r>
      <w:r w:rsidRPr="0078005B">
        <w:rPr>
          <w:rFonts w:ascii="Calibri Light" w:hAnsi="Calibri Light" w:cs="Calibri Light"/>
          <w:sz w:val="22"/>
          <w:szCs w:val="22"/>
          <w:lang w:val="pl-PL"/>
        </w:rPr>
        <w:tab/>
      </w:r>
      <w:r w:rsidRPr="0078005B">
        <w:rPr>
          <w:rFonts w:ascii="Calibri Light" w:hAnsi="Calibri Light" w:cs="Calibri Light"/>
          <w:sz w:val="22"/>
          <w:szCs w:val="22"/>
          <w:lang w:val="pl-PL"/>
        </w:rPr>
        <w:tab/>
      </w:r>
    </w:p>
    <w:p w14:paraId="3D48469E" w14:textId="77777777" w:rsidR="00700772" w:rsidRPr="0078005B" w:rsidRDefault="00700772" w:rsidP="00700772">
      <w:pPr>
        <w:pStyle w:val="Tekstpodstawowy"/>
        <w:spacing w:line="276" w:lineRule="auto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…………………………..…………………       </w:t>
      </w:r>
      <w:r w:rsidR="0078005B">
        <w:rPr>
          <w:rFonts w:ascii="Calibri Light" w:hAnsi="Calibri Light" w:cs="Calibri Light"/>
          <w:sz w:val="22"/>
          <w:szCs w:val="22"/>
          <w:lang w:val="pl-PL"/>
        </w:rPr>
        <w:t xml:space="preserve">                ……………………………………….</w:t>
      </w:r>
      <w:r w:rsidRPr="0078005B">
        <w:rPr>
          <w:rFonts w:ascii="Calibri Light" w:hAnsi="Calibri Light" w:cs="Calibri Light"/>
          <w:sz w:val="22"/>
          <w:szCs w:val="22"/>
          <w:lang w:val="pl-PL"/>
        </w:rPr>
        <w:t>…………………….……………………………</w:t>
      </w:r>
    </w:p>
    <w:p w14:paraId="17842ED1" w14:textId="2BEB78B4" w:rsidR="00700772" w:rsidRPr="0078005B" w:rsidRDefault="0078005B" w:rsidP="00892AD1">
      <w:pPr>
        <w:pStyle w:val="Tekstpodstawowy"/>
        <w:spacing w:line="276" w:lineRule="auto"/>
        <w:ind w:left="3540" w:hanging="3540"/>
        <w:sectPr w:rsidR="00700772" w:rsidRPr="0078005B" w:rsidSect="00755A06">
          <w:headerReference w:type="first" r:id="rId10"/>
          <w:pgSz w:w="11906" w:h="16838"/>
          <w:pgMar w:top="851" w:right="1418" w:bottom="1843" w:left="1418" w:header="284" w:footer="170" w:gutter="0"/>
          <w:cols w:space="708"/>
          <w:titlePg/>
          <w:docGrid w:linePitch="360"/>
        </w:sectPr>
      </w:pPr>
      <w:r>
        <w:rPr>
          <w:rFonts w:ascii="Calibri Light" w:hAnsi="Calibri Light" w:cs="Calibri Light"/>
          <w:sz w:val="22"/>
          <w:szCs w:val="22"/>
          <w:lang w:val="pl-PL"/>
        </w:rPr>
        <w:t>miejscowość, data</w:t>
      </w:r>
      <w:r w:rsidR="00700772" w:rsidRPr="0078005B">
        <w:rPr>
          <w:rFonts w:ascii="Calibri Light" w:hAnsi="Calibri Light" w:cs="Calibri Light"/>
          <w:sz w:val="22"/>
          <w:szCs w:val="22"/>
          <w:lang w:val="pl-PL"/>
        </w:rPr>
        <w:t xml:space="preserve">                       </w:t>
      </w:r>
      <w:r>
        <w:rPr>
          <w:rFonts w:ascii="Calibri Light" w:hAnsi="Calibri Light" w:cs="Calibri Light"/>
          <w:sz w:val="22"/>
          <w:szCs w:val="22"/>
          <w:lang w:val="pl-PL"/>
        </w:rPr>
        <w:t xml:space="preserve">                     </w:t>
      </w:r>
      <w:r w:rsidRPr="0078005B">
        <w:rPr>
          <w:rFonts w:ascii="Calibri Light" w:hAnsi="Calibri Light" w:cs="Calibri Light"/>
          <w:sz w:val="22"/>
          <w:szCs w:val="22"/>
          <w:lang w:val="pl-PL"/>
        </w:rPr>
        <w:t>Podpis Wykonawcy lub osoby</w:t>
      </w:r>
      <w:r w:rsidR="00700772" w:rsidRPr="0078005B">
        <w:rPr>
          <w:rFonts w:ascii="Calibri Light" w:hAnsi="Calibri Light" w:cs="Calibri Light"/>
          <w:sz w:val="22"/>
          <w:szCs w:val="22"/>
          <w:lang w:val="pl-PL"/>
        </w:rPr>
        <w:t xml:space="preserve"> działając</w:t>
      </w:r>
      <w:r w:rsidR="00D26DFF">
        <w:rPr>
          <w:rFonts w:ascii="Calibri Light" w:hAnsi="Calibri Light" w:cs="Calibri Light"/>
          <w:sz w:val="22"/>
          <w:szCs w:val="22"/>
          <w:lang w:val="pl-PL"/>
        </w:rPr>
        <w:t>ej</w:t>
      </w:r>
      <w:r w:rsidR="00700772" w:rsidRPr="0078005B">
        <w:rPr>
          <w:rFonts w:ascii="Calibri Light" w:hAnsi="Calibri Light" w:cs="Calibri Light"/>
          <w:sz w:val="22"/>
          <w:szCs w:val="22"/>
          <w:lang w:val="pl-PL"/>
        </w:rPr>
        <w:t xml:space="preserve"> w imieniu</w:t>
      </w: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 Wykonawcy</w:t>
      </w:r>
    </w:p>
    <w:p w14:paraId="7B19E863" w14:textId="77777777" w:rsidR="00356FB3" w:rsidRDefault="00356FB3" w:rsidP="00356FB3">
      <w:pPr>
        <w:pStyle w:val="Nagwek"/>
      </w:pPr>
      <w:r w:rsidRPr="00A36143">
        <w:object w:dxaOrig="17857" w:dyaOrig="2656" w14:anchorId="629EA482">
          <v:shape id="_x0000_i1027" type="#_x0000_t75" style="width:465pt;height:69.75pt" o:ole="">
            <v:imagedata r:id="rId8" o:title=""/>
          </v:shape>
          <o:OLEObject Type="Embed" ProgID="Acrobat.Document.DC" ShapeID="_x0000_i1027" DrawAspect="Content" ObjectID="_1773573520" r:id="rId11"/>
        </w:object>
      </w:r>
    </w:p>
    <w:p w14:paraId="5B8BA015" w14:textId="76735F47" w:rsidR="00356FB3" w:rsidRDefault="00356FB3" w:rsidP="00892AD1">
      <w:pPr>
        <w:tabs>
          <w:tab w:val="left" w:pos="3480"/>
        </w:tabs>
        <w:rPr>
          <w:rFonts w:ascii="Calibri Light" w:hAnsi="Calibri Light" w:cs="Calibri Light"/>
          <w:b/>
        </w:rPr>
      </w:pPr>
    </w:p>
    <w:p w14:paraId="2829B201" w14:textId="77777777" w:rsidR="00356FB3" w:rsidRDefault="00356FB3" w:rsidP="00892AD1">
      <w:pPr>
        <w:tabs>
          <w:tab w:val="left" w:pos="3480"/>
        </w:tabs>
        <w:rPr>
          <w:rFonts w:ascii="Calibri Light" w:hAnsi="Calibri Light" w:cs="Calibri Light"/>
          <w:b/>
        </w:rPr>
      </w:pPr>
    </w:p>
    <w:p w14:paraId="63791A5C" w14:textId="16893101" w:rsidR="00700772" w:rsidRPr="0078005B" w:rsidRDefault="00700772" w:rsidP="00892AD1">
      <w:pPr>
        <w:tabs>
          <w:tab w:val="left" w:pos="3480"/>
        </w:tabs>
        <w:rPr>
          <w:rFonts w:ascii="Calibri Light" w:hAnsi="Calibri Light" w:cs="Calibri Light"/>
          <w:b/>
        </w:rPr>
      </w:pPr>
      <w:r w:rsidRPr="0078005B">
        <w:rPr>
          <w:rFonts w:ascii="Calibri Light" w:hAnsi="Calibri Light" w:cs="Calibri Light"/>
          <w:b/>
        </w:rPr>
        <w:t>Załącznik nr 3</w:t>
      </w:r>
      <w:r w:rsidR="00892AD1" w:rsidRPr="00892AD1">
        <w:rPr>
          <w:rFonts w:ascii="Calibri Light" w:hAnsi="Calibri Light" w:cs="Calibri Light"/>
          <w:b/>
        </w:rPr>
        <w:t xml:space="preserve"> </w:t>
      </w:r>
      <w:r w:rsidR="00892AD1">
        <w:rPr>
          <w:rFonts w:ascii="Calibri Light" w:hAnsi="Calibri Light" w:cs="Calibri Light"/>
          <w:b/>
        </w:rPr>
        <w:t>do zapytania ofertowego 2/LIFE/202</w:t>
      </w:r>
      <w:r w:rsidR="00B47ED5">
        <w:rPr>
          <w:rFonts w:ascii="Calibri Light" w:hAnsi="Calibri Light" w:cs="Calibri Light"/>
          <w:b/>
        </w:rPr>
        <w:t>4</w:t>
      </w:r>
    </w:p>
    <w:p w14:paraId="0978B122" w14:textId="76301740" w:rsidR="00356FB3" w:rsidRPr="0078005B" w:rsidRDefault="00356FB3" w:rsidP="00356FB3">
      <w:pPr>
        <w:jc w:val="both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  <w:bCs/>
        </w:rPr>
        <w:t>D</w:t>
      </w:r>
      <w:r>
        <w:rPr>
          <w:rFonts w:ascii="Calibri Light" w:hAnsi="Calibri Light" w:cs="Calibri Light"/>
          <w:bCs/>
        </w:rPr>
        <w:t>otyczy zapytania ofertowego nr 2/LIFE/2024</w:t>
      </w:r>
      <w:r w:rsidRPr="0078005B">
        <w:rPr>
          <w:rFonts w:ascii="Calibri Light" w:hAnsi="Calibri Light" w:cs="Calibri Light"/>
          <w:bCs/>
        </w:rPr>
        <w:t xml:space="preserve"> w związku z </w:t>
      </w:r>
      <w:r w:rsidRPr="0078005B">
        <w:rPr>
          <w:rFonts w:ascii="Calibri Light" w:hAnsi="Calibri Light" w:cs="Calibri Light"/>
        </w:rPr>
        <w:t xml:space="preserve">realizacją </w:t>
      </w:r>
      <w:r w:rsidRPr="005629E7">
        <w:rPr>
          <w:rFonts w:ascii="Calibri Light" w:hAnsi="Calibri Light" w:cs="Calibri Light"/>
        </w:rPr>
        <w:t>projektu zintegrowanego LIFE</w:t>
      </w:r>
      <w:r>
        <w:rPr>
          <w:rFonts w:ascii="Calibri Light" w:hAnsi="Calibri Light" w:cs="Calibri Light"/>
        </w:rPr>
        <w:t xml:space="preserve"> Pilica </w:t>
      </w:r>
      <w:r w:rsidRPr="005629E7">
        <w:rPr>
          <w:rFonts w:ascii="Calibri Light" w:hAnsi="Calibri Light" w:cs="Calibri Light"/>
        </w:rPr>
        <w:t xml:space="preserve">IP LIFE PL Pilica </w:t>
      </w:r>
      <w:proofErr w:type="spellStart"/>
      <w:r w:rsidRPr="005629E7">
        <w:rPr>
          <w:rFonts w:ascii="Calibri Light" w:hAnsi="Calibri Light" w:cs="Calibri Light"/>
        </w:rPr>
        <w:t>Basin</w:t>
      </w:r>
      <w:proofErr w:type="spellEnd"/>
      <w:r w:rsidRPr="005629E7">
        <w:rPr>
          <w:rFonts w:ascii="Calibri Light" w:hAnsi="Calibri Light" w:cs="Calibri Light"/>
        </w:rPr>
        <w:t xml:space="preserve"> CTRL</w:t>
      </w:r>
      <w:r>
        <w:rPr>
          <w:rFonts w:ascii="Calibri Light" w:hAnsi="Calibri Light" w:cs="Calibri Light"/>
        </w:rPr>
        <w:t xml:space="preserve">, </w:t>
      </w:r>
      <w:r w:rsidRPr="005629E7">
        <w:rPr>
          <w:rFonts w:ascii="Calibri Light" w:hAnsi="Calibri Light" w:cs="Calibri Light"/>
        </w:rPr>
        <w:t>LIFE19 IPE/PL/000005</w:t>
      </w:r>
      <w:r w:rsidRPr="0078005B">
        <w:rPr>
          <w:rFonts w:ascii="Calibri Light" w:hAnsi="Calibri Light" w:cs="Calibri Light"/>
          <w:lang w:eastAsia="x-none"/>
        </w:rPr>
        <w:t>.</w:t>
      </w:r>
    </w:p>
    <w:p w14:paraId="1284BDF9" w14:textId="77777777" w:rsidR="00356FB3" w:rsidRPr="0078005B" w:rsidRDefault="00356FB3" w:rsidP="00700772">
      <w:pPr>
        <w:tabs>
          <w:tab w:val="left" w:pos="3480"/>
        </w:tabs>
        <w:rPr>
          <w:rFonts w:ascii="Calibri Light" w:hAnsi="Calibri Light" w:cs="Calibri Light"/>
          <w:b/>
        </w:rPr>
      </w:pPr>
    </w:p>
    <w:p w14:paraId="55A6FEAD" w14:textId="77777777" w:rsidR="00700772" w:rsidRPr="0078005B" w:rsidRDefault="00700772" w:rsidP="00700772">
      <w:pPr>
        <w:tabs>
          <w:tab w:val="left" w:pos="3480"/>
        </w:tabs>
        <w:jc w:val="center"/>
        <w:rPr>
          <w:rFonts w:ascii="Calibri Light" w:hAnsi="Calibri Light" w:cs="Calibri Light"/>
          <w:b/>
        </w:rPr>
      </w:pPr>
      <w:r w:rsidRPr="0078005B">
        <w:rPr>
          <w:rFonts w:ascii="Calibri Light" w:hAnsi="Calibri Light" w:cs="Calibri Light"/>
          <w:b/>
        </w:rPr>
        <w:t>OŚWIADCZENIE DOTYCZĄCE POSIADANEGO POTENCJAŁU</w:t>
      </w:r>
    </w:p>
    <w:p w14:paraId="028514C8" w14:textId="77777777" w:rsidR="00700772" w:rsidRPr="0078005B" w:rsidRDefault="00700772" w:rsidP="00700772">
      <w:pPr>
        <w:pStyle w:val="Lista2"/>
        <w:spacing w:line="276" w:lineRule="auto"/>
        <w:ind w:left="0" w:firstLine="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67AFFA4" w14:textId="77777777" w:rsidR="00700772" w:rsidRPr="0078005B" w:rsidRDefault="00700772" w:rsidP="00700772">
      <w:pPr>
        <w:pStyle w:val="Lista2"/>
        <w:spacing w:line="276" w:lineRule="auto"/>
        <w:ind w:left="0" w:firstLine="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7AE1F41" w14:textId="77777777" w:rsidR="00700772" w:rsidRPr="0078005B" w:rsidRDefault="00700772" w:rsidP="00700772">
      <w:pPr>
        <w:pStyle w:val="Lista2"/>
        <w:spacing w:line="276" w:lineRule="auto"/>
        <w:ind w:left="0" w:firstLine="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DF1E7F0" w14:textId="4C6953E8" w:rsidR="00700772" w:rsidRPr="0078005B" w:rsidRDefault="00700772" w:rsidP="00700772">
      <w:pPr>
        <w:pStyle w:val="Lista2"/>
        <w:spacing w:line="276" w:lineRule="auto"/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 xml:space="preserve">Oświadczam, iż jestem uprawniony/a do wykonywania wymaganej przedmiotem zamówienia działalności, posiadam niezbędną wiedzę i doświadczenie, dysponuje potencjałem </w:t>
      </w:r>
      <w:r w:rsidR="00E555F3">
        <w:rPr>
          <w:rFonts w:ascii="Calibri Light" w:hAnsi="Calibri Light" w:cs="Calibri Light"/>
          <w:sz w:val="22"/>
          <w:szCs w:val="22"/>
        </w:rPr>
        <w:t xml:space="preserve">ekonomicznym i </w:t>
      </w:r>
      <w:r w:rsidRPr="0078005B">
        <w:rPr>
          <w:rFonts w:ascii="Calibri Light" w:hAnsi="Calibri Light" w:cs="Calibri Light"/>
          <w:sz w:val="22"/>
          <w:szCs w:val="22"/>
        </w:rPr>
        <w:t xml:space="preserve">technicznym, </w:t>
      </w:r>
      <w:bookmarkStart w:id="3" w:name="_Hlk132213446"/>
      <w:r w:rsidRPr="0078005B">
        <w:rPr>
          <w:rFonts w:ascii="Calibri Light" w:hAnsi="Calibri Light" w:cs="Calibri Light"/>
          <w:sz w:val="22"/>
          <w:szCs w:val="22"/>
        </w:rPr>
        <w:t>osobami zdolnymi do wykonywania zamówienia oraz znajduje się w sytuacji finansowej i ekonomicznej zapewniającej wykonanie zamówienia</w:t>
      </w:r>
      <w:bookmarkEnd w:id="3"/>
      <w:r w:rsidRPr="0078005B">
        <w:rPr>
          <w:rFonts w:ascii="Calibri Light" w:hAnsi="Calibri Light" w:cs="Calibri Light"/>
          <w:sz w:val="22"/>
          <w:szCs w:val="22"/>
        </w:rPr>
        <w:t xml:space="preserve">. </w:t>
      </w:r>
    </w:p>
    <w:p w14:paraId="745BCE9B" w14:textId="77777777" w:rsidR="00700772" w:rsidRPr="0078005B" w:rsidRDefault="00700772" w:rsidP="00700772">
      <w:pPr>
        <w:tabs>
          <w:tab w:val="left" w:pos="3480"/>
        </w:tabs>
        <w:jc w:val="center"/>
        <w:rPr>
          <w:rFonts w:ascii="Calibri Light" w:hAnsi="Calibri Light" w:cs="Calibri Light"/>
        </w:rPr>
      </w:pPr>
    </w:p>
    <w:p w14:paraId="01120A39" w14:textId="77777777" w:rsidR="00700772" w:rsidRPr="0078005B" w:rsidRDefault="00700772" w:rsidP="00700772">
      <w:pPr>
        <w:tabs>
          <w:tab w:val="left" w:pos="3480"/>
        </w:tabs>
        <w:jc w:val="center"/>
        <w:rPr>
          <w:rFonts w:ascii="Calibri Light" w:hAnsi="Calibri Light" w:cs="Calibri Light"/>
        </w:rPr>
      </w:pPr>
    </w:p>
    <w:p w14:paraId="2C1ECE34" w14:textId="77777777" w:rsidR="00700772" w:rsidRPr="0078005B" w:rsidRDefault="00700772" w:rsidP="00700772">
      <w:pPr>
        <w:tabs>
          <w:tab w:val="left" w:pos="3480"/>
        </w:tabs>
        <w:jc w:val="center"/>
        <w:rPr>
          <w:rFonts w:ascii="Calibri Light" w:hAnsi="Calibri Light" w:cs="Calibri Light"/>
        </w:rPr>
      </w:pPr>
    </w:p>
    <w:p w14:paraId="34D95BC9" w14:textId="77777777" w:rsidR="00700772" w:rsidRPr="0078005B" w:rsidRDefault="00700772" w:rsidP="00700772">
      <w:pPr>
        <w:tabs>
          <w:tab w:val="left" w:pos="3480"/>
        </w:tabs>
        <w:jc w:val="center"/>
        <w:rPr>
          <w:rFonts w:ascii="Calibri Light" w:hAnsi="Calibri Light" w:cs="Calibri Light"/>
        </w:rPr>
      </w:pPr>
    </w:p>
    <w:p w14:paraId="11A30A86" w14:textId="77777777" w:rsidR="00700772" w:rsidRPr="0078005B" w:rsidRDefault="00700772" w:rsidP="00700772">
      <w:pPr>
        <w:tabs>
          <w:tab w:val="left" w:pos="3480"/>
        </w:tabs>
        <w:jc w:val="center"/>
        <w:rPr>
          <w:rFonts w:ascii="Calibri Light" w:hAnsi="Calibri Light" w:cs="Calibri Light"/>
        </w:rPr>
      </w:pPr>
    </w:p>
    <w:p w14:paraId="36D76001" w14:textId="77777777" w:rsidR="00700772" w:rsidRPr="0078005B" w:rsidRDefault="00700772" w:rsidP="00700772">
      <w:pPr>
        <w:pStyle w:val="Tekstpodstawowy"/>
        <w:spacing w:line="276" w:lineRule="auto"/>
        <w:jc w:val="right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Data i miejsce…………………………………..…… </w:t>
      </w:r>
    </w:p>
    <w:p w14:paraId="7F8AD3B9" w14:textId="77777777" w:rsidR="00700772" w:rsidRPr="0078005B" w:rsidRDefault="00700772" w:rsidP="00700772">
      <w:pPr>
        <w:pStyle w:val="Tekstpodstawowy"/>
        <w:spacing w:after="0" w:line="276" w:lineRule="auto"/>
        <w:jc w:val="right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ab/>
      </w:r>
      <w:r w:rsidRPr="0078005B">
        <w:rPr>
          <w:rFonts w:ascii="Calibri Light" w:hAnsi="Calibri Light" w:cs="Calibri Light"/>
          <w:sz w:val="22"/>
          <w:szCs w:val="22"/>
          <w:lang w:val="pl-PL"/>
        </w:rPr>
        <w:tab/>
      </w:r>
    </w:p>
    <w:p w14:paraId="0BE96223" w14:textId="77777777" w:rsidR="00700772" w:rsidRPr="0078005B" w:rsidRDefault="00700772" w:rsidP="00700772">
      <w:pPr>
        <w:pStyle w:val="Tekstpodstawowy"/>
        <w:spacing w:after="0" w:line="276" w:lineRule="auto"/>
        <w:jc w:val="right"/>
        <w:rPr>
          <w:rFonts w:ascii="Calibri Light" w:hAnsi="Calibri Light" w:cs="Calibri Light"/>
          <w:sz w:val="22"/>
          <w:szCs w:val="22"/>
          <w:lang w:val="pl-PL"/>
        </w:rPr>
      </w:pPr>
    </w:p>
    <w:p w14:paraId="13668AFF" w14:textId="77777777" w:rsidR="00700772" w:rsidRPr="0078005B" w:rsidRDefault="00700772" w:rsidP="00700772">
      <w:pPr>
        <w:pStyle w:val="Tekstpodstawowy"/>
        <w:spacing w:after="0" w:line="276" w:lineRule="auto"/>
        <w:jc w:val="right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>………………………………………………</w:t>
      </w:r>
    </w:p>
    <w:p w14:paraId="5FEF078A" w14:textId="55E2F178" w:rsidR="00700772" w:rsidRPr="0078005B" w:rsidRDefault="0078005B" w:rsidP="0078005B">
      <w:pPr>
        <w:ind w:left="6372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>Podpis Wykonawcy lub osoby działając</w:t>
      </w:r>
      <w:r w:rsidR="008D5567">
        <w:rPr>
          <w:rFonts w:ascii="Calibri Light" w:hAnsi="Calibri Light" w:cs="Calibri Light"/>
        </w:rPr>
        <w:t>ej</w:t>
      </w:r>
      <w:r w:rsidRPr="0078005B">
        <w:rPr>
          <w:rFonts w:ascii="Calibri Light" w:hAnsi="Calibri Light" w:cs="Calibri Light"/>
        </w:rPr>
        <w:t xml:space="preserve"> w imieniu</w:t>
      </w:r>
      <w:r>
        <w:rPr>
          <w:rFonts w:ascii="Calibri Light" w:hAnsi="Calibri Light" w:cs="Calibri Light"/>
        </w:rPr>
        <w:t xml:space="preserve"> </w:t>
      </w:r>
      <w:r w:rsidRPr="0078005B">
        <w:rPr>
          <w:rFonts w:ascii="Calibri Light" w:hAnsi="Calibri Light" w:cs="Calibri Light"/>
        </w:rPr>
        <w:t>Wykonawcy</w:t>
      </w:r>
    </w:p>
    <w:p w14:paraId="70012E18" w14:textId="77777777" w:rsidR="00700772" w:rsidRPr="0078005B" w:rsidRDefault="00700772" w:rsidP="00700772">
      <w:pPr>
        <w:ind w:left="6372" w:firstLine="708"/>
        <w:rPr>
          <w:rFonts w:ascii="Calibri Light" w:hAnsi="Calibri Light" w:cs="Calibri Light"/>
        </w:rPr>
      </w:pPr>
    </w:p>
    <w:p w14:paraId="4568678C" w14:textId="3BDC7088" w:rsidR="00700772" w:rsidRPr="0078005B" w:rsidRDefault="00700772" w:rsidP="00242170">
      <w:pPr>
        <w:rPr>
          <w:rFonts w:ascii="Calibri Light" w:hAnsi="Calibri Light" w:cs="Calibri Light"/>
        </w:rPr>
      </w:pPr>
    </w:p>
    <w:p w14:paraId="02804427" w14:textId="77777777" w:rsidR="00356FB3" w:rsidRDefault="00356FB3" w:rsidP="00356FB3">
      <w:pPr>
        <w:pStyle w:val="Nagwek"/>
      </w:pPr>
      <w:r w:rsidRPr="00A36143">
        <w:object w:dxaOrig="17857" w:dyaOrig="2656" w14:anchorId="431B1EFA">
          <v:shape id="_x0000_i1028" type="#_x0000_t75" style="width:465pt;height:69.75pt" o:ole="">
            <v:imagedata r:id="rId8" o:title=""/>
          </v:shape>
          <o:OLEObject Type="Embed" ProgID="Acrobat.Document.DC" ShapeID="_x0000_i1028" DrawAspect="Content" ObjectID="_1773573521" r:id="rId12"/>
        </w:object>
      </w:r>
    </w:p>
    <w:p w14:paraId="381680CD" w14:textId="77777777" w:rsidR="00892AD1" w:rsidRDefault="00892AD1" w:rsidP="00892AD1">
      <w:pPr>
        <w:spacing w:after="0"/>
        <w:rPr>
          <w:rFonts w:ascii="Calibri Light" w:hAnsi="Calibri Light" w:cs="Calibri Light"/>
          <w:b/>
        </w:rPr>
      </w:pPr>
    </w:p>
    <w:p w14:paraId="17505DE9" w14:textId="77777777" w:rsidR="00892AD1" w:rsidRDefault="00892AD1" w:rsidP="00892AD1">
      <w:pPr>
        <w:spacing w:after="0"/>
        <w:rPr>
          <w:rFonts w:ascii="Calibri Light" w:hAnsi="Calibri Light" w:cs="Calibri Light"/>
          <w:b/>
        </w:rPr>
      </w:pPr>
    </w:p>
    <w:p w14:paraId="46E48155" w14:textId="2DF8F168" w:rsidR="00892AD1" w:rsidRDefault="00700772" w:rsidP="00892AD1">
      <w:pPr>
        <w:spacing w:after="0"/>
        <w:rPr>
          <w:rFonts w:ascii="Calibri Light" w:hAnsi="Calibri Light" w:cs="Calibri Light"/>
          <w:b/>
        </w:rPr>
      </w:pPr>
      <w:r w:rsidRPr="0078005B">
        <w:rPr>
          <w:rFonts w:ascii="Calibri Light" w:hAnsi="Calibri Light" w:cs="Calibri Light"/>
          <w:b/>
        </w:rPr>
        <w:t>Załącznik nr 4</w:t>
      </w:r>
      <w:r w:rsidR="00892AD1">
        <w:rPr>
          <w:rFonts w:ascii="Calibri Light" w:hAnsi="Calibri Light" w:cs="Calibri Light"/>
          <w:b/>
        </w:rPr>
        <w:t xml:space="preserve"> do zapytania ofertowego 2/LIFE/202</w:t>
      </w:r>
      <w:r w:rsidR="00B47ED5">
        <w:rPr>
          <w:rFonts w:ascii="Calibri Light" w:hAnsi="Calibri Light" w:cs="Calibri Light"/>
          <w:b/>
        </w:rPr>
        <w:t>4</w:t>
      </w:r>
    </w:p>
    <w:p w14:paraId="4251DFB3" w14:textId="59FFA35A" w:rsidR="00356FB3" w:rsidRDefault="00356FB3" w:rsidP="00892AD1">
      <w:pPr>
        <w:spacing w:after="0"/>
        <w:rPr>
          <w:rFonts w:ascii="Calibri Light" w:hAnsi="Calibri Light" w:cs="Calibri Light"/>
          <w:b/>
        </w:rPr>
      </w:pPr>
    </w:p>
    <w:p w14:paraId="611F7470" w14:textId="77777777" w:rsidR="00356FB3" w:rsidRPr="0078005B" w:rsidRDefault="00356FB3" w:rsidP="00356FB3">
      <w:pPr>
        <w:jc w:val="both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  <w:bCs/>
        </w:rPr>
        <w:t>D</w:t>
      </w:r>
      <w:r>
        <w:rPr>
          <w:rFonts w:ascii="Calibri Light" w:hAnsi="Calibri Light" w:cs="Calibri Light"/>
          <w:bCs/>
        </w:rPr>
        <w:t>otyczy zapytania ofertowego nr 2/LIFE/2024</w:t>
      </w:r>
      <w:r w:rsidRPr="0078005B">
        <w:rPr>
          <w:rFonts w:ascii="Calibri Light" w:hAnsi="Calibri Light" w:cs="Calibri Light"/>
          <w:bCs/>
        </w:rPr>
        <w:t xml:space="preserve"> w związku z </w:t>
      </w:r>
      <w:r w:rsidRPr="0078005B">
        <w:rPr>
          <w:rFonts w:ascii="Calibri Light" w:hAnsi="Calibri Light" w:cs="Calibri Light"/>
        </w:rPr>
        <w:t xml:space="preserve">realizacją </w:t>
      </w:r>
      <w:r w:rsidRPr="005629E7">
        <w:rPr>
          <w:rFonts w:ascii="Calibri Light" w:hAnsi="Calibri Light" w:cs="Calibri Light"/>
        </w:rPr>
        <w:t>projektu zintegrowanego LIFE</w:t>
      </w:r>
      <w:r>
        <w:rPr>
          <w:rFonts w:ascii="Calibri Light" w:hAnsi="Calibri Light" w:cs="Calibri Light"/>
        </w:rPr>
        <w:t xml:space="preserve"> Pilica </w:t>
      </w:r>
      <w:r w:rsidRPr="005629E7">
        <w:rPr>
          <w:rFonts w:ascii="Calibri Light" w:hAnsi="Calibri Light" w:cs="Calibri Light"/>
        </w:rPr>
        <w:t xml:space="preserve">IP LIFE PL Pilica </w:t>
      </w:r>
      <w:proofErr w:type="spellStart"/>
      <w:r w:rsidRPr="005629E7">
        <w:rPr>
          <w:rFonts w:ascii="Calibri Light" w:hAnsi="Calibri Light" w:cs="Calibri Light"/>
        </w:rPr>
        <w:t>Basin</w:t>
      </w:r>
      <w:proofErr w:type="spellEnd"/>
      <w:r w:rsidRPr="005629E7">
        <w:rPr>
          <w:rFonts w:ascii="Calibri Light" w:hAnsi="Calibri Light" w:cs="Calibri Light"/>
        </w:rPr>
        <w:t xml:space="preserve"> CTRL</w:t>
      </w:r>
      <w:r>
        <w:rPr>
          <w:rFonts w:ascii="Calibri Light" w:hAnsi="Calibri Light" w:cs="Calibri Light"/>
        </w:rPr>
        <w:t xml:space="preserve">, </w:t>
      </w:r>
      <w:r w:rsidRPr="005629E7">
        <w:rPr>
          <w:rFonts w:ascii="Calibri Light" w:hAnsi="Calibri Light" w:cs="Calibri Light"/>
        </w:rPr>
        <w:t>LIFE19 IPE/PL/000005</w:t>
      </w:r>
      <w:r w:rsidRPr="0078005B">
        <w:rPr>
          <w:rFonts w:ascii="Calibri Light" w:hAnsi="Calibri Light" w:cs="Calibri Light"/>
          <w:lang w:eastAsia="x-none"/>
        </w:rPr>
        <w:t>.</w:t>
      </w:r>
    </w:p>
    <w:p w14:paraId="2E3F5483" w14:textId="77777777" w:rsidR="00700772" w:rsidRPr="0078005B" w:rsidRDefault="00700772" w:rsidP="00892AD1">
      <w:pPr>
        <w:rPr>
          <w:rFonts w:ascii="Calibri Light" w:hAnsi="Calibri Light" w:cs="Calibri Light"/>
        </w:rPr>
      </w:pPr>
    </w:p>
    <w:p w14:paraId="4E99F71C" w14:textId="77777777" w:rsidR="00700772" w:rsidRPr="0078005B" w:rsidRDefault="00700772" w:rsidP="00700772">
      <w:pPr>
        <w:pStyle w:val="Nagwek3"/>
        <w:ind w:left="288"/>
        <w:jc w:val="center"/>
        <w:rPr>
          <w:rFonts w:cs="Calibri Light"/>
          <w:sz w:val="22"/>
          <w:szCs w:val="22"/>
        </w:rPr>
      </w:pPr>
      <w:r w:rsidRPr="0078005B">
        <w:rPr>
          <w:rFonts w:cs="Calibri Light"/>
          <w:sz w:val="22"/>
          <w:szCs w:val="22"/>
        </w:rPr>
        <w:t>OŚWIADCZENIE</w:t>
      </w:r>
      <w:r w:rsidR="00423422">
        <w:rPr>
          <w:rFonts w:cs="Calibri Light"/>
          <w:sz w:val="22"/>
          <w:szCs w:val="22"/>
        </w:rPr>
        <w:t xml:space="preserve"> WYKONAWCY O BRAKU PRAWOMOCNEGO SKAZANIA</w:t>
      </w:r>
    </w:p>
    <w:p w14:paraId="03A9DEFE" w14:textId="77777777" w:rsidR="00700772" w:rsidRPr="0078005B" w:rsidRDefault="00700772" w:rsidP="00700772">
      <w:pPr>
        <w:ind w:firstLine="708"/>
        <w:jc w:val="center"/>
        <w:rPr>
          <w:rFonts w:ascii="Calibri Light" w:hAnsi="Calibri Light" w:cs="Calibri Light"/>
        </w:rPr>
      </w:pPr>
    </w:p>
    <w:p w14:paraId="26DC6661" w14:textId="77777777" w:rsidR="00700772" w:rsidRPr="0078005B" w:rsidRDefault="00700772" w:rsidP="00700772">
      <w:pPr>
        <w:ind w:firstLine="708"/>
        <w:jc w:val="both"/>
        <w:rPr>
          <w:rFonts w:ascii="Calibri Light" w:hAnsi="Calibri Light" w:cs="Calibri Light"/>
        </w:rPr>
      </w:pPr>
    </w:p>
    <w:p w14:paraId="7050623D" w14:textId="0D547DDF" w:rsidR="00700772" w:rsidRPr="0078005B" w:rsidRDefault="00700772" w:rsidP="00700772">
      <w:pPr>
        <w:pStyle w:val="Tekstpodstawowyzwciciem"/>
        <w:jc w:val="both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 xml:space="preserve">Ja niżej podpisany/a oświadczam, iż </w:t>
      </w:r>
      <w:r w:rsidR="00E555F3">
        <w:rPr>
          <w:rFonts w:ascii="Calibri Light" w:hAnsi="Calibri Light" w:cs="Calibri Light"/>
        </w:rPr>
        <w:t>nie zostałem/</w:t>
      </w:r>
      <w:proofErr w:type="spellStart"/>
      <w:r w:rsidR="00E555F3">
        <w:rPr>
          <w:rFonts w:ascii="Calibri Light" w:hAnsi="Calibri Light" w:cs="Calibri Light"/>
        </w:rPr>
        <w:t>am</w:t>
      </w:r>
      <w:proofErr w:type="spellEnd"/>
      <w:r w:rsidR="00E555F3">
        <w:rPr>
          <w:rFonts w:ascii="Calibri Light" w:hAnsi="Calibri Light" w:cs="Calibri Light"/>
        </w:rPr>
        <w:t xml:space="preserve"> prawomocnie skazany/a</w:t>
      </w:r>
      <w:r w:rsidRPr="0078005B">
        <w:rPr>
          <w:rFonts w:ascii="Calibri Light" w:hAnsi="Calibri Light" w:cs="Calibri Light"/>
        </w:rPr>
        <w:t xml:space="preserve"> za przestępstwa przeciwko mieniu, przeciwko obrotowi gospodarczemu, przeciwko działalności instytucji państwowych oraz samorządu terytorialnego, przeciwko wiarygodności dokumentów lub za przestępstwo skarbowe.</w:t>
      </w:r>
    </w:p>
    <w:p w14:paraId="56D5B78B" w14:textId="77777777" w:rsidR="00700772" w:rsidRPr="0078005B" w:rsidRDefault="00700772" w:rsidP="00700772">
      <w:pPr>
        <w:ind w:firstLine="708"/>
        <w:jc w:val="both"/>
        <w:rPr>
          <w:rFonts w:ascii="Calibri Light" w:hAnsi="Calibri Light" w:cs="Calibri Light"/>
        </w:rPr>
      </w:pPr>
    </w:p>
    <w:p w14:paraId="5FEF3339" w14:textId="77777777" w:rsidR="00700772" w:rsidRPr="0078005B" w:rsidRDefault="00700772" w:rsidP="00700772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14:paraId="768D08D7" w14:textId="77777777" w:rsidR="00700772" w:rsidRPr="0078005B" w:rsidRDefault="00700772" w:rsidP="00700772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8005B">
        <w:rPr>
          <w:rFonts w:ascii="Calibri Light" w:hAnsi="Calibri Light" w:cs="Calibri Light"/>
          <w:color w:val="auto"/>
          <w:sz w:val="22"/>
          <w:szCs w:val="22"/>
        </w:rPr>
        <w:t xml:space="preserve">Niniejsze oświadczenie składam będąc świadomym odpowiedzialności karnej wynikającej z art. 233 § 1 ustawy z dnia 6 czerwca 1997 r. Kodeks karny (Dz. U. Nr 88, poz. 553, z </w:t>
      </w:r>
      <w:proofErr w:type="spellStart"/>
      <w:r w:rsidRPr="0078005B">
        <w:rPr>
          <w:rFonts w:ascii="Calibri Light" w:hAnsi="Calibri Light" w:cs="Calibri Light"/>
          <w:color w:val="auto"/>
          <w:sz w:val="22"/>
          <w:szCs w:val="22"/>
        </w:rPr>
        <w:t>późn</w:t>
      </w:r>
      <w:proofErr w:type="spellEnd"/>
      <w:r w:rsidRPr="0078005B">
        <w:rPr>
          <w:rFonts w:ascii="Calibri Light" w:hAnsi="Calibri Light" w:cs="Calibri Light"/>
          <w:color w:val="auto"/>
          <w:sz w:val="22"/>
          <w:szCs w:val="22"/>
        </w:rPr>
        <w:t>. zm.) przewidującego karę pozbawienia wolności do lat 3 za składanie fałszywych zeznań.</w:t>
      </w:r>
    </w:p>
    <w:p w14:paraId="1B9918F8" w14:textId="77777777" w:rsidR="00700772" w:rsidRPr="0078005B" w:rsidRDefault="00700772" w:rsidP="00700772">
      <w:pPr>
        <w:ind w:firstLine="708"/>
        <w:jc w:val="both"/>
        <w:rPr>
          <w:rFonts w:ascii="Calibri Light" w:hAnsi="Calibri Light" w:cs="Calibri Light"/>
        </w:rPr>
      </w:pPr>
    </w:p>
    <w:p w14:paraId="5B5F951E" w14:textId="77777777" w:rsidR="00700772" w:rsidRPr="0078005B" w:rsidRDefault="00700772" w:rsidP="00700772">
      <w:pPr>
        <w:tabs>
          <w:tab w:val="left" w:pos="3480"/>
        </w:tabs>
        <w:jc w:val="center"/>
        <w:rPr>
          <w:rFonts w:ascii="Calibri Light" w:hAnsi="Calibri Light" w:cs="Calibri Light"/>
          <w:b/>
        </w:rPr>
      </w:pPr>
    </w:p>
    <w:p w14:paraId="7CE8947C" w14:textId="77777777" w:rsidR="00700772" w:rsidRPr="0078005B" w:rsidRDefault="00700772" w:rsidP="00700772">
      <w:pPr>
        <w:tabs>
          <w:tab w:val="left" w:pos="3480"/>
        </w:tabs>
        <w:jc w:val="center"/>
        <w:rPr>
          <w:rFonts w:ascii="Calibri Light" w:hAnsi="Calibri Light" w:cs="Calibri Light"/>
          <w:b/>
        </w:rPr>
      </w:pPr>
    </w:p>
    <w:p w14:paraId="01954B2B" w14:textId="77777777" w:rsidR="00700772" w:rsidRPr="0078005B" w:rsidRDefault="00700772" w:rsidP="00700772">
      <w:pPr>
        <w:pStyle w:val="Tekstpodstawowy"/>
        <w:spacing w:line="276" w:lineRule="auto"/>
        <w:jc w:val="right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 xml:space="preserve">Data i miejsce…………………………………..…… </w:t>
      </w:r>
    </w:p>
    <w:p w14:paraId="5771564F" w14:textId="77777777" w:rsidR="00700772" w:rsidRPr="0078005B" w:rsidRDefault="00700772" w:rsidP="00700772">
      <w:pPr>
        <w:pStyle w:val="Tekstpodstawowy"/>
        <w:spacing w:after="0" w:line="276" w:lineRule="auto"/>
        <w:jc w:val="right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ab/>
      </w:r>
      <w:r w:rsidRPr="0078005B">
        <w:rPr>
          <w:rFonts w:ascii="Calibri Light" w:hAnsi="Calibri Light" w:cs="Calibri Light"/>
          <w:sz w:val="22"/>
          <w:szCs w:val="22"/>
          <w:lang w:val="pl-PL"/>
        </w:rPr>
        <w:tab/>
      </w:r>
    </w:p>
    <w:p w14:paraId="3208FC8D" w14:textId="77777777" w:rsidR="00700772" w:rsidRPr="0078005B" w:rsidRDefault="00700772" w:rsidP="00700772">
      <w:pPr>
        <w:pStyle w:val="Tekstpodstawowy"/>
        <w:spacing w:after="0" w:line="276" w:lineRule="auto"/>
        <w:jc w:val="right"/>
        <w:rPr>
          <w:rFonts w:ascii="Calibri Light" w:hAnsi="Calibri Light" w:cs="Calibri Light"/>
          <w:sz w:val="22"/>
          <w:szCs w:val="22"/>
          <w:lang w:val="pl-PL"/>
        </w:rPr>
      </w:pPr>
    </w:p>
    <w:p w14:paraId="1DCD8916" w14:textId="77777777" w:rsidR="00700772" w:rsidRPr="0078005B" w:rsidRDefault="00700772" w:rsidP="00700772">
      <w:pPr>
        <w:pStyle w:val="Tekstpodstawowy"/>
        <w:spacing w:after="0" w:line="276" w:lineRule="auto"/>
        <w:jc w:val="right"/>
        <w:rPr>
          <w:rFonts w:ascii="Calibri Light" w:hAnsi="Calibri Light" w:cs="Calibri Light"/>
          <w:sz w:val="22"/>
          <w:szCs w:val="22"/>
          <w:lang w:val="pl-PL"/>
        </w:rPr>
      </w:pPr>
      <w:r w:rsidRPr="0078005B">
        <w:rPr>
          <w:rFonts w:ascii="Calibri Light" w:hAnsi="Calibri Light" w:cs="Calibri Light"/>
          <w:sz w:val="22"/>
          <w:szCs w:val="22"/>
          <w:lang w:val="pl-PL"/>
        </w:rPr>
        <w:t>………………………………………………</w:t>
      </w:r>
    </w:p>
    <w:p w14:paraId="7110DEFD" w14:textId="5440139E" w:rsidR="00700772" w:rsidRPr="0078005B" w:rsidRDefault="00700772" w:rsidP="0078005B">
      <w:pPr>
        <w:ind w:left="6372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>Podpis Wykonawcy</w:t>
      </w:r>
      <w:r w:rsidR="0078005B">
        <w:rPr>
          <w:rFonts w:ascii="Calibri Light" w:hAnsi="Calibri Light" w:cs="Calibri Light"/>
        </w:rPr>
        <w:t xml:space="preserve"> </w:t>
      </w:r>
      <w:r w:rsidR="0078005B" w:rsidRPr="0078005B">
        <w:rPr>
          <w:rFonts w:ascii="Calibri Light" w:hAnsi="Calibri Light" w:cs="Calibri Light"/>
        </w:rPr>
        <w:t>Podpis Wykonawcy lub osoby działając</w:t>
      </w:r>
      <w:r w:rsidR="008D5567">
        <w:rPr>
          <w:rFonts w:ascii="Calibri Light" w:hAnsi="Calibri Light" w:cs="Calibri Light"/>
        </w:rPr>
        <w:t>ej</w:t>
      </w:r>
      <w:r w:rsidR="0078005B" w:rsidRPr="0078005B">
        <w:rPr>
          <w:rFonts w:ascii="Calibri Light" w:hAnsi="Calibri Light" w:cs="Calibri Light"/>
        </w:rPr>
        <w:t xml:space="preserve"> w imieniu Wykonawcy</w:t>
      </w:r>
    </w:p>
    <w:p w14:paraId="3B216EA5" w14:textId="77777777" w:rsidR="00700772" w:rsidRPr="0078005B" w:rsidRDefault="00700772" w:rsidP="00242170">
      <w:pPr>
        <w:rPr>
          <w:rFonts w:ascii="Calibri Light" w:hAnsi="Calibri Light" w:cs="Calibri Light"/>
        </w:rPr>
      </w:pPr>
    </w:p>
    <w:p w14:paraId="475E1831" w14:textId="737B447B" w:rsidR="00892AD1" w:rsidRDefault="00356FB3" w:rsidP="00700772">
      <w:pPr>
        <w:spacing w:after="0"/>
        <w:rPr>
          <w:rFonts w:ascii="Calibri Light" w:hAnsi="Calibri Light" w:cs="Calibri Light"/>
          <w:b/>
        </w:rPr>
      </w:pPr>
      <w:r w:rsidRPr="00A36143">
        <w:object w:dxaOrig="17857" w:dyaOrig="2656" w14:anchorId="0DC32BCB">
          <v:shape id="_x0000_i1029" type="#_x0000_t75" style="width:465pt;height:69.75pt" o:ole="">
            <v:imagedata r:id="rId8" o:title=""/>
          </v:shape>
          <o:OLEObject Type="Embed" ProgID="Acrobat.Document.DC" ShapeID="_x0000_i1029" DrawAspect="Content" ObjectID="_1773573522" r:id="rId13"/>
        </w:object>
      </w:r>
      <w:r w:rsidR="00700772" w:rsidRPr="0078005B">
        <w:rPr>
          <w:rFonts w:ascii="Calibri Light" w:hAnsi="Calibri Light" w:cs="Calibri Light"/>
          <w:b/>
        </w:rPr>
        <w:t>Załącznik nr. 5</w:t>
      </w:r>
      <w:r w:rsidR="00892AD1">
        <w:rPr>
          <w:rFonts w:ascii="Calibri Light" w:hAnsi="Calibri Light" w:cs="Calibri Light"/>
          <w:b/>
        </w:rPr>
        <w:t xml:space="preserve"> do zapytania ofertowego 2/LIFE/202</w:t>
      </w:r>
      <w:r w:rsidR="00B47ED5">
        <w:rPr>
          <w:rFonts w:ascii="Calibri Light" w:hAnsi="Calibri Light" w:cs="Calibri Light"/>
          <w:b/>
        </w:rPr>
        <w:t>4</w:t>
      </w:r>
    </w:p>
    <w:p w14:paraId="5F54AD74" w14:textId="771A7CF6" w:rsidR="00700772" w:rsidRPr="0078005B" w:rsidRDefault="00700772" w:rsidP="00700772">
      <w:pPr>
        <w:spacing w:after="0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  <w:b/>
        </w:rPr>
        <w:t xml:space="preserve">Informacja dla Wykonawcy w zakresie przetwarzanie danych osobowych </w:t>
      </w:r>
    </w:p>
    <w:p w14:paraId="4E8F2C6E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Uprzejmie informujemy, że Fundacja na rzecz Rozwoju Polskiego Rolnictwa z siedzibą w Warszawie, przy ul. Gombrowicza 19, 01-682 Warszawa przetwarza Pańskie dane, które na gruncie Ustawy z dnia 29 sierpnia 1997 r. o ochronie danych osobowych (Dz. U. z 2016 r. poz. 922) jak również Rozporządzenia Parlamentu Europejskiego i Rady Unii Europejskiej 2016/679 z dnia 27 kwietnia 2016 r. w sprawie ochrony osób fizycznych w związku z przetwarzaniem danych osobowych i w sprawie swobodnego przepływu takich danych oraz uchylenia dyrektywy 95/46/WE, które wejdzie w życie w dniu 25.05.2018r. (dalej zwane „RODO”), mają charakter danych osobowych.</w:t>
      </w:r>
    </w:p>
    <w:p w14:paraId="65A86A60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W świetle powyższego pragniemy poinformować Panią/Pana, że Administratorem Pani/Pana danych osobowych podanych przez Panią/Pana w Umowie i załączniku do niej, jest Fundacja na rzecz Rozwoju Polskiego Rolnictwa z siedzibą w Warszawie, ul. Gombrowicza 19, 01-682 Warszawa, NIP: 1130013295, REGON: 001387892, KRS: 0000143832, (zwana dalej: „Administratorem”).</w:t>
      </w:r>
    </w:p>
    <w:p w14:paraId="0905CCBB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1. Z Administratorem można się kontaktować pisemnie, za pomocą poczty tradycyjnej na adres: ul. Gombrowicza 19, 01-682 Warszawa.</w:t>
      </w:r>
    </w:p>
    <w:p w14:paraId="3E8BCBF8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 xml:space="preserve">2. Administrator wyznaczył Inspektora Ochrony Danych, z którym można się kontaktować za pomocą poczty elektronicznej na adres: </w:t>
      </w:r>
      <w:hyperlink r:id="rId14" w:tgtFrame="_blank" w:history="1">
        <w:r w:rsidRPr="0078005B">
          <w:rPr>
            <w:rStyle w:val="Hipercze"/>
            <w:rFonts w:ascii="Calibri Light" w:hAnsi="Calibri Light" w:cs="Calibri Light"/>
            <w:sz w:val="20"/>
            <w:szCs w:val="20"/>
          </w:rPr>
          <w:t>iodo@fdpa.org.pl</w:t>
        </w:r>
      </w:hyperlink>
      <w:r w:rsidRPr="0078005B">
        <w:rPr>
          <w:rFonts w:ascii="Calibri Light" w:hAnsi="Calibri Light" w:cs="Calibri Light"/>
          <w:sz w:val="20"/>
          <w:szCs w:val="20"/>
        </w:rPr>
        <w:t xml:space="preserve">  i telefonicznie pod numerem: </w:t>
      </w:r>
      <w:r w:rsidRPr="0078005B">
        <w:rPr>
          <w:rFonts w:ascii="Calibri Light" w:hAnsi="Calibri Light" w:cs="Calibri Light"/>
          <w:sz w:val="20"/>
          <w:szCs w:val="20"/>
          <w:shd w:val="clear" w:color="auto" w:fill="FFFFFF"/>
        </w:rPr>
        <w:t>22 864 03 90</w:t>
      </w:r>
      <w:r w:rsidRPr="0078005B">
        <w:rPr>
          <w:rFonts w:ascii="Calibri Light" w:hAnsi="Calibri Light" w:cs="Calibri Light"/>
          <w:sz w:val="20"/>
          <w:szCs w:val="20"/>
        </w:rPr>
        <w:t>.</w:t>
      </w:r>
    </w:p>
    <w:p w14:paraId="141CBF1D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3. Pani/Pana dane osobowe są przetwarzane na podstawie art. 6 ust. 1 lit. b) i f) RODO, tj. w celu  wykonania i udokumentowania umowy zawartej z Administratorem oraz w celu wynikającego z prawnie uzasadnionych interesów realizowanych przez Administratora tj. w celu otrzymania przez Administratora refundacji kosztów realizacji projektu i przedawnienia roszczeń wynikających ze zobowiązań umownych.</w:t>
      </w:r>
    </w:p>
    <w:p w14:paraId="2DDC8318" w14:textId="5B153CEC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4. Odbiorcami Pani/Pana danych osobowych po ich przekazaniu wraz z wnioskiem o refundację przez Administratora są:</w:t>
      </w:r>
      <w:r w:rsidR="00E24054">
        <w:rPr>
          <w:rFonts w:ascii="Calibri Light" w:hAnsi="Calibri Light" w:cs="Calibri Light"/>
          <w:sz w:val="20"/>
          <w:szCs w:val="20"/>
        </w:rPr>
        <w:t xml:space="preserve"> Komisja Europejska</w:t>
      </w:r>
      <w:r w:rsidRPr="0078005B">
        <w:rPr>
          <w:rFonts w:ascii="Calibri Light" w:hAnsi="Calibri Light" w:cs="Calibri Light"/>
          <w:sz w:val="20"/>
          <w:szCs w:val="20"/>
        </w:rPr>
        <w:t>,</w:t>
      </w:r>
      <w:r w:rsidR="00E24054">
        <w:rPr>
          <w:rFonts w:ascii="Calibri Light" w:hAnsi="Calibri Light" w:cs="Calibri Light"/>
          <w:sz w:val="20"/>
          <w:szCs w:val="20"/>
        </w:rPr>
        <w:t xml:space="preserve"> Narodowy Fundusz Ochrony Środowiska i Gospodarki Wodnej</w:t>
      </w:r>
      <w:r w:rsidRPr="0078005B">
        <w:rPr>
          <w:rFonts w:ascii="Calibri Light" w:hAnsi="Calibri Light" w:cs="Calibri Light"/>
          <w:sz w:val="20"/>
          <w:szCs w:val="20"/>
        </w:rPr>
        <w:t>, podmioty uprawnione do kontroli i audytu w zakresie realizowanej Umowy, organy kontroli skarbowej oraz inne podmioty uprawnione do takich czynności zgodnie z prawem polskim i Unii Europejskiej.</w:t>
      </w:r>
    </w:p>
    <w:p w14:paraId="7F9DF519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5. Pani/Pana dane osobowe będą przez Administratora przetwarzane przez okres niezbędny dla wykonania i udokumentowania realizacji Umowy oraz realizacji prawnie uzasadnionych interesów Administratora, o których mowa w pkt. 3 powyżej, a także przeprowadzenia kontroli i/lub audytu przez podmioty wskazane w pkt 4 powyżej.</w:t>
      </w:r>
    </w:p>
    <w:p w14:paraId="69D0C7ED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6. W związku z przetwarzaniem Pani/Pana danych osobowych przysługuje Pani/Panu prawo do:</w:t>
      </w:r>
    </w:p>
    <w:p w14:paraId="0992B514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- żądania od Administratora dostępu do Pani/Pana danych osobowych,</w:t>
      </w:r>
    </w:p>
    <w:p w14:paraId="5C397BE8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- żądania od Administratora sprostowania Pani/Pana danych osobowych,</w:t>
      </w:r>
    </w:p>
    <w:p w14:paraId="2453639A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- żądania od Administratora usunięcia Pani/Pana danych osobowych,</w:t>
      </w:r>
    </w:p>
    <w:p w14:paraId="2E20C923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- żądania od Administratora ograniczenia przetwarzania Pani/Pana danych osobowych,</w:t>
      </w:r>
    </w:p>
    <w:p w14:paraId="3AD1146A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- wniesienia sprzeciwu wobec przetwarzania Pani/pana danych osobowych,</w:t>
      </w:r>
    </w:p>
    <w:p w14:paraId="0208F20A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- przenoszenia Pani/Pana danych osobowych,</w:t>
      </w:r>
    </w:p>
    <w:p w14:paraId="2C3A20B5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- wniesienia skargi do organu nadzorczego - Prezesa Urzędu Ochrony Danych Osobowych, na adres ul. Stawki 2, 00-193 Warszawa; tel. 225310300, gdy uzna Pani/Pan, iż przetwarzanie danych osobowych Pani/Pana dotyczących narusza przepisy RODO;</w:t>
      </w:r>
    </w:p>
    <w:p w14:paraId="4D0586A3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Z powyższych praw może Pani/Pan skorzystać poprzez kontakt e-mailowy, listowny lub telefoniczny pod adresami wskazanymi w pkt 1 lub 2.</w:t>
      </w:r>
    </w:p>
    <w:p w14:paraId="680B059C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7. Pani/Pana dane osobowe nie podlegają zautomatyzowanemu przetwarzaniu w tym profilowaniu.</w:t>
      </w:r>
    </w:p>
    <w:p w14:paraId="09E32F2E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 xml:space="preserve">8. Podanie przez Panią/Pana danych osobowych nie jest obowiązkowe ale ich nie podanie spowoduje, że zawarcie i realizacja Umowy będzie niemożliwe. </w:t>
      </w:r>
    </w:p>
    <w:p w14:paraId="6B95B4B3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9.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694231AF" w14:textId="77777777" w:rsidR="00700772" w:rsidRPr="0078005B" w:rsidRDefault="00700772" w:rsidP="00700772">
      <w:pPr>
        <w:autoSpaceDN w:val="0"/>
        <w:spacing w:after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lastRenderedPageBreak/>
        <w:t>Potwierdzam otrzymanie i zapoznanie się z w/w informacja dotyczącą przetwarzania moich danych  osobowych przez Administratora.</w:t>
      </w:r>
    </w:p>
    <w:p w14:paraId="2B78EDC1" w14:textId="77777777" w:rsidR="00700772" w:rsidRDefault="00700772" w:rsidP="00700772">
      <w:pPr>
        <w:autoSpaceDN w:val="0"/>
        <w:spacing w:after="0" w:line="25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5945BD29" w14:textId="77777777" w:rsidR="0078005B" w:rsidRPr="0078005B" w:rsidRDefault="0078005B" w:rsidP="00700772">
      <w:pPr>
        <w:autoSpaceDN w:val="0"/>
        <w:spacing w:after="0" w:line="25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594A31C3" w14:textId="5D55FDC4" w:rsidR="00700772" w:rsidRPr="00892AD1" w:rsidRDefault="00700772" w:rsidP="00892AD1">
      <w:pPr>
        <w:autoSpaceDN w:val="0"/>
        <w:spacing w:after="0" w:line="25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78005B">
        <w:rPr>
          <w:rFonts w:ascii="Calibri Light" w:hAnsi="Calibri Light" w:cs="Calibri Light"/>
          <w:sz w:val="20"/>
          <w:szCs w:val="20"/>
        </w:rPr>
        <w:t>_________________________</w:t>
      </w:r>
      <w:r w:rsidRPr="0078005B">
        <w:rPr>
          <w:rFonts w:ascii="Calibri Light" w:hAnsi="Calibri Light" w:cs="Calibri Light"/>
          <w:sz w:val="20"/>
          <w:szCs w:val="20"/>
        </w:rPr>
        <w:br/>
        <w:t xml:space="preserve">Data i podpis </w:t>
      </w:r>
    </w:p>
    <w:p w14:paraId="27A9F8E1" w14:textId="77777777" w:rsidR="00356FB3" w:rsidRDefault="00356FB3" w:rsidP="00892AD1">
      <w:pPr>
        <w:spacing w:after="0"/>
        <w:rPr>
          <w:rFonts w:cs="Calibri Light"/>
          <w:b/>
        </w:rPr>
      </w:pPr>
    </w:p>
    <w:p w14:paraId="08C6F67E" w14:textId="77777777" w:rsidR="00356FB3" w:rsidRDefault="00356FB3" w:rsidP="00892AD1">
      <w:pPr>
        <w:spacing w:after="0"/>
        <w:rPr>
          <w:rFonts w:cs="Calibri Light"/>
          <w:b/>
        </w:rPr>
      </w:pPr>
    </w:p>
    <w:p w14:paraId="74FBED04" w14:textId="77777777" w:rsidR="00356FB3" w:rsidRDefault="00356FB3" w:rsidP="00892AD1">
      <w:pPr>
        <w:spacing w:after="0"/>
        <w:rPr>
          <w:rFonts w:cs="Calibri Light"/>
          <w:b/>
        </w:rPr>
      </w:pPr>
    </w:p>
    <w:p w14:paraId="1F7B7E3B" w14:textId="77777777" w:rsidR="00356FB3" w:rsidRDefault="00356FB3" w:rsidP="00892AD1">
      <w:pPr>
        <w:spacing w:after="0"/>
        <w:rPr>
          <w:rFonts w:cs="Calibri Light"/>
          <w:b/>
        </w:rPr>
      </w:pPr>
    </w:p>
    <w:p w14:paraId="0C24392E" w14:textId="77777777" w:rsidR="00356FB3" w:rsidRDefault="00356FB3" w:rsidP="00892AD1">
      <w:pPr>
        <w:spacing w:after="0"/>
        <w:rPr>
          <w:rFonts w:cs="Calibri Light"/>
          <w:b/>
        </w:rPr>
      </w:pPr>
    </w:p>
    <w:p w14:paraId="27CC362A" w14:textId="77777777" w:rsidR="00356FB3" w:rsidRDefault="00356FB3" w:rsidP="00892AD1">
      <w:pPr>
        <w:spacing w:after="0"/>
        <w:rPr>
          <w:rFonts w:cs="Calibri Light"/>
          <w:b/>
        </w:rPr>
      </w:pPr>
    </w:p>
    <w:p w14:paraId="103CA6DE" w14:textId="77777777" w:rsidR="00356FB3" w:rsidRDefault="00356FB3" w:rsidP="00892AD1">
      <w:pPr>
        <w:spacing w:after="0"/>
        <w:rPr>
          <w:rFonts w:cs="Calibri Light"/>
          <w:b/>
        </w:rPr>
      </w:pPr>
    </w:p>
    <w:p w14:paraId="301CB024" w14:textId="77777777" w:rsidR="00356FB3" w:rsidRDefault="00356FB3" w:rsidP="00892AD1">
      <w:pPr>
        <w:spacing w:after="0"/>
        <w:rPr>
          <w:rFonts w:cs="Calibri Light"/>
          <w:b/>
        </w:rPr>
      </w:pPr>
    </w:p>
    <w:p w14:paraId="67337BCF" w14:textId="77777777" w:rsidR="00356FB3" w:rsidRDefault="00356FB3" w:rsidP="00892AD1">
      <w:pPr>
        <w:spacing w:after="0"/>
        <w:rPr>
          <w:rFonts w:cs="Calibri Light"/>
          <w:b/>
        </w:rPr>
      </w:pPr>
    </w:p>
    <w:p w14:paraId="4C023F6A" w14:textId="77777777" w:rsidR="00356FB3" w:rsidRDefault="00356FB3" w:rsidP="00892AD1">
      <w:pPr>
        <w:spacing w:after="0"/>
        <w:rPr>
          <w:rFonts w:cs="Calibri Light"/>
          <w:b/>
        </w:rPr>
      </w:pPr>
    </w:p>
    <w:p w14:paraId="1239EE2B" w14:textId="77777777" w:rsidR="00356FB3" w:rsidRDefault="00356FB3" w:rsidP="00892AD1">
      <w:pPr>
        <w:spacing w:after="0"/>
        <w:rPr>
          <w:rFonts w:cs="Calibri Light"/>
          <w:b/>
        </w:rPr>
      </w:pPr>
    </w:p>
    <w:p w14:paraId="6EE5BD8E" w14:textId="77777777" w:rsidR="00356FB3" w:rsidRDefault="00356FB3" w:rsidP="00892AD1">
      <w:pPr>
        <w:spacing w:after="0"/>
        <w:rPr>
          <w:rFonts w:cs="Calibri Light"/>
          <w:b/>
        </w:rPr>
      </w:pPr>
    </w:p>
    <w:p w14:paraId="3A421EB0" w14:textId="77777777" w:rsidR="00356FB3" w:rsidRDefault="00356FB3" w:rsidP="00892AD1">
      <w:pPr>
        <w:spacing w:after="0"/>
        <w:rPr>
          <w:rFonts w:cs="Calibri Light"/>
          <w:b/>
        </w:rPr>
      </w:pPr>
    </w:p>
    <w:p w14:paraId="37B40C36" w14:textId="77777777" w:rsidR="00356FB3" w:rsidRDefault="00356FB3" w:rsidP="00892AD1">
      <w:pPr>
        <w:spacing w:after="0"/>
        <w:rPr>
          <w:rFonts w:cs="Calibri Light"/>
          <w:b/>
        </w:rPr>
      </w:pPr>
    </w:p>
    <w:p w14:paraId="2A4C1817" w14:textId="77777777" w:rsidR="00356FB3" w:rsidRDefault="00356FB3" w:rsidP="00892AD1">
      <w:pPr>
        <w:spacing w:after="0"/>
        <w:rPr>
          <w:rFonts w:cs="Calibri Light"/>
          <w:b/>
        </w:rPr>
      </w:pPr>
    </w:p>
    <w:p w14:paraId="27263F2F" w14:textId="77777777" w:rsidR="00356FB3" w:rsidRDefault="00356FB3" w:rsidP="00892AD1">
      <w:pPr>
        <w:spacing w:after="0"/>
        <w:rPr>
          <w:rFonts w:cs="Calibri Light"/>
          <w:b/>
        </w:rPr>
      </w:pPr>
    </w:p>
    <w:p w14:paraId="5ABEA7E0" w14:textId="77777777" w:rsidR="00356FB3" w:rsidRDefault="00356FB3" w:rsidP="00892AD1">
      <w:pPr>
        <w:spacing w:after="0"/>
        <w:rPr>
          <w:rFonts w:cs="Calibri Light"/>
          <w:b/>
        </w:rPr>
      </w:pPr>
    </w:p>
    <w:p w14:paraId="7AB30363" w14:textId="77777777" w:rsidR="00356FB3" w:rsidRDefault="00356FB3" w:rsidP="00892AD1">
      <w:pPr>
        <w:spacing w:after="0"/>
        <w:rPr>
          <w:rFonts w:cs="Calibri Light"/>
          <w:b/>
        </w:rPr>
      </w:pPr>
    </w:p>
    <w:p w14:paraId="512E8E29" w14:textId="77777777" w:rsidR="00356FB3" w:rsidRDefault="00356FB3" w:rsidP="00892AD1">
      <w:pPr>
        <w:spacing w:after="0"/>
        <w:rPr>
          <w:rFonts w:cs="Calibri Light"/>
          <w:b/>
        </w:rPr>
      </w:pPr>
    </w:p>
    <w:p w14:paraId="518B5D71" w14:textId="77777777" w:rsidR="00356FB3" w:rsidRDefault="00356FB3" w:rsidP="00892AD1">
      <w:pPr>
        <w:spacing w:after="0"/>
        <w:rPr>
          <w:rFonts w:cs="Calibri Light"/>
          <w:b/>
        </w:rPr>
      </w:pPr>
    </w:p>
    <w:p w14:paraId="2F161160" w14:textId="77777777" w:rsidR="00356FB3" w:rsidRDefault="00356FB3" w:rsidP="00892AD1">
      <w:pPr>
        <w:spacing w:after="0"/>
        <w:rPr>
          <w:rFonts w:cs="Calibri Light"/>
          <w:b/>
        </w:rPr>
      </w:pPr>
    </w:p>
    <w:p w14:paraId="6C23D935" w14:textId="77777777" w:rsidR="00356FB3" w:rsidRDefault="00356FB3" w:rsidP="00892AD1">
      <w:pPr>
        <w:spacing w:after="0"/>
        <w:rPr>
          <w:rFonts w:cs="Calibri Light"/>
          <w:b/>
        </w:rPr>
      </w:pPr>
    </w:p>
    <w:p w14:paraId="53394F7E" w14:textId="77777777" w:rsidR="00356FB3" w:rsidRDefault="00356FB3" w:rsidP="00892AD1">
      <w:pPr>
        <w:spacing w:after="0"/>
        <w:rPr>
          <w:rFonts w:cs="Calibri Light"/>
          <w:b/>
        </w:rPr>
      </w:pPr>
    </w:p>
    <w:p w14:paraId="44D0626C" w14:textId="77777777" w:rsidR="00356FB3" w:rsidRDefault="00356FB3" w:rsidP="00892AD1">
      <w:pPr>
        <w:spacing w:after="0"/>
        <w:rPr>
          <w:rFonts w:cs="Calibri Light"/>
          <w:b/>
        </w:rPr>
      </w:pPr>
    </w:p>
    <w:p w14:paraId="40A9CFEE" w14:textId="77777777" w:rsidR="00356FB3" w:rsidRDefault="00356FB3" w:rsidP="00892AD1">
      <w:pPr>
        <w:spacing w:after="0"/>
        <w:rPr>
          <w:rFonts w:cs="Calibri Light"/>
          <w:b/>
        </w:rPr>
      </w:pPr>
    </w:p>
    <w:p w14:paraId="42F57C77" w14:textId="77777777" w:rsidR="00356FB3" w:rsidRDefault="00356FB3" w:rsidP="00892AD1">
      <w:pPr>
        <w:spacing w:after="0"/>
        <w:rPr>
          <w:rFonts w:cs="Calibri Light"/>
          <w:b/>
        </w:rPr>
      </w:pPr>
    </w:p>
    <w:p w14:paraId="5573DEFB" w14:textId="77777777" w:rsidR="00356FB3" w:rsidRDefault="00356FB3" w:rsidP="00892AD1">
      <w:pPr>
        <w:spacing w:after="0"/>
        <w:rPr>
          <w:rFonts w:cs="Calibri Light"/>
          <w:b/>
        </w:rPr>
      </w:pPr>
    </w:p>
    <w:p w14:paraId="3D907080" w14:textId="77777777" w:rsidR="00356FB3" w:rsidRDefault="00356FB3" w:rsidP="00892AD1">
      <w:pPr>
        <w:spacing w:after="0"/>
        <w:rPr>
          <w:rFonts w:cs="Calibri Light"/>
          <w:b/>
        </w:rPr>
      </w:pPr>
    </w:p>
    <w:p w14:paraId="3FF0942F" w14:textId="77777777" w:rsidR="00356FB3" w:rsidRDefault="00356FB3" w:rsidP="00892AD1">
      <w:pPr>
        <w:spacing w:after="0"/>
        <w:rPr>
          <w:rFonts w:cs="Calibri Light"/>
          <w:b/>
        </w:rPr>
      </w:pPr>
    </w:p>
    <w:p w14:paraId="20EB9BE2" w14:textId="77777777" w:rsidR="00356FB3" w:rsidRDefault="00356FB3" w:rsidP="00892AD1">
      <w:pPr>
        <w:spacing w:after="0"/>
        <w:rPr>
          <w:rFonts w:cs="Calibri Light"/>
          <w:b/>
        </w:rPr>
      </w:pPr>
    </w:p>
    <w:p w14:paraId="5594AD34" w14:textId="77777777" w:rsidR="00356FB3" w:rsidRDefault="00356FB3" w:rsidP="00892AD1">
      <w:pPr>
        <w:spacing w:after="0"/>
        <w:rPr>
          <w:rFonts w:cs="Calibri Light"/>
          <w:b/>
        </w:rPr>
      </w:pPr>
    </w:p>
    <w:p w14:paraId="098C6B16" w14:textId="77777777" w:rsidR="00356FB3" w:rsidRDefault="00356FB3" w:rsidP="00892AD1">
      <w:pPr>
        <w:spacing w:after="0"/>
        <w:rPr>
          <w:rFonts w:cs="Calibri Light"/>
          <w:b/>
        </w:rPr>
      </w:pPr>
    </w:p>
    <w:p w14:paraId="4D3E67D4" w14:textId="77777777" w:rsidR="00356FB3" w:rsidRDefault="00356FB3" w:rsidP="00892AD1">
      <w:pPr>
        <w:spacing w:after="0"/>
        <w:rPr>
          <w:rFonts w:cs="Calibri Light"/>
          <w:b/>
        </w:rPr>
      </w:pPr>
    </w:p>
    <w:p w14:paraId="2B486394" w14:textId="77777777" w:rsidR="00356FB3" w:rsidRDefault="00356FB3" w:rsidP="00892AD1">
      <w:pPr>
        <w:spacing w:after="0"/>
        <w:rPr>
          <w:rFonts w:cs="Calibri Light"/>
          <w:b/>
        </w:rPr>
      </w:pPr>
    </w:p>
    <w:p w14:paraId="6ECC8BEA" w14:textId="77777777" w:rsidR="00356FB3" w:rsidRDefault="00356FB3" w:rsidP="00892AD1">
      <w:pPr>
        <w:spacing w:after="0"/>
        <w:rPr>
          <w:rFonts w:cs="Calibri Light"/>
          <w:b/>
        </w:rPr>
      </w:pPr>
    </w:p>
    <w:p w14:paraId="54EFF1DD" w14:textId="77777777" w:rsidR="00356FB3" w:rsidRDefault="00356FB3" w:rsidP="00892AD1">
      <w:pPr>
        <w:spacing w:after="0"/>
        <w:rPr>
          <w:rFonts w:cs="Calibri Light"/>
          <w:b/>
        </w:rPr>
      </w:pPr>
    </w:p>
    <w:p w14:paraId="718CD24E" w14:textId="77777777" w:rsidR="00356FB3" w:rsidRDefault="00356FB3" w:rsidP="00892AD1">
      <w:pPr>
        <w:spacing w:after="0"/>
        <w:rPr>
          <w:rFonts w:cs="Calibri Light"/>
          <w:b/>
        </w:rPr>
      </w:pPr>
    </w:p>
    <w:p w14:paraId="65E91F16" w14:textId="77777777" w:rsidR="00356FB3" w:rsidRDefault="00356FB3" w:rsidP="00892AD1">
      <w:pPr>
        <w:spacing w:after="0"/>
        <w:rPr>
          <w:rFonts w:cs="Calibri Light"/>
          <w:b/>
        </w:rPr>
      </w:pPr>
    </w:p>
    <w:p w14:paraId="1B4B6D50" w14:textId="77777777" w:rsidR="00356FB3" w:rsidRDefault="00356FB3" w:rsidP="00892AD1">
      <w:pPr>
        <w:spacing w:after="0"/>
        <w:rPr>
          <w:rFonts w:cs="Calibri Light"/>
          <w:b/>
        </w:rPr>
      </w:pPr>
    </w:p>
    <w:p w14:paraId="11E1B728" w14:textId="77777777" w:rsidR="00356FB3" w:rsidRDefault="00356FB3" w:rsidP="00892AD1">
      <w:pPr>
        <w:spacing w:after="0"/>
        <w:rPr>
          <w:rFonts w:cs="Calibri Light"/>
          <w:b/>
        </w:rPr>
      </w:pPr>
    </w:p>
    <w:p w14:paraId="6EFC12DF" w14:textId="77777777" w:rsidR="00356FB3" w:rsidRDefault="00356FB3" w:rsidP="00892AD1">
      <w:pPr>
        <w:spacing w:after="0"/>
        <w:rPr>
          <w:rFonts w:cs="Calibri Light"/>
          <w:b/>
        </w:rPr>
      </w:pPr>
    </w:p>
    <w:p w14:paraId="0598A3BD" w14:textId="77777777" w:rsidR="00356FB3" w:rsidRDefault="00356FB3" w:rsidP="00356FB3">
      <w:pPr>
        <w:pStyle w:val="Nagwek"/>
      </w:pPr>
      <w:r w:rsidRPr="00A36143">
        <w:object w:dxaOrig="17857" w:dyaOrig="2656" w14:anchorId="576CD79E">
          <v:shape id="_x0000_i1030" type="#_x0000_t75" style="width:465pt;height:69.75pt" o:ole="">
            <v:imagedata r:id="rId8" o:title=""/>
          </v:shape>
          <o:OLEObject Type="Embed" ProgID="Acrobat.Document.DC" ShapeID="_x0000_i1030" DrawAspect="Content" ObjectID="_1773573523" r:id="rId15"/>
        </w:object>
      </w:r>
    </w:p>
    <w:p w14:paraId="75577AF6" w14:textId="0EC2C914" w:rsidR="00892AD1" w:rsidRDefault="00700772" w:rsidP="00892AD1">
      <w:pPr>
        <w:spacing w:after="0"/>
        <w:rPr>
          <w:rFonts w:ascii="Calibri Light" w:hAnsi="Calibri Light" w:cs="Calibri Light"/>
          <w:b/>
        </w:rPr>
      </w:pPr>
      <w:r w:rsidRPr="00892AD1">
        <w:rPr>
          <w:rFonts w:cs="Calibri Light"/>
          <w:b/>
        </w:rPr>
        <w:t>Załącznik Nr 6</w:t>
      </w:r>
      <w:r w:rsidR="00892AD1" w:rsidRPr="00892AD1">
        <w:rPr>
          <w:rFonts w:cs="Calibri Light"/>
          <w:b/>
        </w:rPr>
        <w:t xml:space="preserve"> </w:t>
      </w:r>
      <w:r w:rsidR="00892AD1" w:rsidRPr="00892AD1">
        <w:rPr>
          <w:rFonts w:ascii="Calibri Light" w:hAnsi="Calibri Light" w:cs="Calibri Light"/>
          <w:b/>
        </w:rPr>
        <w:t>do zapytania ofertowego 2/LIFE/2023</w:t>
      </w:r>
    </w:p>
    <w:p w14:paraId="0E63EAEC" w14:textId="5AFF2775" w:rsidR="00700772" w:rsidRPr="0078005B" w:rsidRDefault="00356FB3" w:rsidP="00242170">
      <w:pPr>
        <w:rPr>
          <w:rFonts w:cs="Calibri Light"/>
        </w:rPr>
      </w:pPr>
      <w:r w:rsidRPr="0078005B">
        <w:rPr>
          <w:rFonts w:ascii="Calibri Light" w:hAnsi="Calibri Light" w:cs="Calibri Light"/>
          <w:bCs/>
        </w:rPr>
        <w:t>D</w:t>
      </w:r>
      <w:r>
        <w:rPr>
          <w:rFonts w:ascii="Calibri Light" w:hAnsi="Calibri Light" w:cs="Calibri Light"/>
          <w:bCs/>
        </w:rPr>
        <w:t>otyczy zapytania ofertowego nr 2/LIFE/2024</w:t>
      </w:r>
      <w:r w:rsidRPr="0078005B">
        <w:rPr>
          <w:rFonts w:ascii="Calibri Light" w:hAnsi="Calibri Light" w:cs="Calibri Light"/>
          <w:bCs/>
        </w:rPr>
        <w:t xml:space="preserve"> w związku z </w:t>
      </w:r>
      <w:r w:rsidRPr="0078005B">
        <w:rPr>
          <w:rFonts w:ascii="Calibri Light" w:hAnsi="Calibri Light" w:cs="Calibri Light"/>
        </w:rPr>
        <w:t xml:space="preserve">realizacją </w:t>
      </w:r>
      <w:r w:rsidRPr="005629E7">
        <w:rPr>
          <w:rFonts w:ascii="Calibri Light" w:hAnsi="Calibri Light" w:cs="Calibri Light"/>
        </w:rPr>
        <w:t>projektu zintegrowanego LIFE</w:t>
      </w:r>
      <w:r>
        <w:rPr>
          <w:rFonts w:ascii="Calibri Light" w:hAnsi="Calibri Light" w:cs="Calibri Light"/>
        </w:rPr>
        <w:t xml:space="preserve"> Pilica </w:t>
      </w:r>
      <w:r w:rsidRPr="005629E7">
        <w:rPr>
          <w:rFonts w:ascii="Calibri Light" w:hAnsi="Calibri Light" w:cs="Calibri Light"/>
        </w:rPr>
        <w:t xml:space="preserve">IP LIFE PL Pilica </w:t>
      </w:r>
      <w:proofErr w:type="spellStart"/>
      <w:r w:rsidRPr="005629E7">
        <w:rPr>
          <w:rFonts w:ascii="Calibri Light" w:hAnsi="Calibri Light" w:cs="Calibri Light"/>
        </w:rPr>
        <w:t>Basin</w:t>
      </w:r>
      <w:proofErr w:type="spellEnd"/>
      <w:r w:rsidRPr="005629E7">
        <w:rPr>
          <w:rFonts w:ascii="Calibri Light" w:hAnsi="Calibri Light" w:cs="Calibri Light"/>
        </w:rPr>
        <w:t xml:space="preserve"> CTRL</w:t>
      </w:r>
      <w:r>
        <w:rPr>
          <w:rFonts w:ascii="Calibri Light" w:hAnsi="Calibri Light" w:cs="Calibri Light"/>
        </w:rPr>
        <w:t xml:space="preserve">, </w:t>
      </w:r>
      <w:r w:rsidRPr="005629E7">
        <w:rPr>
          <w:rFonts w:ascii="Calibri Light" w:hAnsi="Calibri Light" w:cs="Calibri Light"/>
        </w:rPr>
        <w:t>LIFE19 IPE/PL/000005</w:t>
      </w:r>
      <w:r w:rsidRPr="0078005B">
        <w:rPr>
          <w:rFonts w:ascii="Calibri Light" w:hAnsi="Calibri Light" w:cs="Calibri Light"/>
          <w:lang w:eastAsia="x-none"/>
        </w:rPr>
        <w:t>.</w:t>
      </w:r>
    </w:p>
    <w:p w14:paraId="4476AE17" w14:textId="1C4B0E58" w:rsidR="00700772" w:rsidRPr="00892AD1" w:rsidRDefault="00700772" w:rsidP="00892AD1">
      <w:pPr>
        <w:jc w:val="center"/>
        <w:rPr>
          <w:rFonts w:ascii="Calibri Light" w:hAnsi="Calibri Light" w:cs="Calibri Light"/>
          <w:b/>
          <w:bCs/>
        </w:rPr>
      </w:pPr>
      <w:r w:rsidRPr="00423422">
        <w:rPr>
          <w:rFonts w:ascii="Calibri Light" w:hAnsi="Calibri Light" w:cs="Calibri Light"/>
          <w:b/>
        </w:rPr>
        <w:t>OŚWIADCZENIE WYKONAWCY O BRAKU POWIĄZAŃ Z ROSJĄ</w:t>
      </w:r>
    </w:p>
    <w:p w14:paraId="1801886B" w14:textId="77777777" w:rsidR="00700772" w:rsidRPr="0078005B" w:rsidRDefault="00700772" w:rsidP="00700772">
      <w:pPr>
        <w:spacing w:after="0" w:line="240" w:lineRule="auto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>Nazwa (imię i nazwisko) Wykonawcy:.......................................................................</w:t>
      </w:r>
    </w:p>
    <w:p w14:paraId="0DDB1F1B" w14:textId="77777777" w:rsidR="00700772" w:rsidRPr="0078005B" w:rsidRDefault="00700772" w:rsidP="00700772">
      <w:pPr>
        <w:spacing w:after="0" w:line="240" w:lineRule="auto"/>
        <w:rPr>
          <w:rFonts w:ascii="Calibri Light" w:hAnsi="Calibri Light" w:cs="Calibri Light"/>
        </w:rPr>
      </w:pPr>
    </w:p>
    <w:p w14:paraId="2A45050F" w14:textId="77777777" w:rsidR="00700772" w:rsidRPr="0078005B" w:rsidRDefault="00700772" w:rsidP="00700772">
      <w:pPr>
        <w:spacing w:after="0" w:line="240" w:lineRule="auto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>Siedziba (miejsce zamieszkania) ....................................................................................................................................................</w:t>
      </w:r>
    </w:p>
    <w:p w14:paraId="34DFD768" w14:textId="77777777" w:rsidR="00700772" w:rsidRPr="0078005B" w:rsidRDefault="00700772" w:rsidP="00700772">
      <w:pPr>
        <w:spacing w:after="0" w:line="240" w:lineRule="auto"/>
        <w:rPr>
          <w:rFonts w:ascii="Calibri Light" w:hAnsi="Calibri Light" w:cs="Calibri Light"/>
        </w:rPr>
      </w:pPr>
    </w:p>
    <w:p w14:paraId="0A578B26" w14:textId="77777777" w:rsidR="00700772" w:rsidRPr="0078005B" w:rsidRDefault="00700772" w:rsidP="00615337">
      <w:pPr>
        <w:pStyle w:val="Akapitzlist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 xml:space="preserve">W związku z art. 7 ust. 1 ustawy z dnia 13 kwietnia 2022 r. o szczególnych rozwiązaniach w zakresie przeciwdziałania wspieraniu agresji na Ukrainę oraz służących ochronie bezpieczeństwa narodowego </w:t>
      </w:r>
      <w:r w:rsidRPr="0078005B">
        <w:rPr>
          <w:rFonts w:ascii="Calibri Light" w:hAnsi="Calibri Light" w:cs="Calibri Light"/>
          <w:b/>
          <w:sz w:val="22"/>
          <w:szCs w:val="22"/>
        </w:rPr>
        <w:t>OŚWIADCZAM/Y</w:t>
      </w:r>
      <w:r w:rsidRPr="0078005B">
        <w:rPr>
          <w:rFonts w:ascii="Calibri Light" w:hAnsi="Calibri Light" w:cs="Calibri Light"/>
          <w:sz w:val="22"/>
          <w:szCs w:val="22"/>
        </w:rPr>
        <w:t xml:space="preserve">, że: </w:t>
      </w:r>
    </w:p>
    <w:p w14:paraId="5B81E687" w14:textId="77777777" w:rsidR="00700772" w:rsidRPr="0078005B" w:rsidRDefault="00700772" w:rsidP="00615337">
      <w:pPr>
        <w:pStyle w:val="Akapitzlist"/>
        <w:numPr>
          <w:ilvl w:val="1"/>
          <w:numId w:val="6"/>
        </w:numPr>
        <w:spacing w:after="120"/>
        <w:ind w:left="850" w:hanging="425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>wykonawca</w:t>
      </w:r>
      <w:r w:rsidRPr="0078005B">
        <w:rPr>
          <w:rFonts w:ascii="Calibri Light" w:hAnsi="Calibri Light" w:cs="Calibri Light"/>
          <w:b/>
          <w:sz w:val="22"/>
          <w:szCs w:val="22"/>
        </w:rPr>
        <w:t xml:space="preserve"> jest* / nie jest* </w:t>
      </w:r>
      <w:r w:rsidRPr="0078005B">
        <w:rPr>
          <w:rFonts w:ascii="Calibri Light" w:hAnsi="Calibri Light" w:cs="Calibri Light"/>
          <w:sz w:val="22"/>
          <w:szCs w:val="22"/>
        </w:rPr>
        <w:t xml:space="preserve">wymieniony w wykazach określonych w rozporządzeniu 765/2006 i rozporządzeniu 269/2014 albo wpisany na listę na podstawie decyzji w sprawie wpisu na listę rozstrzygającej o zastosowaniu środka, o którym mowa w art. 1 pkt 3 ww. ustawy; </w:t>
      </w:r>
    </w:p>
    <w:p w14:paraId="2175ABF3" w14:textId="77777777" w:rsidR="00700772" w:rsidRPr="0078005B" w:rsidRDefault="00700772" w:rsidP="00615337">
      <w:pPr>
        <w:pStyle w:val="Akapitzlist"/>
        <w:numPr>
          <w:ilvl w:val="1"/>
          <w:numId w:val="6"/>
        </w:numPr>
        <w:spacing w:after="120"/>
        <w:ind w:left="850" w:hanging="425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 xml:space="preserve">beneficjentem rzeczywistym Wykonawcy w rozumieniu ustawy z dnia 1 marca 2018 r. o przeciwdziałaniu praniu pieniędzy oraz finansowaniu terroryzmu (Dz. U. z 2022 r. poz. 593 i 655) </w:t>
      </w:r>
      <w:r w:rsidRPr="0078005B">
        <w:rPr>
          <w:rFonts w:ascii="Calibri Light" w:hAnsi="Calibri Light" w:cs="Calibri Light"/>
          <w:b/>
          <w:sz w:val="22"/>
          <w:szCs w:val="22"/>
        </w:rPr>
        <w:t xml:space="preserve">jest* / nie jest* </w:t>
      </w:r>
      <w:r w:rsidRPr="0078005B">
        <w:rPr>
          <w:rFonts w:ascii="Calibri Light" w:hAnsi="Calibri Light" w:cs="Calibri Light"/>
          <w:sz w:val="22"/>
          <w:szCs w:val="22"/>
        </w:rPr>
        <w:t xml:space="preserve">osoba wymieniona w wykazach określonych w rozporządzeniu 765/2006 i rozporządzeniu 269/2014 albo wpisana na listę lub będąca takim beneficjentem rzeczywistym od dnia 24 lutego 2022 r., o ile została wpisana na listę na podstawie decyzji w sprawie wpisu na listę rozstrzygającej o zastosowaniu środka, o którym mowa w art. 1 pkt 3 ww. ustawy; </w:t>
      </w:r>
    </w:p>
    <w:p w14:paraId="3A525A20" w14:textId="77777777" w:rsidR="00700772" w:rsidRPr="0078005B" w:rsidRDefault="00700772" w:rsidP="00615337">
      <w:pPr>
        <w:pStyle w:val="Akapitzlist"/>
        <w:numPr>
          <w:ilvl w:val="1"/>
          <w:numId w:val="6"/>
        </w:numPr>
        <w:spacing w:after="120"/>
        <w:ind w:left="850" w:hanging="425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sz w:val="22"/>
          <w:szCs w:val="22"/>
        </w:rPr>
        <w:t xml:space="preserve">jednostką dominującą Wykonawcy w rozumieniu art. 3 ust. 1 pkt 37 ustawy z dnia 29 września 1994 r. o rachunkowości (Dz. U. z 2021 r. poz. 217, 2105 i 2106), </w:t>
      </w:r>
      <w:r w:rsidRPr="0078005B">
        <w:rPr>
          <w:rFonts w:ascii="Calibri Light" w:hAnsi="Calibri Light" w:cs="Calibri Light"/>
          <w:b/>
          <w:sz w:val="22"/>
          <w:szCs w:val="22"/>
        </w:rPr>
        <w:t xml:space="preserve">jest* / nie jest* </w:t>
      </w:r>
      <w:r w:rsidRPr="0078005B">
        <w:rPr>
          <w:rFonts w:ascii="Calibri Light" w:hAnsi="Calibri Light" w:cs="Calibri Light"/>
          <w:sz w:val="22"/>
          <w:szCs w:val="22"/>
        </w:rPr>
        <w:t>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04585718" w14:textId="77777777" w:rsidR="00700772" w:rsidRPr="0078005B" w:rsidRDefault="00700772" w:rsidP="00615337">
      <w:pPr>
        <w:numPr>
          <w:ilvl w:val="0"/>
          <w:numId w:val="8"/>
        </w:numPr>
        <w:spacing w:after="160" w:line="259" w:lineRule="auto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 xml:space="preserve">W związku z art. 5k ust. 1 Rozporządzenia Rady (UE) NR 833/2014 z dnia 31 lipca 2014 r. dotyczącego środków ograniczających w związku z działaniami Rosji destabilizującymi sytuację na Ukrainie </w:t>
      </w:r>
      <w:r w:rsidRPr="0078005B">
        <w:rPr>
          <w:rFonts w:ascii="Calibri Light" w:hAnsi="Calibri Light" w:cs="Calibri Light"/>
          <w:b/>
        </w:rPr>
        <w:t>OŚWIADCZAM/Y</w:t>
      </w:r>
      <w:r w:rsidRPr="0078005B">
        <w:rPr>
          <w:rFonts w:ascii="Calibri Light" w:hAnsi="Calibri Light" w:cs="Calibri Light"/>
        </w:rPr>
        <w:t>, że:</w:t>
      </w:r>
    </w:p>
    <w:p w14:paraId="4C11E28C" w14:textId="77777777" w:rsidR="00700772" w:rsidRPr="0078005B" w:rsidRDefault="00700772" w:rsidP="00615337">
      <w:pPr>
        <w:pStyle w:val="Akapitzlist"/>
        <w:numPr>
          <w:ilvl w:val="1"/>
          <w:numId w:val="7"/>
        </w:numPr>
        <w:spacing w:after="120"/>
        <w:ind w:left="993" w:hanging="56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b/>
          <w:sz w:val="22"/>
          <w:szCs w:val="22"/>
        </w:rPr>
        <w:t xml:space="preserve">jestem* / nie jestem* </w:t>
      </w:r>
      <w:r w:rsidRPr="0078005B">
        <w:rPr>
          <w:rFonts w:ascii="Calibri Light" w:hAnsi="Calibri Light" w:cs="Calibri Light"/>
          <w:sz w:val="22"/>
          <w:szCs w:val="22"/>
        </w:rPr>
        <w:t>obywatelem rosyjskim lub osobą fizyczną lub prawną, podmiotem lub organem z siedzibą w Rosji,</w:t>
      </w:r>
    </w:p>
    <w:p w14:paraId="652D02DA" w14:textId="77777777" w:rsidR="00700772" w:rsidRPr="0078005B" w:rsidRDefault="00700772" w:rsidP="00615337">
      <w:pPr>
        <w:pStyle w:val="Akapitzlist"/>
        <w:numPr>
          <w:ilvl w:val="1"/>
          <w:numId w:val="7"/>
        </w:numPr>
        <w:spacing w:after="120"/>
        <w:ind w:left="993" w:hanging="56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b/>
          <w:sz w:val="22"/>
          <w:szCs w:val="22"/>
        </w:rPr>
        <w:t xml:space="preserve">jestem* / nie jestem* </w:t>
      </w:r>
      <w:r w:rsidRPr="0078005B">
        <w:rPr>
          <w:rFonts w:ascii="Calibri Light" w:hAnsi="Calibri Light" w:cs="Calibri Light"/>
          <w:sz w:val="22"/>
          <w:szCs w:val="22"/>
        </w:rPr>
        <w:t>osobą prawną, podmiotem lub organem, do których prawa własności bezpośrednio lub pośrednio w ponad 50% należą do podmiotu, o którym mowa w lit. a,</w:t>
      </w:r>
    </w:p>
    <w:p w14:paraId="0AD357EA" w14:textId="77777777" w:rsidR="00700772" w:rsidRPr="0078005B" w:rsidRDefault="00700772" w:rsidP="00615337">
      <w:pPr>
        <w:pStyle w:val="Akapitzlist"/>
        <w:numPr>
          <w:ilvl w:val="1"/>
          <w:numId w:val="7"/>
        </w:numPr>
        <w:spacing w:after="120"/>
        <w:ind w:left="993" w:hanging="567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r w:rsidRPr="0078005B">
        <w:rPr>
          <w:rFonts w:ascii="Calibri Light" w:hAnsi="Calibri Light" w:cs="Calibri Light"/>
          <w:b/>
          <w:sz w:val="22"/>
          <w:szCs w:val="22"/>
        </w:rPr>
        <w:t xml:space="preserve">jestem* / nie jestem* </w:t>
      </w:r>
      <w:r w:rsidRPr="0078005B">
        <w:rPr>
          <w:rFonts w:ascii="Calibri Light" w:hAnsi="Calibri Light" w:cs="Calibri Light"/>
          <w:sz w:val="22"/>
          <w:szCs w:val="22"/>
        </w:rPr>
        <w:t>osobą fizyczną lub prawną, podmiotem lub organem działającym w imieniu lub pod kierunkiem podmiotu, o którym mowa w lit. a lub b.</w:t>
      </w:r>
    </w:p>
    <w:p w14:paraId="68E06301" w14:textId="77777777" w:rsidR="00700772" w:rsidRPr="0078005B" w:rsidRDefault="00700772" w:rsidP="00615337">
      <w:pPr>
        <w:pStyle w:val="Akapitzlist"/>
        <w:numPr>
          <w:ilvl w:val="0"/>
          <w:numId w:val="9"/>
        </w:numPr>
        <w:suppressAutoHyphens/>
        <w:contextualSpacing w:val="0"/>
        <w:jc w:val="both"/>
        <w:rPr>
          <w:rFonts w:ascii="Calibri Light" w:hAnsi="Calibri Light" w:cs="Calibri Light"/>
          <w:bCs/>
          <w:sz w:val="22"/>
          <w:szCs w:val="22"/>
        </w:rPr>
      </w:pPr>
      <w:r w:rsidRPr="0078005B">
        <w:rPr>
          <w:rFonts w:ascii="Calibri Light" w:hAnsi="Calibri Light" w:cs="Calibri Light"/>
          <w:b/>
          <w:iCs/>
          <w:sz w:val="22"/>
          <w:szCs w:val="22"/>
        </w:rPr>
        <w:t xml:space="preserve">ZOBOWIĄZUJĘ/EMY SIĘ </w:t>
      </w:r>
      <w:r w:rsidRPr="0078005B">
        <w:rPr>
          <w:rFonts w:ascii="Calibri Light" w:hAnsi="Calibri Light" w:cs="Calibri Light"/>
          <w:iCs/>
          <w:sz w:val="22"/>
          <w:szCs w:val="22"/>
        </w:rPr>
        <w:t>nie wykonywać zamówienia z udziałem podwykonawców, dostawców lub podmiotów, na których zdolności polega się w rozumieniu dyrektywy 2014/24/UE, o których mowa w art. 5k rozporządzenia Rady (UE) nr 833/2014 z dnia 31 lipca 2014 r. dotyczącego środków ograniczających w związku z działaniami Rosji destabilizującymi sytuację na Ukrainie, w przypadku gdy przypada na nich ponad 10% wartości zamówienia.</w:t>
      </w:r>
    </w:p>
    <w:p w14:paraId="0D422D9C" w14:textId="77777777" w:rsidR="00356FB3" w:rsidRPr="0078005B" w:rsidRDefault="00356FB3" w:rsidP="00700772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CEF8218" w14:textId="77777777" w:rsidR="00700772" w:rsidRPr="0078005B" w:rsidRDefault="00700772" w:rsidP="00700772">
      <w:pPr>
        <w:spacing w:after="0" w:line="240" w:lineRule="auto"/>
        <w:ind w:left="360"/>
        <w:jc w:val="both"/>
        <w:rPr>
          <w:rFonts w:ascii="Calibri Light" w:hAnsi="Calibri Light" w:cs="Calibri Light"/>
        </w:rPr>
      </w:pPr>
    </w:p>
    <w:p w14:paraId="4B5EB28E" w14:textId="77777777" w:rsidR="00700772" w:rsidRPr="0078005B" w:rsidRDefault="00700772" w:rsidP="00700772">
      <w:pPr>
        <w:spacing w:after="0" w:line="240" w:lineRule="auto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>..................................</w:t>
      </w:r>
      <w:r w:rsidR="0078005B">
        <w:rPr>
          <w:rFonts w:ascii="Calibri Light" w:hAnsi="Calibri Light" w:cs="Calibri Light"/>
        </w:rPr>
        <w:t>....................</w:t>
      </w:r>
      <w:r w:rsidR="0078005B">
        <w:rPr>
          <w:rFonts w:ascii="Calibri Light" w:hAnsi="Calibri Light" w:cs="Calibri Light"/>
        </w:rPr>
        <w:tab/>
      </w:r>
      <w:r w:rsidR="0078005B">
        <w:rPr>
          <w:rFonts w:ascii="Calibri Light" w:hAnsi="Calibri Light" w:cs="Calibri Light"/>
        </w:rPr>
        <w:tab/>
        <w:t>………………</w:t>
      </w:r>
      <w:r w:rsidRPr="0078005B">
        <w:rPr>
          <w:rFonts w:ascii="Calibri Light" w:hAnsi="Calibri Light" w:cs="Calibri Light"/>
        </w:rPr>
        <w:t>.........................................................</w:t>
      </w:r>
    </w:p>
    <w:p w14:paraId="0AF4C848" w14:textId="77777777" w:rsidR="00700772" w:rsidRPr="0078005B" w:rsidRDefault="0078005B" w:rsidP="00700772">
      <w:pPr>
        <w:pStyle w:val="Tekstpodstawowy"/>
        <w:rPr>
          <w:rFonts w:ascii="Calibri Light" w:hAnsi="Calibri Light" w:cs="Calibri Light"/>
          <w:i/>
          <w:iCs/>
          <w:sz w:val="22"/>
          <w:szCs w:val="22"/>
          <w:lang w:val="pl-PL"/>
        </w:rPr>
      </w:pPr>
      <w:r>
        <w:rPr>
          <w:rFonts w:ascii="Calibri Light" w:hAnsi="Calibri Light" w:cs="Calibri Light"/>
          <w:i/>
          <w:iCs/>
          <w:sz w:val="22"/>
          <w:szCs w:val="22"/>
          <w:lang w:val="pl-PL"/>
        </w:rPr>
        <w:t>miejscowość, data</w:t>
      </w:r>
      <w:r>
        <w:rPr>
          <w:rFonts w:ascii="Calibri Light" w:hAnsi="Calibri Light" w:cs="Calibri Light"/>
          <w:i/>
          <w:iCs/>
          <w:sz w:val="22"/>
          <w:szCs w:val="22"/>
          <w:lang w:val="pl-PL"/>
        </w:rPr>
        <w:tab/>
        <w:t xml:space="preserve">                </w:t>
      </w:r>
      <w:r w:rsidRPr="0078005B">
        <w:rPr>
          <w:rFonts w:ascii="Calibri Light" w:hAnsi="Calibri Light" w:cs="Calibri Light"/>
          <w:sz w:val="22"/>
          <w:szCs w:val="22"/>
          <w:lang w:val="pl-PL"/>
        </w:rPr>
        <w:t>Podpis Wykonawcy lub osoby działająca w imieniu Wykonawcy</w:t>
      </w:r>
      <w:r w:rsidR="00700772" w:rsidRPr="0078005B">
        <w:rPr>
          <w:rFonts w:ascii="Calibri Light" w:hAnsi="Calibri Light" w:cs="Calibri Light"/>
          <w:i/>
          <w:iCs/>
          <w:sz w:val="22"/>
          <w:szCs w:val="22"/>
          <w:lang w:val="pl-PL"/>
        </w:rPr>
        <w:t xml:space="preserve"> </w:t>
      </w:r>
    </w:p>
    <w:p w14:paraId="6BB42BB3" w14:textId="77777777" w:rsidR="00700772" w:rsidRPr="0078005B" w:rsidRDefault="00700772" w:rsidP="00700772">
      <w:pPr>
        <w:pStyle w:val="Akapitzlist"/>
        <w:spacing w:after="120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14:paraId="79FD5F0B" w14:textId="77777777" w:rsidR="00700772" w:rsidRPr="0078005B" w:rsidRDefault="00700772" w:rsidP="0078005B">
      <w:pPr>
        <w:spacing w:after="0" w:line="240" w:lineRule="auto"/>
        <w:jc w:val="both"/>
        <w:rPr>
          <w:rFonts w:ascii="Calibri Light" w:hAnsi="Calibri Light" w:cs="Calibri Light"/>
        </w:rPr>
      </w:pPr>
      <w:r w:rsidRPr="0078005B">
        <w:rPr>
          <w:rFonts w:ascii="Calibri Light" w:hAnsi="Calibri Light" w:cs="Calibri Light"/>
        </w:rPr>
        <w:t>*niepotrzebne skreślić</w:t>
      </w:r>
    </w:p>
    <w:sectPr w:rsidR="00700772" w:rsidRPr="0078005B" w:rsidSect="00242170">
      <w:headerReference w:type="default" r:id="rId16"/>
      <w:footerReference w:type="default" r:id="rId17"/>
      <w:pgSz w:w="11906" w:h="16838"/>
      <w:pgMar w:top="1134" w:right="1418" w:bottom="1276" w:left="1418" w:header="284" w:footer="1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F21642" w16cex:dateUtc="2024-03-25T20:51:00Z"/>
  <w16cex:commentExtensible w16cex:durableId="1B1CCBE1" w16cex:dateUtc="2024-03-25T19:26:00Z"/>
  <w16cex:commentExtensible w16cex:durableId="1D005EE7" w16cex:dateUtc="2024-03-25T20:59:00Z"/>
  <w16cex:commentExtensible w16cex:durableId="4F5CE540" w16cex:dateUtc="2024-03-25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5F3464" w16cid:durableId="7EF21642"/>
  <w16cid:commentId w16cid:paraId="618739C1" w16cid:durableId="1B1CCBE1"/>
  <w16cid:commentId w16cid:paraId="7B726300" w16cid:durableId="1D005EE7"/>
  <w16cid:commentId w16cid:paraId="6B7C2C63" w16cid:durableId="4F5CE5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E244A" w14:textId="77777777" w:rsidR="00755A06" w:rsidRDefault="00755A06" w:rsidP="00FB2EB5">
      <w:pPr>
        <w:spacing w:after="0" w:line="240" w:lineRule="auto"/>
      </w:pPr>
      <w:r>
        <w:separator/>
      </w:r>
    </w:p>
  </w:endnote>
  <w:endnote w:type="continuationSeparator" w:id="0">
    <w:p w14:paraId="66F814C6" w14:textId="77777777" w:rsidR="00755A06" w:rsidRDefault="00755A06" w:rsidP="00FB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6E0C1" w14:textId="77777777" w:rsidR="00685F39" w:rsidRPr="004F7EC6" w:rsidRDefault="00685F39" w:rsidP="00982D44">
    <w:pPr>
      <w:spacing w:after="0"/>
      <w:rPr>
        <w:rFonts w:ascii="ZurichCnEU" w:hAnsi="ZurichCnEU"/>
        <w:b/>
        <w:color w:val="009BCD"/>
        <w:sz w:val="8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B921A" w14:textId="77777777" w:rsidR="00755A06" w:rsidRDefault="00755A06" w:rsidP="00FB2EB5">
      <w:pPr>
        <w:spacing w:after="0" w:line="240" w:lineRule="auto"/>
      </w:pPr>
      <w:r>
        <w:separator/>
      </w:r>
    </w:p>
  </w:footnote>
  <w:footnote w:type="continuationSeparator" w:id="0">
    <w:p w14:paraId="290C9156" w14:textId="77777777" w:rsidR="00755A06" w:rsidRDefault="00755A06" w:rsidP="00FB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E30B8" w14:textId="64B129FF" w:rsidR="00825E5F" w:rsidRDefault="00825E5F">
    <w:pPr>
      <w:pStyle w:val="Nagwek"/>
    </w:pPr>
    <w:r w:rsidRPr="00A36143">
      <w:object w:dxaOrig="17857" w:dyaOrig="2656" w14:anchorId="69CFD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5pt;height:69.75pt" o:ole="">
          <v:imagedata r:id="rId1" o:title=""/>
        </v:shape>
        <o:OLEObject Type="Embed" ProgID="Acrobat.Document.DC" ShapeID="_x0000_i1026" DrawAspect="Content" ObjectID="_1773573524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6DB36" w14:textId="77777777" w:rsidR="00F96087" w:rsidRPr="006D5846" w:rsidRDefault="00F96087" w:rsidP="00C5287E">
    <w:pPr>
      <w:pStyle w:val="Nagwek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397"/>
    <w:multiLevelType w:val="hybridMultilevel"/>
    <w:tmpl w:val="40767664"/>
    <w:lvl w:ilvl="0" w:tplc="A4B8A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4E14C2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10E0"/>
    <w:multiLevelType w:val="multilevel"/>
    <w:tmpl w:val="422E5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5367A34"/>
    <w:multiLevelType w:val="hybridMultilevel"/>
    <w:tmpl w:val="EF145E8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FFFFFFFF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0FF5"/>
    <w:multiLevelType w:val="hybridMultilevel"/>
    <w:tmpl w:val="67FCC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7622F"/>
    <w:multiLevelType w:val="hybridMultilevel"/>
    <w:tmpl w:val="D818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15054"/>
    <w:multiLevelType w:val="multilevel"/>
    <w:tmpl w:val="F2E25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717F"/>
    <w:multiLevelType w:val="hybridMultilevel"/>
    <w:tmpl w:val="BE5A1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65CBD"/>
    <w:multiLevelType w:val="hybridMultilevel"/>
    <w:tmpl w:val="FDCC0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1364D"/>
    <w:multiLevelType w:val="hybridMultilevel"/>
    <w:tmpl w:val="E9748B72"/>
    <w:lvl w:ilvl="0" w:tplc="95AA04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E73B0F"/>
    <w:multiLevelType w:val="multilevel"/>
    <w:tmpl w:val="E3B656D8"/>
    <w:styleLink w:val="LFO21"/>
    <w:lvl w:ilvl="0">
      <w:numFmt w:val="bullet"/>
      <w:pStyle w:val="Lista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1E5375F"/>
    <w:multiLevelType w:val="hybridMultilevel"/>
    <w:tmpl w:val="DAB2911A"/>
    <w:lvl w:ilvl="0" w:tplc="92E6E9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256995"/>
    <w:multiLevelType w:val="hybridMultilevel"/>
    <w:tmpl w:val="0E60FF2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64"/>
    <w:rsid w:val="00001E68"/>
    <w:rsid w:val="000030F3"/>
    <w:rsid w:val="00007866"/>
    <w:rsid w:val="000135A0"/>
    <w:rsid w:val="00013C84"/>
    <w:rsid w:val="00016F22"/>
    <w:rsid w:val="00017E6E"/>
    <w:rsid w:val="0002062B"/>
    <w:rsid w:val="0002279D"/>
    <w:rsid w:val="00031D56"/>
    <w:rsid w:val="0003641F"/>
    <w:rsid w:val="00037851"/>
    <w:rsid w:val="00037EDA"/>
    <w:rsid w:val="00053CDF"/>
    <w:rsid w:val="00061EE4"/>
    <w:rsid w:val="000728E3"/>
    <w:rsid w:val="0007792B"/>
    <w:rsid w:val="00087ABB"/>
    <w:rsid w:val="000903FC"/>
    <w:rsid w:val="000918EC"/>
    <w:rsid w:val="000A31B8"/>
    <w:rsid w:val="000B33BD"/>
    <w:rsid w:val="000B4D23"/>
    <w:rsid w:val="000B7038"/>
    <w:rsid w:val="000C0CAF"/>
    <w:rsid w:val="000C6398"/>
    <w:rsid w:val="000D0A39"/>
    <w:rsid w:val="000D2C88"/>
    <w:rsid w:val="000D5105"/>
    <w:rsid w:val="000D52B2"/>
    <w:rsid w:val="000D6D0A"/>
    <w:rsid w:val="000D776F"/>
    <w:rsid w:val="000E2A94"/>
    <w:rsid w:val="000F03CE"/>
    <w:rsid w:val="000F167B"/>
    <w:rsid w:val="000F19D4"/>
    <w:rsid w:val="00101128"/>
    <w:rsid w:val="00107257"/>
    <w:rsid w:val="00120927"/>
    <w:rsid w:val="001224F1"/>
    <w:rsid w:val="00135348"/>
    <w:rsid w:val="001363B3"/>
    <w:rsid w:val="001402E2"/>
    <w:rsid w:val="001428A7"/>
    <w:rsid w:val="001548FF"/>
    <w:rsid w:val="001567B1"/>
    <w:rsid w:val="00163943"/>
    <w:rsid w:val="00165E68"/>
    <w:rsid w:val="00166EA6"/>
    <w:rsid w:val="00173CBD"/>
    <w:rsid w:val="00175E91"/>
    <w:rsid w:val="00192B4A"/>
    <w:rsid w:val="001A0DCA"/>
    <w:rsid w:val="001A5549"/>
    <w:rsid w:val="001B25CC"/>
    <w:rsid w:val="001B4900"/>
    <w:rsid w:val="001C0157"/>
    <w:rsid w:val="001D0DA0"/>
    <w:rsid w:val="001F266E"/>
    <w:rsid w:val="001F3B96"/>
    <w:rsid w:val="00201063"/>
    <w:rsid w:val="00203A2A"/>
    <w:rsid w:val="002217C7"/>
    <w:rsid w:val="00236D7F"/>
    <w:rsid w:val="00240409"/>
    <w:rsid w:val="00242170"/>
    <w:rsid w:val="002527C7"/>
    <w:rsid w:val="002546AD"/>
    <w:rsid w:val="002546DC"/>
    <w:rsid w:val="00256884"/>
    <w:rsid w:val="002607B3"/>
    <w:rsid w:val="00266D9D"/>
    <w:rsid w:val="00273CA6"/>
    <w:rsid w:val="002779BF"/>
    <w:rsid w:val="002813D6"/>
    <w:rsid w:val="002B0046"/>
    <w:rsid w:val="002B4E63"/>
    <w:rsid w:val="002B6816"/>
    <w:rsid w:val="002C0773"/>
    <w:rsid w:val="002C5EE3"/>
    <w:rsid w:val="002C6023"/>
    <w:rsid w:val="002D464C"/>
    <w:rsid w:val="002E0EBF"/>
    <w:rsid w:val="002F266F"/>
    <w:rsid w:val="002F78C0"/>
    <w:rsid w:val="0030053D"/>
    <w:rsid w:val="00310541"/>
    <w:rsid w:val="00323F94"/>
    <w:rsid w:val="00326BE1"/>
    <w:rsid w:val="0033168A"/>
    <w:rsid w:val="00335803"/>
    <w:rsid w:val="00345D01"/>
    <w:rsid w:val="0034617B"/>
    <w:rsid w:val="00356FB3"/>
    <w:rsid w:val="00366C6F"/>
    <w:rsid w:val="003828B8"/>
    <w:rsid w:val="00387F64"/>
    <w:rsid w:val="00392C14"/>
    <w:rsid w:val="003A3300"/>
    <w:rsid w:val="003B5D86"/>
    <w:rsid w:val="003B72F9"/>
    <w:rsid w:val="003B7E41"/>
    <w:rsid w:val="003D24C8"/>
    <w:rsid w:val="003D5DFC"/>
    <w:rsid w:val="003D6114"/>
    <w:rsid w:val="003F6213"/>
    <w:rsid w:val="00404DC4"/>
    <w:rsid w:val="00406425"/>
    <w:rsid w:val="00406567"/>
    <w:rsid w:val="00413475"/>
    <w:rsid w:val="004227ED"/>
    <w:rsid w:val="00423422"/>
    <w:rsid w:val="004257B1"/>
    <w:rsid w:val="00427F6F"/>
    <w:rsid w:val="0043270A"/>
    <w:rsid w:val="004348D1"/>
    <w:rsid w:val="00455714"/>
    <w:rsid w:val="0047562C"/>
    <w:rsid w:val="00493994"/>
    <w:rsid w:val="00497D8C"/>
    <w:rsid w:val="004B0127"/>
    <w:rsid w:val="004B21D1"/>
    <w:rsid w:val="004B76C9"/>
    <w:rsid w:val="004C40F1"/>
    <w:rsid w:val="004F7EC6"/>
    <w:rsid w:val="00502AFF"/>
    <w:rsid w:val="005116FD"/>
    <w:rsid w:val="0052000D"/>
    <w:rsid w:val="00526033"/>
    <w:rsid w:val="0053060D"/>
    <w:rsid w:val="00540362"/>
    <w:rsid w:val="005433FF"/>
    <w:rsid w:val="00544BA6"/>
    <w:rsid w:val="0054516A"/>
    <w:rsid w:val="00547216"/>
    <w:rsid w:val="00551535"/>
    <w:rsid w:val="00556443"/>
    <w:rsid w:val="005629E7"/>
    <w:rsid w:val="0056662D"/>
    <w:rsid w:val="00572647"/>
    <w:rsid w:val="00575627"/>
    <w:rsid w:val="00580FE2"/>
    <w:rsid w:val="00582777"/>
    <w:rsid w:val="00584796"/>
    <w:rsid w:val="00592203"/>
    <w:rsid w:val="005A0FC4"/>
    <w:rsid w:val="005B05CA"/>
    <w:rsid w:val="005B44C3"/>
    <w:rsid w:val="005C11D8"/>
    <w:rsid w:val="005C4A3E"/>
    <w:rsid w:val="005C6601"/>
    <w:rsid w:val="005E2252"/>
    <w:rsid w:val="005E64F0"/>
    <w:rsid w:val="005F08E2"/>
    <w:rsid w:val="005F4415"/>
    <w:rsid w:val="006034D4"/>
    <w:rsid w:val="0061453F"/>
    <w:rsid w:val="00615337"/>
    <w:rsid w:val="006160D9"/>
    <w:rsid w:val="00623E11"/>
    <w:rsid w:val="00634CE0"/>
    <w:rsid w:val="0063654E"/>
    <w:rsid w:val="0065785C"/>
    <w:rsid w:val="006578B2"/>
    <w:rsid w:val="00661264"/>
    <w:rsid w:val="00665F52"/>
    <w:rsid w:val="006778AA"/>
    <w:rsid w:val="006834C1"/>
    <w:rsid w:val="00685F39"/>
    <w:rsid w:val="006865D9"/>
    <w:rsid w:val="0068703C"/>
    <w:rsid w:val="006A724C"/>
    <w:rsid w:val="006C4D89"/>
    <w:rsid w:val="006C6D21"/>
    <w:rsid w:val="006D5846"/>
    <w:rsid w:val="006D64C6"/>
    <w:rsid w:val="006E1865"/>
    <w:rsid w:val="006F43A2"/>
    <w:rsid w:val="006F5592"/>
    <w:rsid w:val="006F77B2"/>
    <w:rsid w:val="00700772"/>
    <w:rsid w:val="00703F3F"/>
    <w:rsid w:val="00704D22"/>
    <w:rsid w:val="00717753"/>
    <w:rsid w:val="00733333"/>
    <w:rsid w:val="00735EE8"/>
    <w:rsid w:val="007413C6"/>
    <w:rsid w:val="00744443"/>
    <w:rsid w:val="00745802"/>
    <w:rsid w:val="00747936"/>
    <w:rsid w:val="00750400"/>
    <w:rsid w:val="00755A06"/>
    <w:rsid w:val="00775B4A"/>
    <w:rsid w:val="00777848"/>
    <w:rsid w:val="0078005B"/>
    <w:rsid w:val="00782593"/>
    <w:rsid w:val="00794952"/>
    <w:rsid w:val="007B1C3C"/>
    <w:rsid w:val="007C7F7E"/>
    <w:rsid w:val="007D01AE"/>
    <w:rsid w:val="007E4E72"/>
    <w:rsid w:val="007E548C"/>
    <w:rsid w:val="007F60CD"/>
    <w:rsid w:val="00802D5B"/>
    <w:rsid w:val="00803D15"/>
    <w:rsid w:val="00805BB0"/>
    <w:rsid w:val="00825E5F"/>
    <w:rsid w:val="008345BA"/>
    <w:rsid w:val="00835C43"/>
    <w:rsid w:val="0085103F"/>
    <w:rsid w:val="00851F3E"/>
    <w:rsid w:val="008537E6"/>
    <w:rsid w:val="00856E61"/>
    <w:rsid w:val="008574B9"/>
    <w:rsid w:val="00862885"/>
    <w:rsid w:val="00863BEE"/>
    <w:rsid w:val="00867440"/>
    <w:rsid w:val="008674BC"/>
    <w:rsid w:val="0087603D"/>
    <w:rsid w:val="00892AD1"/>
    <w:rsid w:val="00894046"/>
    <w:rsid w:val="008B1F3A"/>
    <w:rsid w:val="008B223C"/>
    <w:rsid w:val="008C1A8B"/>
    <w:rsid w:val="008C4CD6"/>
    <w:rsid w:val="008C4FFE"/>
    <w:rsid w:val="008D5567"/>
    <w:rsid w:val="008D68FC"/>
    <w:rsid w:val="008E668E"/>
    <w:rsid w:val="00900ED1"/>
    <w:rsid w:val="00906D5F"/>
    <w:rsid w:val="009155B4"/>
    <w:rsid w:val="0091582F"/>
    <w:rsid w:val="00921B55"/>
    <w:rsid w:val="00922148"/>
    <w:rsid w:val="00937C4F"/>
    <w:rsid w:val="00941829"/>
    <w:rsid w:val="00947369"/>
    <w:rsid w:val="00951E9B"/>
    <w:rsid w:val="009537CA"/>
    <w:rsid w:val="00960EBB"/>
    <w:rsid w:val="009618F3"/>
    <w:rsid w:val="00963D20"/>
    <w:rsid w:val="00967AC7"/>
    <w:rsid w:val="00982091"/>
    <w:rsid w:val="00982D44"/>
    <w:rsid w:val="00984944"/>
    <w:rsid w:val="00984E4C"/>
    <w:rsid w:val="00993F68"/>
    <w:rsid w:val="00993FE2"/>
    <w:rsid w:val="009A03E5"/>
    <w:rsid w:val="009A0FC4"/>
    <w:rsid w:val="009A28B2"/>
    <w:rsid w:val="009A545D"/>
    <w:rsid w:val="009B1A36"/>
    <w:rsid w:val="009B68D2"/>
    <w:rsid w:val="009D32BA"/>
    <w:rsid w:val="009E27D6"/>
    <w:rsid w:val="009E448E"/>
    <w:rsid w:val="009E63BE"/>
    <w:rsid w:val="00A019A8"/>
    <w:rsid w:val="00A02733"/>
    <w:rsid w:val="00A0331A"/>
    <w:rsid w:val="00A13DEB"/>
    <w:rsid w:val="00A25F9B"/>
    <w:rsid w:val="00A47DAE"/>
    <w:rsid w:val="00A77326"/>
    <w:rsid w:val="00A77C18"/>
    <w:rsid w:val="00A80DD7"/>
    <w:rsid w:val="00A80F7E"/>
    <w:rsid w:val="00AA0BF6"/>
    <w:rsid w:val="00AA7E92"/>
    <w:rsid w:val="00AB384E"/>
    <w:rsid w:val="00AD4EC5"/>
    <w:rsid w:val="00AE5665"/>
    <w:rsid w:val="00AE5BE9"/>
    <w:rsid w:val="00AF0E71"/>
    <w:rsid w:val="00AF4874"/>
    <w:rsid w:val="00AF721C"/>
    <w:rsid w:val="00B072CB"/>
    <w:rsid w:val="00B15F42"/>
    <w:rsid w:val="00B1700E"/>
    <w:rsid w:val="00B17ADA"/>
    <w:rsid w:val="00B250E9"/>
    <w:rsid w:val="00B315D3"/>
    <w:rsid w:val="00B328B3"/>
    <w:rsid w:val="00B468FE"/>
    <w:rsid w:val="00B47ED5"/>
    <w:rsid w:val="00B6151C"/>
    <w:rsid w:val="00B621E3"/>
    <w:rsid w:val="00B62EFC"/>
    <w:rsid w:val="00B74BF3"/>
    <w:rsid w:val="00B74D55"/>
    <w:rsid w:val="00B76102"/>
    <w:rsid w:val="00B8137C"/>
    <w:rsid w:val="00B870AC"/>
    <w:rsid w:val="00B87A39"/>
    <w:rsid w:val="00B97A74"/>
    <w:rsid w:val="00BA172D"/>
    <w:rsid w:val="00BA7566"/>
    <w:rsid w:val="00BB34D4"/>
    <w:rsid w:val="00BC1736"/>
    <w:rsid w:val="00BD05EE"/>
    <w:rsid w:val="00BD2AD3"/>
    <w:rsid w:val="00BD33E1"/>
    <w:rsid w:val="00BD4B14"/>
    <w:rsid w:val="00BD5782"/>
    <w:rsid w:val="00C0184F"/>
    <w:rsid w:val="00C033AF"/>
    <w:rsid w:val="00C059B3"/>
    <w:rsid w:val="00C108FF"/>
    <w:rsid w:val="00C13D5D"/>
    <w:rsid w:val="00C228D3"/>
    <w:rsid w:val="00C24713"/>
    <w:rsid w:val="00C26FBA"/>
    <w:rsid w:val="00C32C75"/>
    <w:rsid w:val="00C4201B"/>
    <w:rsid w:val="00C455DC"/>
    <w:rsid w:val="00C46C64"/>
    <w:rsid w:val="00C50005"/>
    <w:rsid w:val="00C502F6"/>
    <w:rsid w:val="00C5287E"/>
    <w:rsid w:val="00C53437"/>
    <w:rsid w:val="00C63FF9"/>
    <w:rsid w:val="00C64D2E"/>
    <w:rsid w:val="00C65D6C"/>
    <w:rsid w:val="00C71A26"/>
    <w:rsid w:val="00C71DC4"/>
    <w:rsid w:val="00C72219"/>
    <w:rsid w:val="00C85FE6"/>
    <w:rsid w:val="00C86644"/>
    <w:rsid w:val="00C92BD1"/>
    <w:rsid w:val="00C94408"/>
    <w:rsid w:val="00C944F0"/>
    <w:rsid w:val="00CA3FA2"/>
    <w:rsid w:val="00CA603D"/>
    <w:rsid w:val="00CA79C7"/>
    <w:rsid w:val="00CB0914"/>
    <w:rsid w:val="00CB0C40"/>
    <w:rsid w:val="00CB1709"/>
    <w:rsid w:val="00CB1D2E"/>
    <w:rsid w:val="00CB61D2"/>
    <w:rsid w:val="00CB6F7A"/>
    <w:rsid w:val="00CB7296"/>
    <w:rsid w:val="00CC2E17"/>
    <w:rsid w:val="00CC615A"/>
    <w:rsid w:val="00CC7846"/>
    <w:rsid w:val="00CD6EC0"/>
    <w:rsid w:val="00CE00C5"/>
    <w:rsid w:val="00CF184C"/>
    <w:rsid w:val="00CF4213"/>
    <w:rsid w:val="00CF4F1D"/>
    <w:rsid w:val="00CF6F11"/>
    <w:rsid w:val="00D01A7B"/>
    <w:rsid w:val="00D208B4"/>
    <w:rsid w:val="00D23855"/>
    <w:rsid w:val="00D26DFF"/>
    <w:rsid w:val="00D35F1A"/>
    <w:rsid w:val="00D44557"/>
    <w:rsid w:val="00D447A5"/>
    <w:rsid w:val="00D459DC"/>
    <w:rsid w:val="00D5183A"/>
    <w:rsid w:val="00D57F62"/>
    <w:rsid w:val="00D74528"/>
    <w:rsid w:val="00D804A9"/>
    <w:rsid w:val="00D8494B"/>
    <w:rsid w:val="00D865B4"/>
    <w:rsid w:val="00DA3C68"/>
    <w:rsid w:val="00DA496A"/>
    <w:rsid w:val="00DB525B"/>
    <w:rsid w:val="00DD4AEF"/>
    <w:rsid w:val="00DE158E"/>
    <w:rsid w:val="00DE5DB6"/>
    <w:rsid w:val="00DF0C99"/>
    <w:rsid w:val="00DF1D45"/>
    <w:rsid w:val="00DF6B81"/>
    <w:rsid w:val="00E06C3C"/>
    <w:rsid w:val="00E1793B"/>
    <w:rsid w:val="00E24054"/>
    <w:rsid w:val="00E30CEF"/>
    <w:rsid w:val="00E314CE"/>
    <w:rsid w:val="00E3399D"/>
    <w:rsid w:val="00E43CDC"/>
    <w:rsid w:val="00E555F3"/>
    <w:rsid w:val="00E60C66"/>
    <w:rsid w:val="00E669C1"/>
    <w:rsid w:val="00E7225A"/>
    <w:rsid w:val="00E7562E"/>
    <w:rsid w:val="00E97CB1"/>
    <w:rsid w:val="00ED6DC7"/>
    <w:rsid w:val="00EE4AF2"/>
    <w:rsid w:val="00F01540"/>
    <w:rsid w:val="00F06629"/>
    <w:rsid w:val="00F1061B"/>
    <w:rsid w:val="00F11914"/>
    <w:rsid w:val="00F21176"/>
    <w:rsid w:val="00F27561"/>
    <w:rsid w:val="00F3264A"/>
    <w:rsid w:val="00F346CE"/>
    <w:rsid w:val="00F34A1C"/>
    <w:rsid w:val="00F40921"/>
    <w:rsid w:val="00F42DC3"/>
    <w:rsid w:val="00F66ABE"/>
    <w:rsid w:val="00F96087"/>
    <w:rsid w:val="00FA7D7F"/>
    <w:rsid w:val="00FB2EB5"/>
    <w:rsid w:val="00FB5826"/>
    <w:rsid w:val="00FC31E2"/>
    <w:rsid w:val="00FE226C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8F1ECE4"/>
  <w15:docId w15:val="{F41E5B74-C0A7-474F-B7C4-6705584E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C6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4B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,Nagłówek strony Znak Znak"/>
    <w:basedOn w:val="Normalny"/>
    <w:link w:val="NagwekZnak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rsid w:val="00FB2EB5"/>
  </w:style>
  <w:style w:type="paragraph" w:styleId="Stopka">
    <w:name w:val="footer"/>
    <w:basedOn w:val="Normalny"/>
    <w:link w:val="StopkaZnak"/>
    <w:uiPriority w:val="99"/>
    <w:unhideWhenUsed/>
    <w:rsid w:val="00F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EB5"/>
  </w:style>
  <w:style w:type="paragraph" w:styleId="Tekstdymka">
    <w:name w:val="Balloon Text"/>
    <w:basedOn w:val="Normalny"/>
    <w:link w:val="TekstdymkaZnak"/>
    <w:uiPriority w:val="99"/>
    <w:semiHidden/>
    <w:unhideWhenUsed/>
    <w:rsid w:val="00FB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C75"/>
    <w:rPr>
      <w:color w:val="0000FF" w:themeColor="hyperlink"/>
      <w:u w:val="single"/>
    </w:rPr>
  </w:style>
  <w:style w:type="character" w:styleId="Pogrubienie">
    <w:name w:val="Strong"/>
    <w:basedOn w:val="Domylnaczcionkaakapitu"/>
    <w:rsid w:val="00E7562E"/>
    <w:rPr>
      <w:b/>
      <w:bCs/>
    </w:rPr>
  </w:style>
  <w:style w:type="paragraph" w:styleId="NormalnyWeb">
    <w:name w:val="Normal (Web)"/>
    <w:basedOn w:val="Normalny"/>
    <w:rsid w:val="00E7562E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3270A"/>
    <w:pPr>
      <w:tabs>
        <w:tab w:val="left" w:pos="0"/>
        <w:tab w:val="left" w:pos="565"/>
        <w:tab w:val="left" w:pos="2880"/>
        <w:tab w:val="left" w:pos="6480"/>
        <w:tab w:val="left" w:pos="7788"/>
        <w:tab w:val="left" w:pos="8496"/>
        <w:tab w:val="left" w:pos="8640"/>
      </w:tabs>
      <w:suppressAutoHyphens/>
      <w:spacing w:before="90" w:after="54" w:line="240" w:lineRule="auto"/>
    </w:pPr>
    <w:rPr>
      <w:rFonts w:ascii="Times New Roman" w:hAnsi="Times New Roman"/>
      <w:spacing w:val="-3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270A"/>
    <w:rPr>
      <w:rFonts w:ascii="Times New Roman" w:eastAsia="Times New Roman" w:hAnsi="Times New Roman" w:cs="Times New Roman"/>
      <w:spacing w:val="-3"/>
      <w:sz w:val="24"/>
      <w:szCs w:val="20"/>
      <w:lang w:val="en-US" w:eastAsia="zh-CN"/>
    </w:rPr>
  </w:style>
  <w:style w:type="paragraph" w:styleId="Tekstpodstawowy3">
    <w:name w:val="Body Text 3"/>
    <w:basedOn w:val="Normalny"/>
    <w:link w:val="Tekstpodstawowy3Znak"/>
    <w:rsid w:val="0043270A"/>
    <w:pPr>
      <w:tabs>
        <w:tab w:val="num" w:pos="851"/>
      </w:tabs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327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1">
    <w:name w:val="w1"/>
    <w:basedOn w:val="Domylnaczcionkaakapitu"/>
    <w:rsid w:val="0043270A"/>
  </w:style>
  <w:style w:type="paragraph" w:styleId="Tytu">
    <w:name w:val="Title"/>
    <w:basedOn w:val="Normalny"/>
    <w:link w:val="TytuZnak"/>
    <w:qFormat/>
    <w:rsid w:val="0043270A"/>
    <w:pPr>
      <w:tabs>
        <w:tab w:val="left" w:pos="3600"/>
      </w:tabs>
      <w:suppressAutoHyphens/>
      <w:spacing w:after="0" w:line="240" w:lineRule="auto"/>
      <w:ind w:left="360"/>
      <w:jc w:val="center"/>
    </w:pPr>
    <w:rPr>
      <w:rFonts w:ascii="Times New Roman" w:hAnsi="Times New Roman"/>
      <w:b/>
      <w:spacing w:val="-3"/>
      <w:sz w:val="18"/>
      <w:szCs w:val="20"/>
    </w:rPr>
  </w:style>
  <w:style w:type="character" w:customStyle="1" w:styleId="TytuZnak">
    <w:name w:val="Tytuł Znak"/>
    <w:basedOn w:val="Domylnaczcionkaakapitu"/>
    <w:link w:val="Tytu"/>
    <w:rsid w:val="0043270A"/>
    <w:rPr>
      <w:rFonts w:ascii="Times New Roman" w:eastAsia="Times New Roman" w:hAnsi="Times New Roman" w:cs="Times New Roman"/>
      <w:b/>
      <w:spacing w:val="-3"/>
      <w:sz w:val="18"/>
      <w:szCs w:val="20"/>
      <w:lang w:eastAsia="pl-PL"/>
    </w:rPr>
  </w:style>
  <w:style w:type="paragraph" w:styleId="Akapitzlist">
    <w:name w:val="List Paragraph"/>
    <w:aliases w:val="Heading 2_sj,Report Para,Dot pt,Numbered Para 1,No Spacing1,List Paragraph Char Char Char,Indicator Text,List Paragraph1,Bullet Points,MAIN CONTENT,List Paragraph12,F5 List Paragraph,1st level - Bullet List Paragraph,Lettre d'introduction"/>
    <w:basedOn w:val="Normalny"/>
    <w:link w:val="AkapitzlistZnak"/>
    <w:uiPriority w:val="34"/>
    <w:qFormat/>
    <w:rsid w:val="004327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59"/>
    <w:rsid w:val="0016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65E68"/>
  </w:style>
  <w:style w:type="character" w:customStyle="1" w:styleId="Nagwek1Znak">
    <w:name w:val="Nagłówek 1 Znak"/>
    <w:basedOn w:val="Domylnaczcionkaakapitu"/>
    <w:link w:val="Nagwek1"/>
    <w:uiPriority w:val="9"/>
    <w:rsid w:val="00F42D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2DC3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42DC3"/>
    <w:pPr>
      <w:spacing w:after="100" w:line="259" w:lineRule="auto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F42DC3"/>
    <w:pPr>
      <w:spacing w:after="100" w:line="259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F42DC3"/>
    <w:pPr>
      <w:spacing w:after="100" w:line="259" w:lineRule="auto"/>
      <w:ind w:left="440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C46C6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C46C6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unhideWhenUsed/>
    <w:rsid w:val="00C46C64"/>
    <w:rPr>
      <w:vertAlign w:val="superscript"/>
    </w:rPr>
  </w:style>
  <w:style w:type="paragraph" w:styleId="Lista2">
    <w:name w:val="List 2"/>
    <w:basedOn w:val="Normalny"/>
    <w:rsid w:val="00C46C64"/>
    <w:pPr>
      <w:suppressAutoHyphens/>
      <w:autoSpaceDN w:val="0"/>
      <w:spacing w:after="0" w:line="240" w:lineRule="auto"/>
      <w:ind w:left="566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ny"/>
    <w:rsid w:val="00C46C64"/>
    <w:pPr>
      <w:suppressAutoHyphens/>
      <w:autoSpaceDN w:val="0"/>
      <w:spacing w:after="0" w:line="240" w:lineRule="auto"/>
      <w:ind w:left="849" w:hanging="283"/>
      <w:textAlignment w:val="baseline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C46C64"/>
    <w:pPr>
      <w:numPr>
        <w:numId w:val="1"/>
      </w:numPr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6C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6C64"/>
    <w:rPr>
      <w:rFonts w:ascii="Calibri" w:eastAsia="Times New Roman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C46C64"/>
    <w:pPr>
      <w:suppressAutoHyphens/>
      <w:autoSpaceDN w:val="0"/>
      <w:spacing w:after="0" w:line="240" w:lineRule="auto"/>
      <w:ind w:left="360" w:firstLine="360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46C64"/>
    <w:rPr>
      <w:rFonts w:ascii="Times New Roman" w:eastAsia="Times New Roman" w:hAnsi="Times New Roman" w:cs="Times New Roman"/>
      <w:sz w:val="24"/>
      <w:szCs w:val="24"/>
    </w:rPr>
  </w:style>
  <w:style w:type="numbering" w:customStyle="1" w:styleId="LFO21">
    <w:name w:val="LFO21"/>
    <w:basedOn w:val="Bezlisty"/>
    <w:rsid w:val="00C46C64"/>
    <w:pPr>
      <w:numPr>
        <w:numId w:val="1"/>
      </w:numPr>
    </w:pPr>
  </w:style>
  <w:style w:type="paragraph" w:styleId="Bezodstpw">
    <w:name w:val="No Spacing"/>
    <w:rsid w:val="00BD4B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uiPriority w:val="99"/>
    <w:unhideWhenUsed/>
    <w:rsid w:val="00BD4B14"/>
    <w:pPr>
      <w:ind w:left="283" w:hanging="283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D4B1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D4B14"/>
    <w:pPr>
      <w:tabs>
        <w:tab w:val="clear" w:pos="0"/>
        <w:tab w:val="clear" w:pos="565"/>
        <w:tab w:val="clear" w:pos="2880"/>
        <w:tab w:val="clear" w:pos="6480"/>
        <w:tab w:val="clear" w:pos="7788"/>
        <w:tab w:val="clear" w:pos="8496"/>
        <w:tab w:val="clear" w:pos="8640"/>
      </w:tabs>
      <w:suppressAutoHyphens w:val="0"/>
      <w:spacing w:before="0" w:after="200" w:line="276" w:lineRule="auto"/>
      <w:ind w:firstLine="360"/>
    </w:pPr>
    <w:rPr>
      <w:rFonts w:ascii="Calibri" w:hAnsi="Calibri"/>
      <w:spacing w:val="0"/>
      <w:sz w:val="22"/>
      <w:szCs w:val="22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D4B14"/>
    <w:rPr>
      <w:rFonts w:ascii="Calibri" w:eastAsia="Times New Roman" w:hAnsi="Calibri" w:cs="Times New Roman"/>
      <w:spacing w:val="-3"/>
      <w:sz w:val="24"/>
      <w:szCs w:val="20"/>
      <w:lang w:val="en-US" w:eastAsia="zh-CN"/>
    </w:rPr>
  </w:style>
  <w:style w:type="paragraph" w:customStyle="1" w:styleId="Default">
    <w:name w:val="Default"/>
    <w:rsid w:val="00BD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C6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C66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2252"/>
    <w:rPr>
      <w:rFonts w:ascii="Calibri" w:eastAsia="Times New Roman" w:hAnsi="Calibri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225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m2748421884222170186gmail-il">
    <w:name w:val="m_2748421884222170186gmail-il"/>
    <w:rsid w:val="002E0EBF"/>
  </w:style>
  <w:style w:type="character" w:customStyle="1" w:styleId="AkapitzlistZnak">
    <w:name w:val="Akapit z listą Znak"/>
    <w:aliases w:val="Heading 2_sj Znak,Report Para Znak,Dot pt Znak,Numbered Para 1 Znak,No Spacing1 Znak,List Paragraph Char Char Char Znak,Indicator Text Znak,List Paragraph1 Znak,Bullet Points Znak,MAIN CONTENT Znak,List Paragraph12 Znak"/>
    <w:basedOn w:val="Domylnaczcionkaakapitu"/>
    <w:link w:val="Akapitzlist"/>
    <w:uiPriority w:val="34"/>
    <w:qFormat/>
    <w:rsid w:val="00700772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053CD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x99.fdpa.org.pl:1100/mail/write?to=iodo@fdpa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tygienko.FDPA\Dropbox\Obszar%20rolny%20(VIII)\listownik\listownik%20rolny_kolor_Funda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ACB0-B0DC-445E-918F-0B11D5B4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rolny_kolor_Fundacja</Template>
  <TotalTime>5</TotalTime>
  <Pages>9</Pages>
  <Words>1891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Stygienko</dc:creator>
  <cp:lastModifiedBy>Ewa Stygienko</cp:lastModifiedBy>
  <cp:revision>4</cp:revision>
  <cp:lastPrinted>2017-02-08T13:32:00Z</cp:lastPrinted>
  <dcterms:created xsi:type="dcterms:W3CDTF">2024-03-26T08:53:00Z</dcterms:created>
  <dcterms:modified xsi:type="dcterms:W3CDTF">2024-04-02T12:32:00Z</dcterms:modified>
</cp:coreProperties>
</file>