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90CD" w14:textId="77777777" w:rsidR="00CC2E17" w:rsidRPr="007C7F7E" w:rsidRDefault="009A0FC4" w:rsidP="00BD4B14">
      <w:pPr>
        <w:spacing w:after="0"/>
        <w:rPr>
          <w:rFonts w:ascii="Times New Roman" w:hAnsi="Times New Roman"/>
        </w:rPr>
      </w:pP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  <w:t xml:space="preserve">Załącznik nr  </w:t>
      </w:r>
      <w:r w:rsidR="00184E3C">
        <w:rPr>
          <w:rFonts w:ascii="Times New Roman" w:hAnsi="Times New Roman"/>
        </w:rPr>
        <w:t>2</w:t>
      </w:r>
    </w:p>
    <w:p w14:paraId="2571078E" w14:textId="77777777" w:rsidR="00C46C64" w:rsidRPr="007C7F7E" w:rsidRDefault="00C46C64" w:rsidP="00BD4B14">
      <w:pPr>
        <w:jc w:val="center"/>
        <w:rPr>
          <w:rFonts w:ascii="Times New Roman" w:hAnsi="Times New Roman"/>
          <w:b/>
        </w:rPr>
      </w:pPr>
      <w:r w:rsidRPr="007C7F7E">
        <w:rPr>
          <w:rFonts w:ascii="Times New Roman" w:hAnsi="Times New Roman"/>
          <w:b/>
        </w:rPr>
        <w:t>FORMULARZ OFERTY</w:t>
      </w:r>
    </w:p>
    <w:p w14:paraId="7C3B8875" w14:textId="77777777" w:rsidR="00C46C64" w:rsidRPr="007C7F7E" w:rsidRDefault="00C46C64" w:rsidP="00BD4B14">
      <w:pPr>
        <w:jc w:val="center"/>
        <w:rPr>
          <w:rFonts w:ascii="Times New Roman" w:hAnsi="Times New Roman"/>
        </w:rPr>
      </w:pPr>
      <w:r w:rsidRPr="007C7F7E">
        <w:rPr>
          <w:rFonts w:ascii="Times New Roman" w:hAnsi="Times New Roman"/>
          <w:b/>
        </w:rPr>
        <w:t>w postępowaniu zgodnym z zasadą konkurencyjności</w:t>
      </w:r>
      <w:r w:rsidRPr="007C7F7E">
        <w:rPr>
          <w:rFonts w:ascii="Times New Roman" w:hAnsi="Times New Roman"/>
        </w:rPr>
        <w:t xml:space="preserve"> </w:t>
      </w:r>
      <w:r w:rsidRPr="007C7F7E">
        <w:rPr>
          <w:rFonts w:ascii="Times New Roman" w:hAnsi="Times New Roman"/>
          <w:b/>
        </w:rPr>
        <w:t>na:</w:t>
      </w:r>
    </w:p>
    <w:p w14:paraId="12EEE159" w14:textId="77777777" w:rsidR="00165ED0" w:rsidRPr="00930BD3" w:rsidRDefault="00165ED0" w:rsidP="00165ED0">
      <w:pPr>
        <w:spacing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930BD3">
        <w:rPr>
          <w:rFonts w:ascii="Times New Roman" w:hAnsi="Times New Roman"/>
          <w:sz w:val="24"/>
          <w:szCs w:val="24"/>
        </w:rPr>
        <w:t xml:space="preserve">na wybór wykonawcy  multimedialnych pomocy naukowych wykorzystywanych w procesie nauczania na kierunkach rolniczych, które będą odwzorowywać rzeczywiste sytuacje występujące w gospodarstwach rolnych i procesy zachodzące w przyrodzie. </w:t>
      </w:r>
    </w:p>
    <w:p w14:paraId="7147DC16" w14:textId="77777777" w:rsidR="00165ED0" w:rsidRDefault="00165ED0" w:rsidP="00165ED0">
      <w:pPr>
        <w:pStyle w:val="Akapitzlist"/>
        <w:spacing w:line="276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6CD32024" w14:textId="77777777" w:rsidR="00165ED0" w:rsidRDefault="00165ED0" w:rsidP="00165ED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4F1D287B">
        <w:rPr>
          <w:rFonts w:ascii="Times New Roman" w:hAnsi="Times New Roman"/>
          <w:sz w:val="24"/>
          <w:szCs w:val="24"/>
        </w:rPr>
        <w:t>w ramach projektu:</w:t>
      </w:r>
    </w:p>
    <w:p w14:paraId="7A84F17F" w14:textId="77777777" w:rsidR="000132E3" w:rsidRDefault="00165ED0" w:rsidP="00165ED0">
      <w:pPr>
        <w:rPr>
          <w:rFonts w:ascii="Times New Roman" w:hAnsi="Times New Roman"/>
          <w:sz w:val="24"/>
          <w:szCs w:val="24"/>
        </w:rPr>
      </w:pPr>
      <w:r w:rsidRPr="00B6652D">
        <w:rPr>
          <w:rFonts w:ascii="Times New Roman" w:hAnsi="Times New Roman"/>
          <w:sz w:val="24"/>
          <w:szCs w:val="24"/>
        </w:rPr>
        <w:t>„</w:t>
      </w:r>
      <w:r w:rsidRPr="00B6652D">
        <w:rPr>
          <w:rFonts w:ascii="Times New Roman" w:hAnsi="Times New Roman"/>
          <w:color w:val="000000"/>
          <w:sz w:val="24"/>
          <w:szCs w:val="24"/>
        </w:rPr>
        <w:t xml:space="preserve">Wdrażanie planu gospodarowania wodami w dorzeczu Wisły na przykładzie zlewni rzeki Pilicy” </w:t>
      </w:r>
      <w:r w:rsidRPr="00B6652D">
        <w:rPr>
          <w:rFonts w:ascii="Times New Roman" w:hAnsi="Times New Roman"/>
          <w:sz w:val="24"/>
          <w:szCs w:val="24"/>
        </w:rPr>
        <w:t xml:space="preserve">LIFE19 IPE/PL/000005 IP LIFE PL Pilica </w:t>
      </w:r>
      <w:proofErr w:type="spellStart"/>
      <w:r w:rsidRPr="00B6652D">
        <w:rPr>
          <w:rFonts w:ascii="Times New Roman" w:hAnsi="Times New Roman"/>
          <w:sz w:val="24"/>
          <w:szCs w:val="24"/>
        </w:rPr>
        <w:t>Basin</w:t>
      </w:r>
      <w:proofErr w:type="spellEnd"/>
      <w:r w:rsidRPr="00B6652D">
        <w:rPr>
          <w:rFonts w:ascii="Times New Roman" w:hAnsi="Times New Roman"/>
          <w:sz w:val="24"/>
          <w:szCs w:val="24"/>
        </w:rPr>
        <w:t xml:space="preserve"> CTRL</w:t>
      </w:r>
    </w:p>
    <w:p w14:paraId="59318F0B" w14:textId="77777777" w:rsidR="000132E3" w:rsidRDefault="000132E3" w:rsidP="000132E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CPV:</w:t>
      </w:r>
      <w:r w:rsidR="0087603D" w:rsidRPr="00A828E3">
        <w:rPr>
          <w:rFonts w:ascii="Times New Roman" w:hAnsi="Times New Roman"/>
        </w:rPr>
        <w:t xml:space="preserve"> </w:t>
      </w:r>
      <w:r w:rsidRPr="008760AA">
        <w:rPr>
          <w:rFonts w:ascii="Times New Roman" w:hAnsi="Times New Roman"/>
          <w:sz w:val="24"/>
          <w:szCs w:val="24"/>
        </w:rPr>
        <w:t>80420000-4 Usługi e-</w:t>
      </w:r>
      <w:r>
        <w:rPr>
          <w:rFonts w:ascii="Times New Roman" w:hAnsi="Times New Roman"/>
          <w:sz w:val="24"/>
          <w:szCs w:val="24"/>
        </w:rPr>
        <w:t>learningowe</w:t>
      </w:r>
    </w:p>
    <w:p w14:paraId="5D498737" w14:textId="77777777" w:rsidR="00C46C64" w:rsidRPr="006D38D8" w:rsidRDefault="00C46C64" w:rsidP="006D38D8">
      <w:pPr>
        <w:spacing w:line="360" w:lineRule="auto"/>
        <w:rPr>
          <w:rFonts w:ascii="Times New Roman" w:hAnsi="Times New Roman"/>
          <w:sz w:val="24"/>
          <w:szCs w:val="24"/>
        </w:rPr>
      </w:pPr>
      <w:r w:rsidRPr="000132E3">
        <w:rPr>
          <w:rFonts w:ascii="Times New Roman" w:hAnsi="Times New Roman"/>
        </w:rPr>
        <w:t xml:space="preserve">Termin realizacji zamówienia: </w:t>
      </w:r>
      <w:r w:rsidR="00165ED0">
        <w:rPr>
          <w:rFonts w:ascii="Times New Roman" w:hAnsi="Times New Roman"/>
        </w:rPr>
        <w:t xml:space="preserve">12 miesięcy </w:t>
      </w:r>
      <w:r w:rsidR="007C7F7E" w:rsidRPr="000132E3">
        <w:rPr>
          <w:rFonts w:ascii="Times New Roman" w:hAnsi="Times New Roman"/>
        </w:rPr>
        <w:t>od daty podpisania umowy</w:t>
      </w:r>
    </w:p>
    <w:p w14:paraId="68D52A3C" w14:textId="77777777" w:rsidR="00A00958" w:rsidRPr="00A828E3" w:rsidRDefault="00A00958" w:rsidP="00157CA0">
      <w:pPr>
        <w:pStyle w:val="Listapunktowana2"/>
        <w:numPr>
          <w:ilvl w:val="0"/>
          <w:numId w:val="13"/>
        </w:numPr>
        <w:spacing w:line="600" w:lineRule="auto"/>
        <w:jc w:val="both"/>
      </w:pPr>
      <w:r w:rsidRPr="00A828E3">
        <w:rPr>
          <w:sz w:val="22"/>
          <w:szCs w:val="22"/>
        </w:rPr>
        <w:t xml:space="preserve">Imię i nazwisko /Nazwa firmy: </w:t>
      </w:r>
    </w:p>
    <w:p w14:paraId="54C23728" w14:textId="77777777"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  <w:rPr>
          <w:sz w:val="22"/>
          <w:szCs w:val="22"/>
        </w:rPr>
      </w:pPr>
      <w:r w:rsidRPr="00A828E3">
        <w:rPr>
          <w:sz w:val="22"/>
          <w:szCs w:val="22"/>
        </w:rPr>
        <w:t>Adres zamieszkania/ siedziba firmy:</w:t>
      </w:r>
    </w:p>
    <w:p w14:paraId="39CAE0EF" w14:textId="3EB4F562"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</w:pPr>
      <w:r w:rsidRPr="00A828E3">
        <w:rPr>
          <w:sz w:val="22"/>
          <w:szCs w:val="22"/>
        </w:rPr>
        <w:t>Imię i nazwisko osoby</w:t>
      </w:r>
      <w:r w:rsidR="00F14618">
        <w:rPr>
          <w:sz w:val="22"/>
          <w:szCs w:val="22"/>
        </w:rPr>
        <w:t>/osób wyznaczonych do realizacji zamówienia:</w:t>
      </w:r>
      <w:r w:rsidRPr="00A828E3">
        <w:rPr>
          <w:sz w:val="22"/>
          <w:szCs w:val="22"/>
        </w:rPr>
        <w:t xml:space="preserve"> </w:t>
      </w:r>
    </w:p>
    <w:p w14:paraId="3723FDC7" w14:textId="77777777"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NIP</w:t>
      </w:r>
      <w:r w:rsidRPr="00A828E3">
        <w:rPr>
          <w:rStyle w:val="Odwoanieprzypisudolnego"/>
          <w:sz w:val="22"/>
          <w:szCs w:val="22"/>
        </w:rPr>
        <w:footnoteReference w:id="1"/>
      </w:r>
      <w:r w:rsidRPr="00A828E3">
        <w:rPr>
          <w:sz w:val="22"/>
          <w:szCs w:val="22"/>
        </w:rPr>
        <w:t>:</w:t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</w:p>
    <w:p w14:paraId="7ACB83AC" w14:textId="77777777"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REGON</w:t>
      </w:r>
      <w:r w:rsidRPr="00A828E3">
        <w:rPr>
          <w:rStyle w:val="Odwoanieprzypisudolnego"/>
          <w:sz w:val="22"/>
          <w:szCs w:val="22"/>
        </w:rPr>
        <w:footnoteReference w:id="2"/>
      </w:r>
      <w:r w:rsidRPr="00A828E3">
        <w:rPr>
          <w:sz w:val="22"/>
          <w:szCs w:val="22"/>
        </w:rPr>
        <w:t>:</w:t>
      </w:r>
    </w:p>
    <w:p w14:paraId="6C874927" w14:textId="77777777"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Mail:</w:t>
      </w:r>
    </w:p>
    <w:p w14:paraId="1D0E5E1F" w14:textId="77777777"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Telefon:</w:t>
      </w:r>
    </w:p>
    <w:p w14:paraId="1519AE08" w14:textId="77777777" w:rsidR="003B16DF" w:rsidRDefault="003B16DF" w:rsidP="000132E3">
      <w:pPr>
        <w:pStyle w:val="Tekstpodstawowyzwciciem2"/>
        <w:spacing w:line="276" w:lineRule="auto"/>
        <w:ind w:left="0" w:firstLine="0"/>
        <w:rPr>
          <w:sz w:val="22"/>
          <w:szCs w:val="22"/>
        </w:rPr>
        <w:sectPr w:rsidR="003B16DF" w:rsidSect="000132E3">
          <w:headerReference w:type="default" r:id="rId11"/>
          <w:footerReference w:type="default" r:id="rId12"/>
          <w:headerReference w:type="first" r:id="rId13"/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4B3D95F7" w14:textId="249C23E4" w:rsidR="00037EDA" w:rsidRPr="00476552" w:rsidRDefault="00037EDA" w:rsidP="000132E3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7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6945"/>
        <w:gridCol w:w="3261"/>
      </w:tblGrid>
      <w:tr w:rsidR="00476552" w:rsidRPr="00157CA0" w14:paraId="406B9E63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D260" w14:textId="4F5000A2" w:rsidR="00476552" w:rsidRPr="00157CA0" w:rsidRDefault="00476552" w:rsidP="003B16D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157CA0">
              <w:rPr>
                <w:b/>
                <w:sz w:val="22"/>
                <w:szCs w:val="22"/>
              </w:rPr>
              <w:t xml:space="preserve">Kryteria </w:t>
            </w:r>
            <w:r w:rsidR="006D38D8" w:rsidRPr="00157CA0">
              <w:rPr>
                <w:b/>
                <w:sz w:val="22"/>
                <w:szCs w:val="22"/>
              </w:rPr>
              <w:t xml:space="preserve">formalne i </w:t>
            </w:r>
            <w:r w:rsidRPr="00157CA0">
              <w:rPr>
                <w:b/>
                <w:sz w:val="22"/>
                <w:szCs w:val="22"/>
              </w:rPr>
              <w:t>dostępu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7C27" w14:textId="77777777" w:rsidR="00476552" w:rsidRPr="00157CA0" w:rsidRDefault="00476552" w:rsidP="006D38D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7CA0">
              <w:rPr>
                <w:rFonts w:ascii="Times New Roman" w:hAnsi="Times New Roman"/>
                <w:b/>
                <w:i/>
              </w:rPr>
              <w:t xml:space="preserve">Wypełnia </w:t>
            </w:r>
            <w:r w:rsidR="006D38D8" w:rsidRPr="00157CA0">
              <w:rPr>
                <w:rFonts w:ascii="Times New Roman" w:hAnsi="Times New Roman"/>
                <w:b/>
                <w:i/>
              </w:rPr>
              <w:t>Zamawiający</w:t>
            </w:r>
          </w:p>
        </w:tc>
      </w:tr>
      <w:tr w:rsidR="00476552" w:rsidRPr="00157CA0" w14:paraId="08934C27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1AF8" w14:textId="77777777" w:rsidR="00476552" w:rsidRPr="00157CA0" w:rsidRDefault="006D38D8" w:rsidP="004B4E40">
            <w:pPr>
              <w:rPr>
                <w:rFonts w:ascii="Times New Roman" w:hAnsi="Times New Roman"/>
                <w:b/>
                <w:i/>
              </w:rPr>
            </w:pPr>
            <w:r w:rsidRPr="00157CA0">
              <w:rPr>
                <w:rFonts w:ascii="Times New Roman" w:hAnsi="Times New Roman"/>
              </w:rPr>
              <w:t xml:space="preserve">min. 5 letnie doświadczenie w działalności dotyczącej produkcji </w:t>
            </w:r>
            <w:r w:rsidR="004B4E40" w:rsidRPr="00157CA0">
              <w:rPr>
                <w:rFonts w:ascii="Times New Roman" w:hAnsi="Times New Roman"/>
              </w:rPr>
              <w:t>multimedialnych pomocy naukowych</w:t>
            </w:r>
            <w:r w:rsidR="00F534F6" w:rsidRPr="00157CA0">
              <w:rPr>
                <w:rFonts w:ascii="Times New Roman" w:hAnsi="Times New Roman"/>
              </w:rPr>
              <w:t xml:space="preserve"> </w:t>
            </w:r>
            <w:r w:rsidRPr="00157CA0">
              <w:rPr>
                <w:rFonts w:ascii="Times New Roman" w:hAnsi="Times New Roman"/>
              </w:rPr>
              <w:t>dla młodzieży, a w szczególności dla szkolnictwa zawodowego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FA895" w14:textId="77777777"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14:paraId="5D222F5A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1690" w14:textId="77777777" w:rsidR="00476552" w:rsidRPr="00157CA0" w:rsidRDefault="006D38D8" w:rsidP="00F534F6">
            <w:pPr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 xml:space="preserve">min. 5 realizacji </w:t>
            </w:r>
            <w:r w:rsidR="00F534F6" w:rsidRPr="00157CA0">
              <w:rPr>
                <w:rFonts w:ascii="Times New Roman" w:hAnsi="Times New Roman"/>
              </w:rPr>
              <w:t xml:space="preserve">w zakresie przygotowania </w:t>
            </w:r>
            <w:r w:rsidRPr="00157CA0">
              <w:rPr>
                <w:rFonts w:ascii="Times New Roman" w:hAnsi="Times New Roman"/>
              </w:rPr>
              <w:t xml:space="preserve">koncepcyjnego i technicznego wykonania </w:t>
            </w:r>
            <w:r w:rsidR="00F534F6" w:rsidRPr="00157CA0">
              <w:rPr>
                <w:rFonts w:ascii="Times New Roman" w:hAnsi="Times New Roman"/>
              </w:rPr>
              <w:t>poszczególnych elementów multimedialnych, w tym min. 2 z wymienionych form: filmu edukacyjnego, animacji, gry edukacyjnej lub ćwiczeń w okresie 5 ostatnich lat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75419" w14:textId="77777777"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14:paraId="60493E17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7B99" w14:textId="77777777" w:rsidR="00476552" w:rsidRPr="00157CA0" w:rsidRDefault="006D38D8" w:rsidP="006D3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>min. 2 realizacje materiałów edukacyjnych z obszaru rolnictwa i ochrony środowiska dedykowane młodzieży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53F46" w14:textId="77777777"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7069" w:rsidRPr="00157CA0" w14:paraId="5834414A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DFD424" w14:textId="77777777" w:rsidR="00F37069" w:rsidRPr="00157CA0" w:rsidRDefault="00F37069" w:rsidP="00F534F6">
            <w:pPr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 xml:space="preserve">min. 2 referencje od podmiotów dla których wykonano </w:t>
            </w:r>
            <w:r w:rsidR="00F534F6" w:rsidRPr="00157CA0">
              <w:rPr>
                <w:rFonts w:ascii="Times New Roman" w:hAnsi="Times New Roman"/>
              </w:rPr>
              <w:t>multimedialne pomoce naukowe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A5679" w14:textId="77777777" w:rsidR="00F37069" w:rsidRPr="00157CA0" w:rsidRDefault="00F37069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D38D8" w:rsidRPr="00157CA0" w14:paraId="594D10DC" w14:textId="77777777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B98BD9" w14:textId="77777777" w:rsidR="006D38D8" w:rsidRPr="00157CA0" w:rsidRDefault="006D38D8" w:rsidP="00F534F6">
            <w:pPr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 xml:space="preserve">złożenie </w:t>
            </w:r>
            <w:r w:rsidR="00F534F6" w:rsidRPr="00157CA0">
              <w:rPr>
                <w:rFonts w:ascii="Times New Roman" w:hAnsi="Times New Roman"/>
              </w:rPr>
              <w:t xml:space="preserve">kompletnego formularza oferty wraz z projektem multimedialnych pomocy naukowych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6E71C" w14:textId="77777777" w:rsidR="006D38D8" w:rsidRPr="00157CA0" w:rsidRDefault="006D38D8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1A5E" w:rsidRPr="00157CA0" w14:paraId="18342B32" w14:textId="77777777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B324" w14:textId="663C0F00" w:rsidR="00F81A5E" w:rsidRPr="00157CA0" w:rsidRDefault="001A2DB0" w:rsidP="000132E3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DOŚWIADCZENIE</w:t>
            </w:r>
            <w:r w:rsidR="00F14618" w:rsidRPr="00157CA0">
              <w:rPr>
                <w:sz w:val="22"/>
                <w:szCs w:val="22"/>
              </w:rPr>
              <w:t>OSÓB WYZNACZONYCH DO REALIZACJI ZAMÓWIENIA: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6982" w14:textId="77777777" w:rsidR="00F81A5E" w:rsidRPr="00157CA0" w:rsidRDefault="00F81A5E" w:rsidP="000132E3">
            <w:pPr>
              <w:pStyle w:val="Akapitzlis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57CA0">
              <w:rPr>
                <w:b/>
                <w:i/>
                <w:sz w:val="22"/>
                <w:szCs w:val="22"/>
              </w:rPr>
              <w:t>Wypełnia Wykonawca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97CC3" w14:textId="77777777" w:rsidR="00F81A5E" w:rsidRPr="00157CA0" w:rsidRDefault="006D38D8" w:rsidP="00037EDA">
            <w:pPr>
              <w:spacing w:line="24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  <w:b/>
                <w:i/>
              </w:rPr>
              <w:t>Wypełnia Zamawiający</w:t>
            </w:r>
          </w:p>
        </w:tc>
      </w:tr>
      <w:tr w:rsidR="008D68FC" w:rsidRPr="00157CA0" w14:paraId="17E831D7" w14:textId="77777777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2C80" w14:textId="1B598E78" w:rsidR="00157CA0" w:rsidRPr="00157CA0" w:rsidRDefault="006D38D8" w:rsidP="006D38D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 xml:space="preserve">Doświadczenie w działalności dotyczącej produkcji multimedialnych </w:t>
            </w:r>
            <w:r w:rsidR="00F534F6" w:rsidRPr="00157CA0">
              <w:rPr>
                <w:sz w:val="22"/>
                <w:szCs w:val="22"/>
              </w:rPr>
              <w:t xml:space="preserve">pomocy naukowych </w:t>
            </w:r>
            <w:r w:rsidRPr="00157CA0">
              <w:rPr>
                <w:sz w:val="22"/>
                <w:szCs w:val="22"/>
              </w:rPr>
              <w:t>dla młodzieży</w:t>
            </w:r>
            <w:r w:rsidR="00F534F6" w:rsidRPr="00157CA0">
              <w:rPr>
                <w:sz w:val="22"/>
                <w:szCs w:val="22"/>
              </w:rPr>
              <w:t>,</w:t>
            </w:r>
            <w:r w:rsidRPr="00157CA0">
              <w:rPr>
                <w:sz w:val="22"/>
                <w:szCs w:val="22"/>
              </w:rPr>
              <w:t xml:space="preserve"> a w szczególności dla szkolnictwa zawodowego</w:t>
            </w:r>
            <w:r w:rsidR="000778ED">
              <w:rPr>
                <w:sz w:val="22"/>
                <w:szCs w:val="22"/>
              </w:rPr>
              <w:t>.</w:t>
            </w:r>
          </w:p>
          <w:p w14:paraId="0B282D3C" w14:textId="2354CE0B" w:rsidR="006D38D8" w:rsidRPr="00157CA0" w:rsidRDefault="006D38D8" w:rsidP="00157CA0">
            <w:pPr>
              <w:pStyle w:val="Akapitzlist"/>
              <w:ind w:left="360"/>
              <w:rPr>
                <w:sz w:val="22"/>
                <w:szCs w:val="22"/>
              </w:rPr>
            </w:pPr>
            <w:r w:rsidRPr="00157CA0">
              <w:rPr>
                <w:i/>
                <w:sz w:val="22"/>
                <w:szCs w:val="22"/>
              </w:rPr>
              <w:t>(Proszę o opisanie swojej działalności w zakresie produkcji materiałów multimedialnych w okresie 5 ostatnich lat,</w:t>
            </w:r>
            <w:r w:rsidR="00157CA0" w:rsidRPr="00157CA0">
              <w:rPr>
                <w:i/>
                <w:sz w:val="22"/>
                <w:szCs w:val="22"/>
              </w:rPr>
              <w:t xml:space="preserve"> w tym </w:t>
            </w:r>
            <w:r w:rsidRPr="00157CA0">
              <w:rPr>
                <w:i/>
                <w:sz w:val="22"/>
                <w:szCs w:val="22"/>
              </w:rPr>
              <w:t>szczególnie materiałów dedykowanych szkolnictwu zawodowemu)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16DD" w14:textId="77777777" w:rsidR="008D68FC" w:rsidRPr="00157CA0" w:rsidRDefault="008D68FC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5DB60" w14:textId="77777777" w:rsidR="006D38D8" w:rsidRPr="00157CA0" w:rsidRDefault="006D38D8" w:rsidP="006D38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od 5  do 10 lat  - 5 pkt</w:t>
            </w:r>
          </w:p>
          <w:p w14:paraId="4F1DC977" w14:textId="77777777" w:rsidR="006D38D8" w:rsidRPr="00157CA0" w:rsidRDefault="006D38D8" w:rsidP="006D38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powyżej 10 lat – 10 pkt</w:t>
            </w:r>
          </w:p>
          <w:p w14:paraId="44C6C108" w14:textId="77777777" w:rsidR="008D68FC" w:rsidRPr="00157CA0" w:rsidRDefault="008D68FC" w:rsidP="006D38D8">
            <w:pPr>
              <w:spacing w:line="360" w:lineRule="auto"/>
              <w:jc w:val="both"/>
            </w:pPr>
          </w:p>
        </w:tc>
      </w:tr>
      <w:tr w:rsidR="00C26FBA" w:rsidRPr="00157CA0" w14:paraId="0440E8AA" w14:textId="77777777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4668" w14:textId="0E7366B5" w:rsidR="00157CA0" w:rsidRPr="00157CA0" w:rsidRDefault="006D38D8" w:rsidP="001B2EEA">
            <w:pPr>
              <w:pStyle w:val="Akapitzlist"/>
              <w:numPr>
                <w:ilvl w:val="0"/>
                <w:numId w:val="18"/>
              </w:numPr>
              <w:rPr>
                <w:i/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lastRenderedPageBreak/>
              <w:t xml:space="preserve">Doświadczenie w </w:t>
            </w:r>
            <w:r w:rsidR="00F534F6" w:rsidRPr="00157CA0">
              <w:rPr>
                <w:sz w:val="22"/>
                <w:szCs w:val="22"/>
              </w:rPr>
              <w:t>przygotowania koncepcyjnego i technicznego poszczególnych elementów multimedialnych</w:t>
            </w:r>
            <w:r w:rsidRPr="00157CA0">
              <w:rPr>
                <w:sz w:val="22"/>
                <w:szCs w:val="22"/>
              </w:rPr>
              <w:t xml:space="preserve"> </w:t>
            </w:r>
            <w:r w:rsidR="00F534F6" w:rsidRPr="00157CA0">
              <w:rPr>
                <w:sz w:val="22"/>
                <w:szCs w:val="22"/>
              </w:rPr>
              <w:t xml:space="preserve"> w tym min. 2 z wymienionych for</w:t>
            </w:r>
            <w:r w:rsidR="000778ED">
              <w:rPr>
                <w:sz w:val="22"/>
                <w:szCs w:val="22"/>
              </w:rPr>
              <w:t>m: filmu edukacyjnego, animacji lub gry edukacyjnej.</w:t>
            </w:r>
          </w:p>
          <w:p w14:paraId="68250307" w14:textId="3E38F9F7" w:rsidR="006D38D8" w:rsidRPr="00157CA0" w:rsidRDefault="006D38D8" w:rsidP="00157CA0">
            <w:pPr>
              <w:pStyle w:val="Akapitzlist"/>
              <w:ind w:left="360"/>
              <w:rPr>
                <w:i/>
                <w:sz w:val="22"/>
                <w:szCs w:val="22"/>
              </w:rPr>
            </w:pPr>
            <w:r w:rsidRPr="00157CA0">
              <w:rPr>
                <w:i/>
                <w:sz w:val="22"/>
                <w:szCs w:val="22"/>
              </w:rPr>
              <w:t>(Prosimy wymienić</w:t>
            </w:r>
            <w:r w:rsidR="00F534F6" w:rsidRPr="00157CA0">
              <w:rPr>
                <w:i/>
                <w:sz w:val="22"/>
                <w:szCs w:val="22"/>
              </w:rPr>
              <w:t xml:space="preserve"> elementy multimedialne , podmiot dla którego </w:t>
            </w:r>
            <w:r w:rsidR="00157CA0" w:rsidRPr="00157CA0">
              <w:rPr>
                <w:i/>
                <w:sz w:val="22"/>
                <w:szCs w:val="22"/>
              </w:rPr>
              <w:t xml:space="preserve">  </w:t>
            </w:r>
            <w:r w:rsidR="00F534F6" w:rsidRPr="00157CA0">
              <w:rPr>
                <w:i/>
                <w:sz w:val="22"/>
                <w:szCs w:val="22"/>
              </w:rPr>
              <w:t>zostały</w:t>
            </w:r>
            <w:r w:rsidRPr="00157CA0">
              <w:rPr>
                <w:i/>
                <w:sz w:val="22"/>
                <w:szCs w:val="22"/>
              </w:rPr>
              <w:t xml:space="preserve"> wykonan</w:t>
            </w:r>
            <w:r w:rsidR="00F534F6" w:rsidRPr="00157CA0">
              <w:rPr>
                <w:i/>
                <w:sz w:val="22"/>
                <w:szCs w:val="22"/>
              </w:rPr>
              <w:t>e</w:t>
            </w:r>
            <w:r w:rsidRPr="00157CA0">
              <w:rPr>
                <w:i/>
                <w:sz w:val="22"/>
                <w:szCs w:val="22"/>
              </w:rPr>
              <w:t xml:space="preserve"> i termin </w:t>
            </w:r>
            <w:r w:rsidR="00F534F6" w:rsidRPr="00157CA0">
              <w:rPr>
                <w:i/>
                <w:sz w:val="22"/>
                <w:szCs w:val="22"/>
              </w:rPr>
              <w:t>ich</w:t>
            </w:r>
            <w:r w:rsidRPr="00157CA0">
              <w:rPr>
                <w:i/>
                <w:sz w:val="22"/>
                <w:szCs w:val="22"/>
              </w:rPr>
              <w:t xml:space="preserve"> produkcji, </w:t>
            </w:r>
            <w:r w:rsidR="001B2EEA" w:rsidRPr="00157CA0">
              <w:rPr>
                <w:i/>
                <w:sz w:val="22"/>
                <w:szCs w:val="22"/>
              </w:rPr>
              <w:t>a także o</w:t>
            </w:r>
            <w:r w:rsidRPr="00157CA0">
              <w:rPr>
                <w:i/>
                <w:sz w:val="22"/>
                <w:szCs w:val="22"/>
              </w:rPr>
              <w:t xml:space="preserve"> podanie linku. </w:t>
            </w:r>
            <w:r w:rsidR="00157CA0" w:rsidRPr="00157CA0">
              <w:rPr>
                <w:i/>
                <w:sz w:val="22"/>
                <w:szCs w:val="22"/>
              </w:rPr>
              <w:t xml:space="preserve">  </w:t>
            </w:r>
            <w:r w:rsidRPr="00157CA0">
              <w:rPr>
                <w:i/>
                <w:sz w:val="22"/>
                <w:szCs w:val="22"/>
              </w:rPr>
              <w:t>Proszę wskazać realizacje z 5 ostatnich lat)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1A3A" w14:textId="77777777" w:rsidR="00C26FBA" w:rsidRPr="00157CA0" w:rsidRDefault="00C26FBA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5187B" w14:textId="77777777" w:rsidR="006D38D8" w:rsidRPr="00157CA0" w:rsidRDefault="006D38D8" w:rsidP="006D38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od 5  do 10 realizacji  - 5 pkt</w:t>
            </w:r>
          </w:p>
          <w:p w14:paraId="74693C72" w14:textId="1CC9A009" w:rsidR="00C26FBA" w:rsidRPr="00157CA0" w:rsidRDefault="006D38D8" w:rsidP="000778E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powyżej 10 realizacji – 10 pkt</w:t>
            </w:r>
          </w:p>
        </w:tc>
      </w:tr>
      <w:tr w:rsidR="00323F94" w:rsidRPr="00157CA0" w14:paraId="640AC03C" w14:textId="77777777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D734" w14:textId="77777777" w:rsidR="00157CA0" w:rsidRPr="00157CA0" w:rsidRDefault="006D38D8" w:rsidP="006D38D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Doświadczenie w przygotowywaniu materiałów edukacyjnych z obszaru rolnictwa i ochrony środowiska dedykowane młodzieży</w:t>
            </w:r>
          </w:p>
          <w:p w14:paraId="7C171985" w14:textId="32C98AB9" w:rsidR="006D38D8" w:rsidRPr="00157CA0" w:rsidRDefault="006D38D8" w:rsidP="00157CA0">
            <w:pPr>
              <w:pStyle w:val="Akapitzlist"/>
              <w:ind w:left="36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(</w:t>
            </w:r>
            <w:r w:rsidRPr="00157CA0">
              <w:rPr>
                <w:i/>
                <w:sz w:val="22"/>
                <w:szCs w:val="22"/>
              </w:rPr>
              <w:t xml:space="preserve">Prosimy o wskazanie realizowanych projektów materiałów edukacyjnych, nazwy, zakres </w:t>
            </w:r>
            <w:r w:rsidR="00157CA0" w:rsidRPr="00157CA0">
              <w:rPr>
                <w:i/>
                <w:sz w:val="22"/>
                <w:szCs w:val="22"/>
              </w:rPr>
              <w:t xml:space="preserve">prac, podmioty dla których były   </w:t>
            </w:r>
            <w:r w:rsidRPr="00157CA0">
              <w:rPr>
                <w:i/>
                <w:sz w:val="22"/>
                <w:szCs w:val="22"/>
              </w:rPr>
              <w:t>realizowane wraz z terminami</w:t>
            </w:r>
            <w:r w:rsidR="001B2EEA" w:rsidRPr="00157CA0">
              <w:rPr>
                <w:i/>
                <w:sz w:val="22"/>
                <w:szCs w:val="22"/>
              </w:rPr>
              <w:t xml:space="preserve"> realizacji</w:t>
            </w:r>
            <w:r w:rsidRPr="00157CA0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F0A4" w14:textId="77777777" w:rsidR="00323F94" w:rsidRPr="00157CA0" w:rsidRDefault="00323F94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E77A6" w14:textId="77777777" w:rsidR="006D38D8" w:rsidRPr="00157CA0" w:rsidRDefault="006D38D8" w:rsidP="000778ED">
            <w:pPr>
              <w:spacing w:after="0" w:line="360" w:lineRule="auto"/>
              <w:jc w:val="both"/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t xml:space="preserve"> </w:t>
            </w:r>
            <w:bookmarkStart w:id="0" w:name="_GoBack"/>
            <w:r w:rsidRPr="00157CA0">
              <w:rPr>
                <w:rFonts w:ascii="Times New Roman" w:hAnsi="Times New Roman"/>
              </w:rPr>
              <w:t xml:space="preserve">od 2 do 5 realizacji </w:t>
            </w:r>
            <w:bookmarkEnd w:id="0"/>
            <w:r w:rsidRPr="00157CA0">
              <w:rPr>
                <w:rFonts w:ascii="Times New Roman" w:hAnsi="Times New Roman"/>
              </w:rPr>
              <w:t>– 3 pkt</w:t>
            </w:r>
          </w:p>
          <w:p w14:paraId="06B124BA" w14:textId="77777777" w:rsidR="006D38D8" w:rsidRPr="00157CA0" w:rsidRDefault="006D38D8" w:rsidP="000778ED">
            <w:pPr>
              <w:spacing w:after="0" w:line="360" w:lineRule="auto"/>
              <w:jc w:val="both"/>
              <w:rPr>
                <w:highlight w:val="yellow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powyżej 5 realizacji – 5 pkt</w:t>
            </w:r>
          </w:p>
          <w:p w14:paraId="54DAAC24" w14:textId="77777777" w:rsidR="00323F94" w:rsidRPr="00157CA0" w:rsidRDefault="00323F94" w:rsidP="006D38D8">
            <w:pPr>
              <w:spacing w:after="0" w:line="360" w:lineRule="auto"/>
              <w:jc w:val="both"/>
            </w:pPr>
          </w:p>
        </w:tc>
      </w:tr>
      <w:tr w:rsidR="006D38D8" w:rsidRPr="00157CA0" w14:paraId="4BA54D6D" w14:textId="77777777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E872" w14:textId="77777777" w:rsidR="00157CA0" w:rsidRPr="00157CA0" w:rsidRDefault="006D38D8" w:rsidP="006D38D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Referencje</w:t>
            </w:r>
          </w:p>
          <w:p w14:paraId="701D2C9F" w14:textId="529DCB2A" w:rsidR="006D38D8" w:rsidRPr="00157CA0" w:rsidRDefault="006D38D8" w:rsidP="00157CA0">
            <w:pPr>
              <w:pStyle w:val="Akapitzlist"/>
              <w:ind w:left="36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(</w:t>
            </w:r>
            <w:r w:rsidRPr="00157CA0">
              <w:rPr>
                <w:i/>
                <w:sz w:val="22"/>
                <w:szCs w:val="22"/>
              </w:rPr>
              <w:t xml:space="preserve">Referencje powinny </w:t>
            </w:r>
            <w:r w:rsidR="001B2EEA" w:rsidRPr="00157CA0">
              <w:rPr>
                <w:i/>
                <w:sz w:val="22"/>
                <w:szCs w:val="22"/>
              </w:rPr>
              <w:t>być wystawione przez podmiot dla którego projekt był realizow</w:t>
            </w:r>
            <w:r w:rsidR="00A40F55" w:rsidRPr="00157CA0">
              <w:rPr>
                <w:i/>
                <w:sz w:val="22"/>
                <w:szCs w:val="22"/>
              </w:rPr>
              <w:t>a</w:t>
            </w:r>
            <w:r w:rsidR="001B2EEA" w:rsidRPr="00157CA0">
              <w:rPr>
                <w:i/>
                <w:sz w:val="22"/>
                <w:szCs w:val="22"/>
              </w:rPr>
              <w:t xml:space="preserve">ny i </w:t>
            </w:r>
            <w:r w:rsidRPr="00157CA0">
              <w:rPr>
                <w:i/>
                <w:sz w:val="22"/>
                <w:szCs w:val="22"/>
              </w:rPr>
              <w:t>zawierać</w:t>
            </w:r>
            <w:r w:rsidR="001B2EEA" w:rsidRPr="00157CA0">
              <w:rPr>
                <w:i/>
                <w:sz w:val="22"/>
                <w:szCs w:val="22"/>
              </w:rPr>
              <w:t xml:space="preserve"> co najmniej</w:t>
            </w:r>
            <w:r w:rsidRPr="00157CA0">
              <w:rPr>
                <w:i/>
                <w:sz w:val="22"/>
                <w:szCs w:val="22"/>
              </w:rPr>
              <w:t xml:space="preserve"> nazwę podmiotu</w:t>
            </w:r>
            <w:r w:rsidR="001B2EEA" w:rsidRPr="00157CA0">
              <w:rPr>
                <w:i/>
                <w:sz w:val="22"/>
                <w:szCs w:val="22"/>
              </w:rPr>
              <w:t>,</w:t>
            </w:r>
            <w:r w:rsidRPr="00157CA0">
              <w:rPr>
                <w:i/>
                <w:sz w:val="22"/>
                <w:szCs w:val="22"/>
              </w:rPr>
              <w:t xml:space="preserve"> dla którego były realizowane poszczególne projekty, zakres prac, termin ich wykonania</w:t>
            </w:r>
            <w:r w:rsidRPr="00157CA0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5B897" w14:textId="77777777" w:rsidR="006D38D8" w:rsidRPr="00157CA0" w:rsidRDefault="006D38D8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C730D4" w14:textId="77777777" w:rsidR="006D38D8" w:rsidRPr="00157CA0" w:rsidRDefault="006D38D8" w:rsidP="006D38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od 2 do 5 referencji – 3 pkt</w:t>
            </w:r>
          </w:p>
          <w:p w14:paraId="27A902CB" w14:textId="77777777" w:rsidR="006D38D8" w:rsidRPr="00157CA0" w:rsidRDefault="006D38D8" w:rsidP="006D38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Pr="00157CA0">
              <w:rPr>
                <w:rFonts w:ascii="Times New Roman" w:hAnsi="Times New Roman"/>
              </w:rPr>
              <w:t xml:space="preserve"> powyżej 5 referencji – 5 pkt</w:t>
            </w:r>
          </w:p>
          <w:p w14:paraId="19DCEE0E" w14:textId="77777777" w:rsidR="006D38D8" w:rsidRPr="00157CA0" w:rsidRDefault="006D38D8" w:rsidP="006D38D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D38D8" w:rsidRPr="00157CA0" w14:paraId="609C5EB4" w14:textId="77777777" w:rsidTr="000778ED">
        <w:trPr>
          <w:trHeight w:val="466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C00B" w14:textId="77777777" w:rsidR="00157CA0" w:rsidRPr="000778ED" w:rsidRDefault="00CA4306" w:rsidP="001B2EEA">
            <w:pPr>
              <w:pStyle w:val="Akapitzlist"/>
              <w:numPr>
                <w:ilvl w:val="0"/>
                <w:numId w:val="18"/>
              </w:numPr>
              <w:spacing w:before="240"/>
              <w:rPr>
                <w:sz w:val="22"/>
                <w:szCs w:val="22"/>
              </w:rPr>
            </w:pPr>
            <w:r w:rsidRPr="000778ED">
              <w:rPr>
                <w:sz w:val="22"/>
                <w:szCs w:val="22"/>
              </w:rPr>
              <w:lastRenderedPageBreak/>
              <w:t>P</w:t>
            </w:r>
            <w:r w:rsidR="006D38D8" w:rsidRPr="000778ED">
              <w:rPr>
                <w:sz w:val="22"/>
                <w:szCs w:val="22"/>
              </w:rPr>
              <w:t xml:space="preserve">rojekt </w:t>
            </w:r>
            <w:r w:rsidR="00F14DD8" w:rsidRPr="000778ED">
              <w:rPr>
                <w:sz w:val="22"/>
                <w:szCs w:val="22"/>
              </w:rPr>
              <w:t>graficzny multimedialnych pomocy naukowych lub ich poszczególnych elementów</w:t>
            </w:r>
          </w:p>
          <w:p w14:paraId="2C0C1A16" w14:textId="1FCBD63E" w:rsidR="006D38D8" w:rsidRPr="00157CA0" w:rsidRDefault="006D38D8" w:rsidP="00157CA0">
            <w:pPr>
              <w:pStyle w:val="Akapitzlist"/>
              <w:spacing w:before="240"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F14DD8"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>Projekt musi zawierać  przygotowanie wizualizacji/projektu graficznego min. 5 odsłon/zakładek wraz z przykładowym widokiem multimedialnych pomocy naukowych. Zakładka powinna przedstawiać mechanizm multimediów i założenia graficzne. Zamawiający wymaga, aby oferent przedstawił projekt</w:t>
            </w:r>
            <w:r w:rsidR="001B2EEA"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>y</w:t>
            </w:r>
            <w:r w:rsidR="00F14DD8"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graficzn</w:t>
            </w:r>
            <w:r w:rsidR="001B2EEA"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 </w:t>
            </w:r>
            <w:r w:rsidR="00F14DD8" w:rsidRPr="00157CA0">
              <w:rPr>
                <w:rFonts w:asciiTheme="minorHAnsi" w:hAnsiTheme="minorHAnsi" w:cstheme="minorHAnsi"/>
                <w:i/>
                <w:sz w:val="22"/>
                <w:szCs w:val="22"/>
              </w:rPr>
              <w:t>przynajmniej 2 dowolnych form multimedialnych)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75D0" w14:textId="77777777" w:rsidR="006D38D8" w:rsidRPr="00157CA0" w:rsidRDefault="006D38D8" w:rsidP="00F14DD8">
            <w:pPr>
              <w:pStyle w:val="Akapitzlist"/>
              <w:spacing w:before="240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4C685" w14:textId="77777777" w:rsidR="000778ED" w:rsidRPr="000778ED" w:rsidRDefault="00DE6576" w:rsidP="000778ED">
            <w:pPr>
              <w:spacing w:line="360" w:lineRule="auto"/>
              <w:rPr>
                <w:rFonts w:ascii="Times New Roman" w:hAnsi="Times New Roman"/>
              </w:rPr>
            </w:pPr>
            <w:r w:rsidRPr="000778ED">
              <w:rPr>
                <w:rFonts w:ascii="Times New Roman" w:hAnsi="Times New Roman"/>
              </w:rPr>
              <w:sym w:font="Wingdings 2" w:char="F02A"/>
            </w:r>
            <w:r w:rsidR="000778ED" w:rsidRPr="000778ED">
              <w:rPr>
                <w:rFonts w:ascii="Times New Roman" w:hAnsi="Times New Roman"/>
              </w:rPr>
              <w:t xml:space="preserve"> </w:t>
            </w:r>
            <w:r w:rsidR="000778ED" w:rsidRPr="000778ED">
              <w:rPr>
                <w:rFonts w:ascii="Times New Roman" w:hAnsi="Times New Roman"/>
              </w:rPr>
              <w:t>Projekt graficzny 2 wybranych multimedialnych pomocy naukowych w wersji elektronicznej w postaci 8 zakładek (dla każdej z form) – 10 pkt.</w:t>
            </w:r>
          </w:p>
          <w:p w14:paraId="120839C1" w14:textId="310FB978" w:rsidR="006D38D8" w:rsidRPr="000778ED" w:rsidRDefault="00DE6576" w:rsidP="000778ED">
            <w:pPr>
              <w:spacing w:line="360" w:lineRule="auto"/>
              <w:rPr>
                <w:rFonts w:ascii="Times New Roman" w:hAnsi="Times New Roman"/>
              </w:rPr>
            </w:pPr>
            <w:r w:rsidRPr="000778ED">
              <w:rPr>
                <w:rFonts w:ascii="Times New Roman" w:hAnsi="Times New Roman"/>
              </w:rPr>
              <w:sym w:font="Wingdings 2" w:char="F02A"/>
            </w:r>
            <w:r w:rsidRPr="000778ED">
              <w:rPr>
                <w:rFonts w:ascii="Times New Roman" w:hAnsi="Times New Roman"/>
              </w:rPr>
              <w:t xml:space="preserve"> </w:t>
            </w:r>
            <w:r w:rsidR="000778ED" w:rsidRPr="000778ED">
              <w:rPr>
                <w:rFonts w:ascii="Times New Roman" w:hAnsi="Times New Roman"/>
              </w:rPr>
              <w:t>Projekt graficzny 2 wybranych multimedialnych pomocy naukowych w wersji elektronicznej w postaci 10 zakładek (dla każdej z form) –15 pkt.</w:t>
            </w:r>
          </w:p>
        </w:tc>
      </w:tr>
      <w:tr w:rsidR="00F14DD8" w:rsidRPr="00157CA0" w14:paraId="1FC4712B" w14:textId="77777777" w:rsidTr="000778ED">
        <w:trPr>
          <w:trHeight w:val="12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A67C" w14:textId="77777777" w:rsidR="00157CA0" w:rsidRPr="00157CA0" w:rsidRDefault="00F14DD8" w:rsidP="00F90A95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Plan koncepcyjny dla dowolnego obszaru tematycznego  z wykorzystania poszczególnych form multimedialnych pomocy naukowych w procesie dydaktycznym</w:t>
            </w:r>
          </w:p>
          <w:p w14:paraId="51D149AC" w14:textId="358F2D2B" w:rsidR="00F14DD8" w:rsidRPr="00157CA0" w:rsidRDefault="00F14DD8" w:rsidP="00157CA0">
            <w:pPr>
              <w:pStyle w:val="Akapitzlist"/>
              <w:ind w:left="36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>(</w:t>
            </w:r>
            <w:r w:rsidR="00F90A95" w:rsidRPr="00157CA0">
              <w:rPr>
                <w:i/>
                <w:sz w:val="22"/>
                <w:szCs w:val="22"/>
              </w:rPr>
              <w:t>Plan musi przedstawiać możliwości wykorzystania  poszczególnych form multimedialnych pomocy naukowych w ramach jednego obszaru tematycznego w rozbiciu na 3 godziny lekcyjne</w:t>
            </w:r>
            <w:r w:rsidR="00F90A95" w:rsidRPr="00157CA0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25EC" w14:textId="77777777" w:rsidR="00F14DD8" w:rsidRPr="00157CA0" w:rsidRDefault="00F14DD8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A92AB2" w14:textId="5C4FB6C6" w:rsidR="00F14618" w:rsidRPr="00157CA0" w:rsidRDefault="00F14DD8" w:rsidP="00157CA0">
            <w:pPr>
              <w:spacing w:line="36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="000778ED">
              <w:rPr>
                <w:rFonts w:ascii="Times New Roman" w:hAnsi="Times New Roman"/>
              </w:rPr>
              <w:t xml:space="preserve"> </w:t>
            </w:r>
            <w:r w:rsidR="00F14618" w:rsidRPr="00157CA0">
              <w:rPr>
                <w:rFonts w:ascii="Times New Roman" w:hAnsi="Times New Roman"/>
              </w:rPr>
              <w:t>Plan koncepcyjny dla wybranego obszaru tematycznego dla 1 godziny lekcyjnej  – 5 pkt.</w:t>
            </w:r>
          </w:p>
          <w:p w14:paraId="50D7AFA0" w14:textId="7923AA36" w:rsidR="00F14618" w:rsidRPr="00157CA0" w:rsidRDefault="00F14618" w:rsidP="00157CA0">
            <w:pPr>
              <w:spacing w:line="36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sym w:font="Wingdings 2" w:char="F02A"/>
            </w:r>
            <w:r w:rsidR="000778ED">
              <w:rPr>
                <w:rFonts w:ascii="Times New Roman" w:hAnsi="Times New Roman"/>
              </w:rPr>
              <w:t xml:space="preserve"> </w:t>
            </w:r>
            <w:r w:rsidRPr="00157CA0">
              <w:rPr>
                <w:rFonts w:ascii="Times New Roman" w:hAnsi="Times New Roman"/>
              </w:rPr>
              <w:t>Plan koncepcyjny dla wybranego obszaru tematycznego dla 2 godzin lekcyjnych  – 10 pkt.</w:t>
            </w:r>
          </w:p>
          <w:p w14:paraId="56C59562" w14:textId="34C415C5" w:rsidR="00F14DD8" w:rsidRPr="000778ED" w:rsidRDefault="00F14618" w:rsidP="000778ED">
            <w:pPr>
              <w:spacing w:line="36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lastRenderedPageBreak/>
              <w:sym w:font="Wingdings 2" w:char="F02A"/>
            </w:r>
            <w:r w:rsidR="000778ED">
              <w:rPr>
                <w:rFonts w:ascii="Times New Roman" w:hAnsi="Times New Roman"/>
              </w:rPr>
              <w:t xml:space="preserve"> </w:t>
            </w:r>
            <w:r w:rsidRPr="00157CA0">
              <w:rPr>
                <w:rFonts w:ascii="Times New Roman" w:hAnsi="Times New Roman"/>
              </w:rPr>
              <w:t>Plan koncepcyjny dla wybranego obszaru tematycznego dla 3 godzin lekcyjnych  – 15 pkt.</w:t>
            </w:r>
          </w:p>
        </w:tc>
      </w:tr>
      <w:tr w:rsidR="00733333" w:rsidRPr="00157CA0" w14:paraId="2511FA2A" w14:textId="77777777" w:rsidTr="000778ED">
        <w:trPr>
          <w:trHeight w:val="89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4FEB" w14:textId="77777777" w:rsidR="00733333" w:rsidRPr="00157CA0" w:rsidRDefault="006D38D8" w:rsidP="006D38D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lastRenderedPageBreak/>
              <w:t>Cena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A18F8" w14:textId="11C007BF" w:rsidR="006D3EDB" w:rsidRPr="00157CA0" w:rsidRDefault="00733333" w:rsidP="00157CA0">
            <w:pPr>
              <w:pStyle w:val="Akapitzlist"/>
              <w:ind w:left="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 xml:space="preserve">Cena za przygotowanie </w:t>
            </w:r>
            <w:r w:rsidR="00A40F55" w:rsidRPr="00157CA0">
              <w:rPr>
                <w:sz w:val="22"/>
                <w:szCs w:val="22"/>
              </w:rPr>
              <w:t xml:space="preserve">multimedialnych pomocy naukowych </w:t>
            </w:r>
            <w:r w:rsidRPr="00157CA0">
              <w:rPr>
                <w:sz w:val="22"/>
                <w:szCs w:val="22"/>
              </w:rPr>
              <w:t>brutto</w:t>
            </w:r>
            <w:r w:rsidR="006D3EDB" w:rsidRPr="00157CA0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CB6EB" w14:textId="77777777" w:rsidR="00733333" w:rsidRPr="00157CA0" w:rsidRDefault="00733333" w:rsidP="009537CA">
            <w:pPr>
              <w:rPr>
                <w:rFonts w:ascii="Times New Roman" w:hAnsi="Times New Roman"/>
              </w:rPr>
            </w:pPr>
          </w:p>
        </w:tc>
      </w:tr>
    </w:tbl>
    <w:p w14:paraId="3DB6D7DA" w14:textId="77777777" w:rsidR="006D38D8" w:rsidRPr="00157CA0" w:rsidRDefault="006D38D8" w:rsidP="00BD4B14">
      <w:pPr>
        <w:rPr>
          <w:rFonts w:ascii="Times New Roman" w:hAnsi="Times New Roman"/>
          <w:b/>
        </w:rPr>
      </w:pPr>
    </w:p>
    <w:p w14:paraId="081F668A" w14:textId="77777777" w:rsidR="00157CA0" w:rsidRDefault="00157CA0" w:rsidP="00BD4B14">
      <w:pPr>
        <w:rPr>
          <w:rFonts w:ascii="Times New Roman" w:hAnsi="Times New Roman"/>
          <w:b/>
          <w:sz w:val="20"/>
          <w:szCs w:val="20"/>
        </w:rPr>
        <w:sectPr w:rsidR="00157CA0" w:rsidSect="003B16DF">
          <w:pgSz w:w="16838" w:h="11906" w:orient="landscape"/>
          <w:pgMar w:top="1418" w:right="1843" w:bottom="1418" w:left="1843" w:header="284" w:footer="170" w:gutter="0"/>
          <w:cols w:space="708"/>
          <w:titlePg/>
          <w:docGrid w:linePitch="360"/>
        </w:sectPr>
      </w:pPr>
    </w:p>
    <w:p w14:paraId="2A83A1AF" w14:textId="0EF5D600" w:rsidR="00C46C64" w:rsidRPr="00157CA0" w:rsidRDefault="00C46C64" w:rsidP="00BD4B14">
      <w:pPr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lastRenderedPageBreak/>
        <w:t>OŚWIADCZENIA:</w:t>
      </w:r>
    </w:p>
    <w:p w14:paraId="16DE8819" w14:textId="77777777" w:rsidR="00C46C64" w:rsidRPr="00157CA0" w:rsidRDefault="00C46C64" w:rsidP="004431E0">
      <w:pPr>
        <w:pStyle w:val="Lista2"/>
        <w:numPr>
          <w:ilvl w:val="0"/>
          <w:numId w:val="3"/>
        </w:numPr>
        <w:spacing w:line="276" w:lineRule="auto"/>
        <w:ind w:left="0"/>
      </w:pPr>
      <w:r w:rsidRPr="00157CA0">
        <w:t>Załącznikami do niniejszego formularza ofert stanowiącymi integralną część oferty są:</w:t>
      </w:r>
    </w:p>
    <w:p w14:paraId="7217F288" w14:textId="77777777" w:rsidR="00C46C64" w:rsidRPr="00157CA0" w:rsidRDefault="00C46C64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textAlignment w:val="baseline"/>
        <w:rPr>
          <w:spacing w:val="-4"/>
          <w:sz w:val="24"/>
          <w:szCs w:val="24"/>
        </w:rPr>
      </w:pPr>
      <w:r w:rsidRPr="00157CA0">
        <w:rPr>
          <w:spacing w:val="-4"/>
          <w:sz w:val="24"/>
          <w:szCs w:val="24"/>
        </w:rPr>
        <w:t>oświadczenie o braku powiązań kapitałowych lub osobowych</w:t>
      </w:r>
      <w:r w:rsidR="00AA7E92" w:rsidRPr="00157CA0">
        <w:rPr>
          <w:spacing w:val="-4"/>
          <w:sz w:val="24"/>
          <w:szCs w:val="24"/>
        </w:rPr>
        <w:t xml:space="preserve"> </w:t>
      </w:r>
      <w:r w:rsidR="00794952" w:rsidRPr="00157CA0">
        <w:rPr>
          <w:spacing w:val="-4"/>
          <w:sz w:val="24"/>
          <w:szCs w:val="24"/>
        </w:rPr>
        <w:t xml:space="preserve">(załącznik nr </w:t>
      </w:r>
      <w:r w:rsidR="00F37069" w:rsidRPr="00157CA0">
        <w:rPr>
          <w:spacing w:val="-4"/>
          <w:sz w:val="24"/>
          <w:szCs w:val="24"/>
        </w:rPr>
        <w:t>3</w:t>
      </w:r>
      <w:r w:rsidR="00AA7E92" w:rsidRPr="00157CA0">
        <w:rPr>
          <w:spacing w:val="-4"/>
          <w:sz w:val="24"/>
          <w:szCs w:val="24"/>
        </w:rPr>
        <w:t xml:space="preserve"> do zapytania ofertowego)</w:t>
      </w:r>
      <w:r w:rsidRPr="00157CA0">
        <w:rPr>
          <w:spacing w:val="-4"/>
          <w:sz w:val="24"/>
          <w:szCs w:val="24"/>
        </w:rPr>
        <w:t xml:space="preserve"> ;</w:t>
      </w:r>
    </w:p>
    <w:p w14:paraId="1BC0483D" w14:textId="77777777" w:rsidR="00F81A5E" w:rsidRPr="00157CA0" w:rsidRDefault="00F81A5E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 xml:space="preserve">interaktywna </w:t>
      </w:r>
      <w:r w:rsidRPr="00157CA0">
        <w:rPr>
          <w:rFonts w:eastAsia="Calibri"/>
          <w:sz w:val="24"/>
          <w:szCs w:val="24"/>
        </w:rPr>
        <w:t>wizualizacja/ projekt gry</w:t>
      </w:r>
      <w:r w:rsidR="006D38D8" w:rsidRPr="00157CA0">
        <w:rPr>
          <w:rFonts w:eastAsia="Calibri"/>
          <w:sz w:val="24"/>
          <w:szCs w:val="24"/>
        </w:rPr>
        <w:t xml:space="preserve"> wraz z przykładowym drzewem decyzyjnym.</w:t>
      </w:r>
    </w:p>
    <w:p w14:paraId="3AA01750" w14:textId="77777777" w:rsidR="00E43CDC" w:rsidRPr="00157CA0" w:rsidRDefault="00C46C64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jeśli dotyczy wypis CEIDG lub KRS</w:t>
      </w:r>
      <w:r w:rsidR="007474B1" w:rsidRPr="00157CA0">
        <w:rPr>
          <w:sz w:val="24"/>
          <w:szCs w:val="24"/>
        </w:rPr>
        <w:t xml:space="preserve">. </w:t>
      </w:r>
      <w:r w:rsidRPr="00157CA0">
        <w:rPr>
          <w:sz w:val="24"/>
          <w:szCs w:val="24"/>
        </w:rPr>
        <w:t>Jeżeli uprawnienie do reprezentacji osoby podpisującej ofertę nie wynika z załączonego dokumentu rejestrowego, do oferty należy dołączyć także pełnomocnictwo w oryginale lub kopii poświadczonej notarialnie;</w:t>
      </w:r>
    </w:p>
    <w:p w14:paraId="2AAB3905" w14:textId="77777777"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dotyczące posiadanego potencjału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4</w:t>
      </w:r>
      <w:r w:rsidRPr="00157CA0">
        <w:rPr>
          <w:sz w:val="24"/>
          <w:szCs w:val="24"/>
        </w:rPr>
        <w:t xml:space="preserve"> do zapytania ofertowego)</w:t>
      </w:r>
    </w:p>
    <w:p w14:paraId="05B7504F" w14:textId="77777777"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Wykonawcy o braku prawomocnego skazania za przestępstwa przeciwko mieniu, przeciwko obrotowi gospodarczemu, przeciwko działalności instytucji państwowych oraz samorządu terytorialnego, przeciwko wiarygodności dokumentów lub za przestępstwo skarbowe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5</w:t>
      </w:r>
      <w:r w:rsidRPr="00157CA0">
        <w:rPr>
          <w:sz w:val="24"/>
          <w:szCs w:val="24"/>
        </w:rPr>
        <w:t xml:space="preserve"> do zapytania ofertowego)</w:t>
      </w:r>
    </w:p>
    <w:p w14:paraId="649091DB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zapoznałem się z warunkami niniejszego zapytania i nie wnoszę do niego żadnych zastrzeżeń oraz zdobyłem/</w:t>
      </w:r>
      <w:proofErr w:type="spellStart"/>
      <w:r w:rsidRPr="00157CA0">
        <w:rPr>
          <w:sz w:val="24"/>
          <w:szCs w:val="24"/>
        </w:rPr>
        <w:t>am</w:t>
      </w:r>
      <w:proofErr w:type="spellEnd"/>
      <w:r w:rsidRPr="00157CA0">
        <w:rPr>
          <w:sz w:val="24"/>
          <w:szCs w:val="24"/>
        </w:rPr>
        <w:t xml:space="preserve"> konieczne informacje do przygotowania oferty.</w:t>
      </w:r>
    </w:p>
    <w:p w14:paraId="19387061" w14:textId="77777777" w:rsidR="00C46C64" w:rsidRPr="00157CA0" w:rsidRDefault="00C46C64" w:rsidP="004431E0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left="0" w:right="-1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usługi, zaoferowane w odpowiedzi na zapytanie ofertowe, spełniają wszystkie wymagania przedstawione w zapytaniu ofertowym.</w:t>
      </w:r>
    </w:p>
    <w:p w14:paraId="253BE958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W przypadku uznania mojej oferty za najkorzystniejszą zobowiązuję się do podpisania umowy w terminie i miejscu wskazanym przez Zamawiającego.</w:t>
      </w:r>
    </w:p>
    <w:p w14:paraId="06739FFA" w14:textId="77777777"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podana cena obejmuje wszystkie koszty, jakie poniesie Zamawiający z tytułu realizacji zamówienia.</w:t>
      </w:r>
    </w:p>
    <w:p w14:paraId="71ADA752" w14:textId="77777777" w:rsidR="00157CA0" w:rsidRDefault="00157CA0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</w:p>
    <w:p w14:paraId="1CCCE67B" w14:textId="31AA69E8" w:rsidR="00C46C64" w:rsidRPr="00157CA0" w:rsidRDefault="00C46C64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  <w:r w:rsidRPr="00157CA0">
        <w:rPr>
          <w:i/>
          <w:szCs w:val="24"/>
          <w:lang w:val="pl-PL"/>
        </w:rPr>
        <w:t xml:space="preserve">Miejscowość ............................, dnia .................................... </w:t>
      </w:r>
    </w:p>
    <w:p w14:paraId="7BB2BA0C" w14:textId="77777777" w:rsidR="00037EDA" w:rsidRPr="00157CA0" w:rsidRDefault="00037EDA" w:rsidP="00BD4B14">
      <w:pPr>
        <w:jc w:val="right"/>
        <w:rPr>
          <w:rFonts w:ascii="Times New Roman" w:hAnsi="Times New Roman"/>
          <w:i/>
          <w:sz w:val="24"/>
          <w:szCs w:val="24"/>
        </w:rPr>
      </w:pPr>
    </w:p>
    <w:p w14:paraId="12985580" w14:textId="77777777" w:rsidR="00C46C64" w:rsidRPr="00157CA0" w:rsidRDefault="00C46C64" w:rsidP="00BD4B14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</w:t>
      </w:r>
    </w:p>
    <w:p w14:paraId="7914BBC8" w14:textId="77777777" w:rsidR="00C46C64" w:rsidRPr="00157CA0" w:rsidRDefault="00C46C64" w:rsidP="003B16DF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(pieczęć i czytelny podpis Wykonawcy</w:t>
      </w:r>
    </w:p>
    <w:p w14:paraId="2B74CEE9" w14:textId="77777777" w:rsidR="00E43CDC" w:rsidRPr="00157CA0" w:rsidRDefault="00C46C64" w:rsidP="003B16DF">
      <w:pPr>
        <w:pStyle w:val="Bezodstpw"/>
        <w:spacing w:line="276" w:lineRule="auto"/>
        <w:ind w:left="4248"/>
        <w:jc w:val="right"/>
        <w:rPr>
          <w:b/>
          <w:i/>
        </w:rPr>
      </w:pPr>
      <w:r w:rsidRPr="00157CA0">
        <w:rPr>
          <w:i/>
        </w:rPr>
        <w:t>lub osoby działającej w imieniu Wykonawcy</w:t>
      </w:r>
    </w:p>
    <w:p w14:paraId="5C1BDD09" w14:textId="4DF9E7D9" w:rsidR="003B16DF" w:rsidRPr="00157CA0" w:rsidRDefault="003B16DF" w:rsidP="00157CA0">
      <w:pPr>
        <w:pStyle w:val="Bezodstpw"/>
        <w:spacing w:line="276" w:lineRule="auto"/>
        <w:jc w:val="center"/>
        <w:rPr>
          <w:b/>
          <w:i/>
        </w:rPr>
        <w:sectPr w:rsidR="003B16DF" w:rsidRPr="00157CA0" w:rsidSect="00157CA0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14EF97D7" w14:textId="3F662DDA" w:rsidR="006D38D8" w:rsidRDefault="006D38D8" w:rsidP="003008AC">
      <w:pPr>
        <w:pStyle w:val="Bezodstpw"/>
        <w:spacing w:line="276" w:lineRule="auto"/>
        <w:rPr>
          <w:b/>
          <w:i/>
        </w:rPr>
      </w:pPr>
    </w:p>
    <w:p w14:paraId="77EE4B85" w14:textId="77777777" w:rsidR="003008AC" w:rsidRPr="00A828E3" w:rsidRDefault="00794952" w:rsidP="00BD4B14">
      <w:pPr>
        <w:pStyle w:val="Bezodstpw"/>
        <w:spacing w:line="276" w:lineRule="auto"/>
        <w:jc w:val="right"/>
        <w:rPr>
          <w:b/>
        </w:rPr>
      </w:pPr>
      <w:r w:rsidRPr="00F37069">
        <w:rPr>
          <w:b/>
        </w:rPr>
        <w:t xml:space="preserve">Załącznik nr </w:t>
      </w:r>
      <w:r w:rsidR="001328C2">
        <w:rPr>
          <w:b/>
        </w:rPr>
        <w:t>3</w:t>
      </w:r>
    </w:p>
    <w:p w14:paraId="0BD4146C" w14:textId="77777777" w:rsidR="00BD4B14" w:rsidRPr="00A828E3" w:rsidRDefault="003008AC" w:rsidP="003008AC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14:paraId="62202450" w14:textId="77777777" w:rsidR="00BD4B14" w:rsidRPr="00A828E3" w:rsidRDefault="00BD4B14" w:rsidP="00BD4B14">
      <w:pPr>
        <w:rPr>
          <w:rFonts w:ascii="Times New Roman" w:hAnsi="Times New Roman"/>
        </w:rPr>
      </w:pPr>
    </w:p>
    <w:p w14:paraId="061DE9EE" w14:textId="77777777" w:rsidR="00BD4B14" w:rsidRPr="00157CA0" w:rsidRDefault="00BD4B14" w:rsidP="00BD4B14">
      <w:pPr>
        <w:rPr>
          <w:rFonts w:ascii="Times New Roman" w:hAnsi="Times New Roman"/>
        </w:rPr>
      </w:pPr>
      <w:r w:rsidRPr="00157CA0">
        <w:rPr>
          <w:rFonts w:ascii="Times New Roman" w:hAnsi="Times New Roman"/>
        </w:rPr>
        <w:t>………………………………………………….</w:t>
      </w:r>
    </w:p>
    <w:p w14:paraId="44A41345" w14:textId="77777777"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  <w:r w:rsidRPr="00157CA0">
        <w:rPr>
          <w:i/>
          <w:sz w:val="18"/>
          <w:lang w:val="pl-PL"/>
        </w:rPr>
        <w:t>Dane Wykonawcy / Pieczęć Wykonawcy (o ile posiada)</w:t>
      </w:r>
    </w:p>
    <w:p w14:paraId="658426AA" w14:textId="77777777"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</w:p>
    <w:p w14:paraId="19CC377B" w14:textId="77777777" w:rsidR="00BD4B14" w:rsidRPr="00157CA0" w:rsidRDefault="00BD4B14" w:rsidP="00165ED0">
      <w:pPr>
        <w:rPr>
          <w:rFonts w:ascii="Times New Roman" w:hAnsi="Times New Roman"/>
        </w:rPr>
      </w:pPr>
      <w:r w:rsidRPr="00157CA0">
        <w:rPr>
          <w:rFonts w:ascii="Times New Roman" w:hAnsi="Times New Roman"/>
          <w:bCs/>
        </w:rPr>
        <w:t xml:space="preserve">Dotyczy zapytania ofertowego w związku z </w:t>
      </w:r>
      <w:r w:rsidR="00165ED0" w:rsidRPr="00157CA0">
        <w:rPr>
          <w:rFonts w:ascii="Times New Roman" w:hAnsi="Times New Roman"/>
        </w:rPr>
        <w:t>realizacją Projektu „</w:t>
      </w:r>
      <w:r w:rsidR="00165ED0" w:rsidRPr="00157CA0">
        <w:rPr>
          <w:rFonts w:ascii="Times New Roman" w:hAnsi="Times New Roman"/>
          <w:color w:val="000000"/>
        </w:rPr>
        <w:t xml:space="preserve">Wdrażanie planu gospodarowania wodami w dorzeczu Wisły na przykładzie zlewni rzeki Pilicy” </w:t>
      </w:r>
      <w:r w:rsidR="00165ED0" w:rsidRPr="00157CA0">
        <w:rPr>
          <w:rFonts w:ascii="Times New Roman" w:hAnsi="Times New Roman"/>
        </w:rPr>
        <w:t xml:space="preserve">LIFE19 IPE/PL/000005 IP LIFE PL Pilica </w:t>
      </w:r>
      <w:proofErr w:type="spellStart"/>
      <w:r w:rsidR="00165ED0" w:rsidRPr="00157CA0">
        <w:rPr>
          <w:rFonts w:ascii="Times New Roman" w:hAnsi="Times New Roman"/>
        </w:rPr>
        <w:t>Basin</w:t>
      </w:r>
      <w:proofErr w:type="spellEnd"/>
      <w:r w:rsidR="00165ED0" w:rsidRPr="00157CA0">
        <w:rPr>
          <w:rFonts w:ascii="Times New Roman" w:hAnsi="Times New Roman"/>
        </w:rPr>
        <w:t xml:space="preserve"> CTRL </w:t>
      </w:r>
      <w:r w:rsidR="00F37069" w:rsidRPr="00157CA0">
        <w:rPr>
          <w:rFonts w:ascii="Times New Roman" w:hAnsi="Times New Roman"/>
          <w:bCs/>
        </w:rPr>
        <w:t xml:space="preserve">dofinansowanego ze środków </w:t>
      </w:r>
      <w:r w:rsidR="00165ED0" w:rsidRPr="00157CA0">
        <w:rPr>
          <w:rFonts w:ascii="Times New Roman" w:hAnsi="Times New Roman"/>
          <w:bCs/>
        </w:rPr>
        <w:t xml:space="preserve">Komisji Europejskiej oraz </w:t>
      </w:r>
      <w:r w:rsidR="00F37069" w:rsidRPr="00157CA0">
        <w:rPr>
          <w:rFonts w:ascii="Times New Roman" w:hAnsi="Times New Roman"/>
          <w:bCs/>
        </w:rPr>
        <w:t>Narodowego Funduszu Ochrony Środowiska i Gospodarki Wodnej</w:t>
      </w:r>
    </w:p>
    <w:p w14:paraId="4A79167E" w14:textId="77777777" w:rsidR="005F4415" w:rsidRPr="00157CA0" w:rsidRDefault="005F4415" w:rsidP="00BD4B14">
      <w:pPr>
        <w:jc w:val="center"/>
        <w:rPr>
          <w:rFonts w:ascii="Times New Roman" w:hAnsi="Times New Roman"/>
          <w:b/>
        </w:rPr>
      </w:pPr>
    </w:p>
    <w:p w14:paraId="2260AB14" w14:textId="77777777" w:rsidR="00BD4B14" w:rsidRPr="00157CA0" w:rsidRDefault="00BD4B14" w:rsidP="00BD4B14">
      <w:pPr>
        <w:jc w:val="center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t xml:space="preserve">OŚWIADCZENIE O BRAKU POWIĄZAŃ KAPITAŁOWYCH LUB OSOBOWYCH </w:t>
      </w:r>
    </w:p>
    <w:p w14:paraId="718FE6CB" w14:textId="77777777"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6BA5BC67" w14:textId="52120B2B" w:rsidR="00BD4B14" w:rsidRPr="00157CA0" w:rsidRDefault="00BD4B14" w:rsidP="00BD4B14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157CA0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157CA0">
        <w:rPr>
          <w:sz w:val="22"/>
          <w:szCs w:val="22"/>
          <w:lang w:val="pl-PL"/>
        </w:rPr>
        <w:t xml:space="preserve">tj. Fundacją na rzecz Rozwoju Polskiego Rolnictwa </w:t>
      </w:r>
    </w:p>
    <w:p w14:paraId="5039AD29" w14:textId="77777777"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4FB4CD8B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uczestniczeniu w spółce jako wspólnik spółki cywilnej lub spółki osobowej;</w:t>
      </w:r>
    </w:p>
    <w:p w14:paraId="663E2A8E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posiadaniu co najmniej 10% udziałów lub akcji;</w:t>
      </w:r>
    </w:p>
    <w:p w14:paraId="79F37A5A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pełnieniu funkcji członka organu nadzorczego lub zarządzającego, prokurenta, pełnomocnika;</w:t>
      </w:r>
    </w:p>
    <w:p w14:paraId="0CA9B6B3" w14:textId="77777777"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D2A8FF" w14:textId="77777777" w:rsidR="00BD4B14" w:rsidRPr="00157CA0" w:rsidRDefault="00BD4B14" w:rsidP="00BD4B14">
      <w:pPr>
        <w:pStyle w:val="Tekstpodstawowy"/>
        <w:spacing w:line="276" w:lineRule="auto"/>
        <w:ind w:firstLine="708"/>
        <w:rPr>
          <w:lang w:val="pl-PL"/>
        </w:rPr>
      </w:pPr>
      <w:r w:rsidRPr="00157CA0">
        <w:rPr>
          <w:lang w:val="pl-PL"/>
        </w:rPr>
        <w:t xml:space="preserve">                                        </w:t>
      </w:r>
    </w:p>
    <w:p w14:paraId="695E440B" w14:textId="77777777" w:rsid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  <w:t xml:space="preserve">                            …………………………..(miejscowość, data)</w:t>
      </w:r>
      <w:r w:rsidRPr="00157CA0">
        <w:rPr>
          <w:lang w:val="pl-PL"/>
        </w:rPr>
        <w:tab/>
      </w: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14:paraId="5DAA32C6" w14:textId="1D0BD104" w:rsidR="00BD4B14" w:rsidRP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14:paraId="656AC499" w14:textId="0A092CE4" w:rsidR="00BD4B14" w:rsidRPr="00157CA0" w:rsidRDefault="00157CA0" w:rsidP="00157CA0">
      <w:pPr>
        <w:ind w:left="70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4B14" w:rsidRPr="00157CA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="00BD4B14" w:rsidRPr="00157CA0">
        <w:rPr>
          <w:rFonts w:ascii="Times New Roman" w:hAnsi="Times New Roman"/>
          <w:i/>
          <w:sz w:val="24"/>
          <w:szCs w:val="24"/>
        </w:rPr>
        <w:t xml:space="preserve">(Wykonawca lub osoba działająca </w:t>
      </w:r>
      <w:r w:rsidR="00BD4B14" w:rsidRPr="00157CA0">
        <w:rPr>
          <w:rFonts w:ascii="Times New Roman" w:hAnsi="Times New Roman"/>
          <w:i/>
          <w:sz w:val="24"/>
          <w:szCs w:val="24"/>
        </w:rPr>
        <w:br/>
        <w:t>w imieniu Wykonawcy)</w:t>
      </w:r>
    </w:p>
    <w:p w14:paraId="4C050649" w14:textId="77777777" w:rsidR="00BD4B14" w:rsidRPr="00A828E3" w:rsidRDefault="00BD4B14" w:rsidP="00BD4B14">
      <w:pPr>
        <w:rPr>
          <w:rFonts w:ascii="Times New Roman" w:hAnsi="Times New Roman"/>
        </w:rPr>
        <w:sectPr w:rsidR="00BD4B14" w:rsidRPr="00A828E3" w:rsidSect="000132E3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14:paraId="77CEFD27" w14:textId="77777777"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4</w:t>
      </w:r>
    </w:p>
    <w:p w14:paraId="5AD2AAD1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5EEFF242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362DC21E" w14:textId="77777777" w:rsidR="00BD4B14" w:rsidRPr="00157CA0" w:rsidRDefault="00BD4B14" w:rsidP="00DD2A07">
      <w:pPr>
        <w:tabs>
          <w:tab w:val="left" w:pos="3480"/>
        </w:tabs>
        <w:rPr>
          <w:rFonts w:ascii="Times New Roman" w:hAnsi="Times New Roman"/>
          <w:b/>
        </w:rPr>
      </w:pPr>
    </w:p>
    <w:p w14:paraId="147CC135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t>OŚWIADCZENIE DOTYCZĄCE POSIADANEGO POTENCJAŁU</w:t>
      </w:r>
    </w:p>
    <w:p w14:paraId="110CCC99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3311C1DB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4B46B1D8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14:paraId="722189A7" w14:textId="77777777" w:rsidR="00BD4B14" w:rsidRPr="00157CA0" w:rsidRDefault="00BD4B14" w:rsidP="00BD4B14">
      <w:pPr>
        <w:pStyle w:val="Lista2"/>
        <w:spacing w:line="276" w:lineRule="auto"/>
        <w:ind w:left="0" w:firstLine="0"/>
        <w:jc w:val="both"/>
      </w:pPr>
      <w:r w:rsidRPr="00157CA0"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14:paraId="0BAAB1E0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2E768890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1461B9E8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0425B89A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36278BB7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2627C5EC" w14:textId="77777777"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14:paraId="5EE0AB6D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14:paraId="6C1D5361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14:paraId="3C14A7D3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14:paraId="7F771F97" w14:textId="77777777"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Podpis Wykonawcy</w:t>
      </w:r>
    </w:p>
    <w:p w14:paraId="1803F12C" w14:textId="77777777"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</w:p>
    <w:p w14:paraId="6A47EEA3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649AD242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22810F29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4C2F61EC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50CC8641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51475E8D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14:paraId="3A03397D" w14:textId="77777777"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5</w:t>
      </w:r>
    </w:p>
    <w:p w14:paraId="28C14A53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1A4D2ACC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1D6F8304" w14:textId="77777777"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A01FF0D" w14:textId="77777777" w:rsidR="00BD4B14" w:rsidRPr="00157CA0" w:rsidRDefault="00BD4B14" w:rsidP="00BD4B14">
      <w:pPr>
        <w:pStyle w:val="Nagwek3"/>
        <w:ind w:left="288"/>
        <w:jc w:val="center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OŚWIADCZENIE</w:t>
      </w:r>
    </w:p>
    <w:p w14:paraId="19A28452" w14:textId="77777777"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ABAF52A" w14:textId="77777777"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5C08A6" w14:textId="77777777" w:rsidR="00BD4B14" w:rsidRPr="00157CA0" w:rsidRDefault="00BD4B14" w:rsidP="00BD4B14">
      <w:pPr>
        <w:pStyle w:val="Tekstpodstawowyzwciciem"/>
        <w:jc w:val="both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Ja niżej podpisany</w:t>
      </w:r>
      <w:r w:rsidR="00BE4D83" w:rsidRPr="00157CA0">
        <w:rPr>
          <w:rFonts w:ascii="Times New Roman" w:hAnsi="Times New Roman"/>
          <w:sz w:val="24"/>
          <w:szCs w:val="24"/>
        </w:rPr>
        <w:t>/a</w:t>
      </w:r>
      <w:r w:rsidRPr="00157CA0">
        <w:rPr>
          <w:rFonts w:ascii="Times New Roman" w:hAnsi="Times New Roman"/>
          <w:sz w:val="24"/>
          <w:szCs w:val="24"/>
        </w:rPr>
        <w:t xml:space="preserve"> oświadczam, iż nie mam prawomocnego skazania za przestępstwa przeciwko mieniu, przeciwko obrotowi gospodarczemu, przeciwko działalności instytucji państwowych oraz samorządu terytorialnego, przeciwko wiarygodności dokumentów lub za przestępstwo skarbowe.</w:t>
      </w:r>
    </w:p>
    <w:p w14:paraId="02C4B195" w14:textId="77777777"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DD5C79" w14:textId="77777777"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D316268" w14:textId="77777777"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CA0">
        <w:rPr>
          <w:rFonts w:ascii="Times New Roman" w:hAnsi="Times New Roman" w:cs="Times New Roman"/>
          <w:color w:val="auto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157CA0">
        <w:rPr>
          <w:rFonts w:ascii="Times New Roman" w:hAnsi="Times New Roman" w:cs="Times New Roman"/>
          <w:color w:val="auto"/>
        </w:rPr>
        <w:t>późn</w:t>
      </w:r>
      <w:proofErr w:type="spellEnd"/>
      <w:r w:rsidRPr="00157CA0">
        <w:rPr>
          <w:rFonts w:ascii="Times New Roman" w:hAnsi="Times New Roman" w:cs="Times New Roman"/>
          <w:color w:val="auto"/>
        </w:rPr>
        <w:t>. zm.) przewidującego karę pozbawienia wolności do lat 3 za składanie fałszywych zeznań.</w:t>
      </w:r>
    </w:p>
    <w:p w14:paraId="0A98EF19" w14:textId="77777777"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195837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F5A106B" w14:textId="77777777"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D34BBED" w14:textId="77777777"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14:paraId="1B1A5209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14:paraId="5BC9DC24" w14:textId="77777777"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14:paraId="6A0F25BF" w14:textId="77777777" w:rsidR="00C13D5D" w:rsidRPr="00157CA0" w:rsidRDefault="00BD4B14" w:rsidP="00C13D5D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14:paraId="6227F3F7" w14:textId="77777777"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  <w:r w:rsidRPr="00157CA0">
        <w:rPr>
          <w:rFonts w:ascii="Times New Roman" w:hAnsi="Times New Roman"/>
          <w:szCs w:val="24"/>
        </w:rPr>
        <w:t>Podpis Wykonawcy</w:t>
      </w:r>
    </w:p>
    <w:p w14:paraId="31C733EE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42200C33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6280D917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04153C06" w14:textId="77777777" w:rsidR="00921B55" w:rsidRPr="00157CA0" w:rsidRDefault="00921B55" w:rsidP="00BD4B14">
      <w:pPr>
        <w:ind w:left="6372" w:firstLine="708"/>
        <w:rPr>
          <w:rFonts w:ascii="Times New Roman" w:hAnsi="Times New Roman"/>
          <w:szCs w:val="24"/>
        </w:rPr>
      </w:pPr>
    </w:p>
    <w:p w14:paraId="3DAC5E8A" w14:textId="77777777"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14:paraId="18B39BFE" w14:textId="77777777" w:rsidR="00921B55" w:rsidRPr="00157CA0" w:rsidRDefault="00921B55" w:rsidP="00921B55">
      <w:pPr>
        <w:rPr>
          <w:rFonts w:ascii="Times New Roman" w:hAnsi="Times New Roman"/>
        </w:rPr>
      </w:pPr>
    </w:p>
    <w:sectPr w:rsidR="00921B55" w:rsidRPr="00157CA0" w:rsidSect="00BD4B14">
      <w:headerReference w:type="default" r:id="rId14"/>
      <w:footerReference w:type="default" r:id="rId15"/>
      <w:pgSz w:w="11906" w:h="16838"/>
      <w:pgMar w:top="1843" w:right="1418" w:bottom="1701" w:left="1418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C59" w16cex:dateUtc="2022-03-24T14:27:00Z"/>
  <w16cex:commentExtensible w16cex:durableId="25E70B9A" w16cex:dateUtc="2022-03-22T15:04:00Z"/>
  <w16cex:commentExtensible w16cex:durableId="25E70B9B" w16cex:dateUtc="2022-03-23T08:22:00Z"/>
  <w16cex:commentExtensible w16cex:durableId="25E70D4F" w16cex:dateUtc="2022-03-24T14:31:00Z"/>
  <w16cex:commentExtensible w16cex:durableId="25E70B9C" w16cex:dateUtc="2022-03-22T15:05:00Z"/>
  <w16cex:commentExtensible w16cex:durableId="25E70B9D" w16cex:dateUtc="2022-03-2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DCDB8" w16cid:durableId="25E70C59"/>
  <w16cid:commentId w16cid:paraId="3D741A2B" w16cid:durableId="25E70B9A"/>
  <w16cid:commentId w16cid:paraId="2A1CB49F" w16cid:durableId="25E70B9B"/>
  <w16cid:commentId w16cid:paraId="6F453E4B" w16cid:durableId="25E70D4F"/>
  <w16cid:commentId w16cid:paraId="2A49F8CD" w16cid:durableId="25E70B9C"/>
  <w16cid:commentId w16cid:paraId="72DA9D6C" w16cid:durableId="25E70B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5EAE" w14:textId="77777777" w:rsidR="00331507" w:rsidRDefault="00331507" w:rsidP="00FB2EB5">
      <w:pPr>
        <w:spacing w:after="0" w:line="240" w:lineRule="auto"/>
      </w:pPr>
      <w:r>
        <w:separator/>
      </w:r>
    </w:p>
  </w:endnote>
  <w:endnote w:type="continuationSeparator" w:id="0">
    <w:p w14:paraId="2A567693" w14:textId="77777777" w:rsidR="00331507" w:rsidRDefault="00331507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CB32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4583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B7E8" w14:textId="77777777" w:rsidR="00331507" w:rsidRDefault="00331507" w:rsidP="00FB2EB5">
      <w:pPr>
        <w:spacing w:after="0" w:line="240" w:lineRule="auto"/>
      </w:pPr>
      <w:r>
        <w:separator/>
      </w:r>
    </w:p>
  </w:footnote>
  <w:footnote w:type="continuationSeparator" w:id="0">
    <w:p w14:paraId="4EB5B050" w14:textId="77777777" w:rsidR="00331507" w:rsidRDefault="00331507" w:rsidP="00FB2EB5">
      <w:pPr>
        <w:spacing w:after="0" w:line="240" w:lineRule="auto"/>
      </w:pPr>
      <w:r>
        <w:continuationSeparator/>
      </w:r>
    </w:p>
  </w:footnote>
  <w:footnote w:id="1">
    <w:p w14:paraId="644C9972" w14:textId="77777777"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14:paraId="69A79DE0" w14:textId="77777777"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3969"/>
    </w:tblGrid>
    <w:tr w:rsidR="008C4FFE" w14:paraId="0357C955" w14:textId="77777777" w:rsidTr="00BB33D0">
      <w:trPr>
        <w:trHeight w:val="1134"/>
        <w:jc w:val="center"/>
      </w:trPr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14:paraId="299860B6" w14:textId="77777777" w:rsidR="008C4FFE" w:rsidRDefault="008C4FFE" w:rsidP="008C4FFE">
          <w:pPr>
            <w:pStyle w:val="Nagwek"/>
          </w:pPr>
        </w:p>
      </w:tc>
      <w:tc>
        <w:tcPr>
          <w:tcW w:w="2552" w:type="dxa"/>
          <w:noWrap/>
          <w:tcMar>
            <w:left w:w="0" w:type="dxa"/>
            <w:right w:w="0" w:type="dxa"/>
          </w:tcMar>
          <w:vAlign w:val="center"/>
        </w:tcPr>
        <w:p w14:paraId="55C2FA69" w14:textId="77777777" w:rsidR="008C4FFE" w:rsidRDefault="008C4FFE" w:rsidP="008C4FFE">
          <w:pPr>
            <w:pStyle w:val="Nagwek"/>
            <w:jc w:val="center"/>
          </w:pPr>
        </w:p>
      </w:tc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14:paraId="340D753F" w14:textId="77777777" w:rsidR="008C4FFE" w:rsidRDefault="008C4FFE" w:rsidP="008C4FFE">
          <w:pPr>
            <w:pStyle w:val="Nagwek"/>
            <w:jc w:val="right"/>
          </w:pPr>
        </w:p>
      </w:tc>
    </w:tr>
    <w:tr w:rsidR="008C4FFE" w:rsidRPr="005A0FC4" w14:paraId="2024976A" w14:textId="77777777" w:rsidTr="00BB33D0">
      <w:trPr>
        <w:trHeight w:val="433"/>
        <w:jc w:val="center"/>
      </w:trPr>
      <w:tc>
        <w:tcPr>
          <w:tcW w:w="3969" w:type="dxa"/>
          <w:gridSpan w:val="3"/>
          <w:noWrap/>
          <w:tcMar>
            <w:left w:w="0" w:type="dxa"/>
            <w:right w:w="0" w:type="dxa"/>
          </w:tcMar>
          <w:vAlign w:val="center"/>
        </w:tcPr>
        <w:p w14:paraId="59D37461" w14:textId="77777777" w:rsidR="008C4FFE" w:rsidRPr="005A0FC4" w:rsidRDefault="008C4FFE" w:rsidP="008C4FFE">
          <w:pPr>
            <w:pStyle w:val="Nagwek"/>
            <w:tabs>
              <w:tab w:val="clear" w:pos="4536"/>
              <w:tab w:val="clear" w:pos="9072"/>
            </w:tabs>
            <w:spacing w:after="120"/>
            <w:jc w:val="center"/>
            <w:rPr>
              <w:sz w:val="18"/>
            </w:rPr>
          </w:pPr>
        </w:p>
      </w:tc>
    </w:tr>
  </w:tbl>
  <w:p w14:paraId="36D17FBF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AC1F" w14:textId="77777777" w:rsidR="00165ED0" w:rsidRDefault="00165ED0">
    <w:pPr>
      <w:pStyle w:val="Nagwek"/>
    </w:pPr>
    <w:r>
      <w:rPr>
        <w:noProof/>
      </w:rPr>
      <w:drawing>
        <wp:inline distT="0" distB="0" distL="0" distR="0" wp14:anchorId="206E2B8E" wp14:editId="3D89A35A">
          <wp:extent cx="5761355" cy="5422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C649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962351"/>
    <w:multiLevelType w:val="hybridMultilevel"/>
    <w:tmpl w:val="5CB615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066B5F"/>
    <w:multiLevelType w:val="hybridMultilevel"/>
    <w:tmpl w:val="74DC7C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F3F"/>
    <w:multiLevelType w:val="hybridMultilevel"/>
    <w:tmpl w:val="B8F0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D7863"/>
    <w:multiLevelType w:val="multilevel"/>
    <w:tmpl w:val="52FC2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1F51EE"/>
    <w:multiLevelType w:val="hybridMultilevel"/>
    <w:tmpl w:val="B10A71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0FF5"/>
    <w:multiLevelType w:val="hybridMultilevel"/>
    <w:tmpl w:val="F88E2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0FF1514"/>
    <w:multiLevelType w:val="hybridMultilevel"/>
    <w:tmpl w:val="2F3674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715A18"/>
    <w:multiLevelType w:val="hybridMultilevel"/>
    <w:tmpl w:val="8576A5B4"/>
    <w:lvl w:ilvl="0" w:tplc="D66C8F3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746"/>
    <w:multiLevelType w:val="multilevel"/>
    <w:tmpl w:val="78281D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DF5924"/>
    <w:multiLevelType w:val="multilevel"/>
    <w:tmpl w:val="6248F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20E"/>
    <w:multiLevelType w:val="hybridMultilevel"/>
    <w:tmpl w:val="C8F861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53344C03"/>
    <w:multiLevelType w:val="hybridMultilevel"/>
    <w:tmpl w:val="F42E2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45B9"/>
    <w:multiLevelType w:val="hybridMultilevel"/>
    <w:tmpl w:val="AA622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DDB2A2A"/>
    <w:multiLevelType w:val="multilevel"/>
    <w:tmpl w:val="5396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A211360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4"/>
  </w:num>
  <w:num w:numId="5">
    <w:abstractNumId w:val="10"/>
  </w:num>
  <w:num w:numId="6">
    <w:abstractNumId w:val="17"/>
  </w:num>
  <w:num w:numId="7">
    <w:abstractNumId w:val="18"/>
  </w:num>
  <w:num w:numId="8">
    <w:abstractNumId w:val="4"/>
  </w:num>
  <w:num w:numId="9">
    <w:abstractNumId w:val="11"/>
  </w:num>
  <w:num w:numId="10">
    <w:abstractNumId w:val="3"/>
  </w:num>
  <w:num w:numId="11">
    <w:abstractNumId w:val="20"/>
  </w:num>
  <w:num w:numId="12">
    <w:abstractNumId w:val="12"/>
  </w:num>
  <w:num w:numId="13">
    <w:abstractNumId w:val="6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9"/>
  </w:num>
  <w:num w:numId="19">
    <w:abstractNumId w:val="15"/>
  </w:num>
  <w:num w:numId="20">
    <w:abstractNumId w:val="1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132E3"/>
    <w:rsid w:val="000135A0"/>
    <w:rsid w:val="00017E6E"/>
    <w:rsid w:val="0003641F"/>
    <w:rsid w:val="00037851"/>
    <w:rsid w:val="00037EDA"/>
    <w:rsid w:val="000778ED"/>
    <w:rsid w:val="000918EC"/>
    <w:rsid w:val="000D0A39"/>
    <w:rsid w:val="000D5890"/>
    <w:rsid w:val="000E744E"/>
    <w:rsid w:val="000F19D4"/>
    <w:rsid w:val="00107257"/>
    <w:rsid w:val="001224F1"/>
    <w:rsid w:val="001328C2"/>
    <w:rsid w:val="001363B3"/>
    <w:rsid w:val="00157CA0"/>
    <w:rsid w:val="00165E68"/>
    <w:rsid w:val="00165ED0"/>
    <w:rsid w:val="00184E3C"/>
    <w:rsid w:val="001A2DB0"/>
    <w:rsid w:val="001B25CC"/>
    <w:rsid w:val="001B2EEA"/>
    <w:rsid w:val="001F3B96"/>
    <w:rsid w:val="00240409"/>
    <w:rsid w:val="002527C7"/>
    <w:rsid w:val="00266D9D"/>
    <w:rsid w:val="0028287D"/>
    <w:rsid w:val="002A552B"/>
    <w:rsid w:val="002C5EE3"/>
    <w:rsid w:val="002E317B"/>
    <w:rsid w:val="002E7136"/>
    <w:rsid w:val="002F7879"/>
    <w:rsid w:val="003008AC"/>
    <w:rsid w:val="00323BAC"/>
    <w:rsid w:val="00323F94"/>
    <w:rsid w:val="00331507"/>
    <w:rsid w:val="00335803"/>
    <w:rsid w:val="0034617B"/>
    <w:rsid w:val="00381E1E"/>
    <w:rsid w:val="00397DBC"/>
    <w:rsid w:val="003B16DF"/>
    <w:rsid w:val="003B5D86"/>
    <w:rsid w:val="003B72F9"/>
    <w:rsid w:val="00404990"/>
    <w:rsid w:val="00404DC4"/>
    <w:rsid w:val="00427F6F"/>
    <w:rsid w:val="0043270A"/>
    <w:rsid w:val="004348D1"/>
    <w:rsid w:val="004355B8"/>
    <w:rsid w:val="004431E0"/>
    <w:rsid w:val="00476552"/>
    <w:rsid w:val="00493994"/>
    <w:rsid w:val="004B0127"/>
    <w:rsid w:val="004B4E40"/>
    <w:rsid w:val="004B76C9"/>
    <w:rsid w:val="004C19D2"/>
    <w:rsid w:val="004F42FD"/>
    <w:rsid w:val="004F7EC6"/>
    <w:rsid w:val="00502AFF"/>
    <w:rsid w:val="0053060D"/>
    <w:rsid w:val="0054516A"/>
    <w:rsid w:val="00547216"/>
    <w:rsid w:val="005623A9"/>
    <w:rsid w:val="00580FE2"/>
    <w:rsid w:val="00582777"/>
    <w:rsid w:val="00584796"/>
    <w:rsid w:val="005A0FC4"/>
    <w:rsid w:val="005B05CA"/>
    <w:rsid w:val="005B0639"/>
    <w:rsid w:val="005C4A3E"/>
    <w:rsid w:val="005E2252"/>
    <w:rsid w:val="005F4415"/>
    <w:rsid w:val="006034D4"/>
    <w:rsid w:val="006160D9"/>
    <w:rsid w:val="006778AA"/>
    <w:rsid w:val="00685F39"/>
    <w:rsid w:val="006C6D21"/>
    <w:rsid w:val="006D38D8"/>
    <w:rsid w:val="006D3EDB"/>
    <w:rsid w:val="006D5846"/>
    <w:rsid w:val="00703F3F"/>
    <w:rsid w:val="00733333"/>
    <w:rsid w:val="007474B1"/>
    <w:rsid w:val="00747936"/>
    <w:rsid w:val="00750400"/>
    <w:rsid w:val="00794952"/>
    <w:rsid w:val="007C7F7E"/>
    <w:rsid w:val="007D01AE"/>
    <w:rsid w:val="007F60CD"/>
    <w:rsid w:val="00803D15"/>
    <w:rsid w:val="00851F3E"/>
    <w:rsid w:val="0087603D"/>
    <w:rsid w:val="008C4CD6"/>
    <w:rsid w:val="008C4FFE"/>
    <w:rsid w:val="008D68FC"/>
    <w:rsid w:val="00906D5F"/>
    <w:rsid w:val="0091582F"/>
    <w:rsid w:val="00921B55"/>
    <w:rsid w:val="00951E9B"/>
    <w:rsid w:val="009537CA"/>
    <w:rsid w:val="009646F3"/>
    <w:rsid w:val="00982D44"/>
    <w:rsid w:val="00984944"/>
    <w:rsid w:val="009A03E5"/>
    <w:rsid w:val="009A0FC4"/>
    <w:rsid w:val="009A545D"/>
    <w:rsid w:val="009B1A36"/>
    <w:rsid w:val="009D2963"/>
    <w:rsid w:val="009D32BA"/>
    <w:rsid w:val="009E27D6"/>
    <w:rsid w:val="009E448E"/>
    <w:rsid w:val="009F68E2"/>
    <w:rsid w:val="009F7F45"/>
    <w:rsid w:val="00A00958"/>
    <w:rsid w:val="00A0205F"/>
    <w:rsid w:val="00A40897"/>
    <w:rsid w:val="00A40F55"/>
    <w:rsid w:val="00A4445C"/>
    <w:rsid w:val="00A80DD7"/>
    <w:rsid w:val="00A80F7E"/>
    <w:rsid w:val="00A828E3"/>
    <w:rsid w:val="00AA0BF6"/>
    <w:rsid w:val="00AA7E92"/>
    <w:rsid w:val="00AD0914"/>
    <w:rsid w:val="00AE3D93"/>
    <w:rsid w:val="00AF0E71"/>
    <w:rsid w:val="00AF4874"/>
    <w:rsid w:val="00B11E2E"/>
    <w:rsid w:val="00B15F42"/>
    <w:rsid w:val="00B8137C"/>
    <w:rsid w:val="00B870AC"/>
    <w:rsid w:val="00B87A39"/>
    <w:rsid w:val="00B97A74"/>
    <w:rsid w:val="00BA514D"/>
    <w:rsid w:val="00BB33D0"/>
    <w:rsid w:val="00BD05EE"/>
    <w:rsid w:val="00BD4B14"/>
    <w:rsid w:val="00BD5782"/>
    <w:rsid w:val="00BE3CC9"/>
    <w:rsid w:val="00BE4D83"/>
    <w:rsid w:val="00C04916"/>
    <w:rsid w:val="00C059B3"/>
    <w:rsid w:val="00C13D5D"/>
    <w:rsid w:val="00C228D3"/>
    <w:rsid w:val="00C24713"/>
    <w:rsid w:val="00C26FBA"/>
    <w:rsid w:val="00C32C75"/>
    <w:rsid w:val="00C4201B"/>
    <w:rsid w:val="00C46C64"/>
    <w:rsid w:val="00C50005"/>
    <w:rsid w:val="00C502F6"/>
    <w:rsid w:val="00C5287E"/>
    <w:rsid w:val="00C71A26"/>
    <w:rsid w:val="00C71DC4"/>
    <w:rsid w:val="00C7712A"/>
    <w:rsid w:val="00CA4306"/>
    <w:rsid w:val="00CB0914"/>
    <w:rsid w:val="00CB0C40"/>
    <w:rsid w:val="00CB1709"/>
    <w:rsid w:val="00CC2E17"/>
    <w:rsid w:val="00CC615A"/>
    <w:rsid w:val="00CE00C5"/>
    <w:rsid w:val="00CE3845"/>
    <w:rsid w:val="00CF4213"/>
    <w:rsid w:val="00D01A7B"/>
    <w:rsid w:val="00D16F95"/>
    <w:rsid w:val="00D208B4"/>
    <w:rsid w:val="00D35F1A"/>
    <w:rsid w:val="00D804A9"/>
    <w:rsid w:val="00D865B4"/>
    <w:rsid w:val="00DA3C68"/>
    <w:rsid w:val="00DD2A07"/>
    <w:rsid w:val="00DE6576"/>
    <w:rsid w:val="00E00A16"/>
    <w:rsid w:val="00E06C3C"/>
    <w:rsid w:val="00E43CDC"/>
    <w:rsid w:val="00E60C66"/>
    <w:rsid w:val="00E730A2"/>
    <w:rsid w:val="00E7562E"/>
    <w:rsid w:val="00E97CB1"/>
    <w:rsid w:val="00EC7FC5"/>
    <w:rsid w:val="00ED6DC7"/>
    <w:rsid w:val="00EE4AF2"/>
    <w:rsid w:val="00EF57DA"/>
    <w:rsid w:val="00F008AE"/>
    <w:rsid w:val="00F14618"/>
    <w:rsid w:val="00F14DD8"/>
    <w:rsid w:val="00F33A75"/>
    <w:rsid w:val="00F346CE"/>
    <w:rsid w:val="00F37069"/>
    <w:rsid w:val="00F37EFA"/>
    <w:rsid w:val="00F42DC3"/>
    <w:rsid w:val="00F534F6"/>
    <w:rsid w:val="00F66940"/>
    <w:rsid w:val="00F81A5E"/>
    <w:rsid w:val="00F90A95"/>
    <w:rsid w:val="00F96087"/>
    <w:rsid w:val="00FB2EB5"/>
    <w:rsid w:val="00FB5826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BBE37"/>
  <w15:docId w15:val="{3F15BE66-46BF-4ED9-AB53-D7FBB19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A51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FDED-2C4C-4604-B4CB-D3A3F299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B3987-3F26-4A4A-A09F-608924A6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5C4FF-B083-4CD6-9390-E9CF43F2BA62}">
  <ds:schemaRefs>
    <ds:schemaRef ds:uri="http://purl.org/dc/terms/"/>
    <ds:schemaRef ds:uri="47ec4f23-15db-41ba-909a-27da0637af4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83628-50ea-4a3a-98b1-7a97dbf912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B4D75E-9115-42D8-94E3-B777463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8</TotalTime>
  <Pages>9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Stygienko</dc:creator>
  <cp:keywords/>
  <dc:description/>
  <cp:lastModifiedBy>Ewa Stygienko</cp:lastModifiedBy>
  <cp:revision>3</cp:revision>
  <cp:lastPrinted>2017-02-08T13:32:00Z</cp:lastPrinted>
  <dcterms:created xsi:type="dcterms:W3CDTF">2022-03-28T09:14:00Z</dcterms:created>
  <dcterms:modified xsi:type="dcterms:W3CDTF">2022-03-28T11:42:00Z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