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17" w:rsidRPr="007C7F7E" w:rsidRDefault="00BA172D" w:rsidP="00BD4B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</w:p>
    <w:p w:rsidR="00BA172D" w:rsidRDefault="00BA172D" w:rsidP="00BA172D">
      <w:pPr>
        <w:tabs>
          <w:tab w:val="left" w:pos="1545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444CD4" w:rsidRPr="00C97C47">
        <w:rPr>
          <w:noProof/>
        </w:rPr>
        <w:drawing>
          <wp:inline distT="0" distB="0" distL="0" distR="0" wp14:anchorId="4E0E3EBD" wp14:editId="1389BF77">
            <wp:extent cx="3276600" cy="771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2D" w:rsidRDefault="00BA172D" w:rsidP="00BD4B1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6C64" w:rsidRPr="001B4900" w:rsidRDefault="00C46C64" w:rsidP="00BD4B14">
      <w:pPr>
        <w:jc w:val="center"/>
        <w:rPr>
          <w:rFonts w:asciiTheme="minorHAnsi" w:hAnsiTheme="minorHAnsi"/>
          <w:b/>
          <w:sz w:val="24"/>
          <w:szCs w:val="24"/>
        </w:rPr>
      </w:pPr>
      <w:r w:rsidRPr="001B4900">
        <w:rPr>
          <w:rFonts w:asciiTheme="minorHAnsi" w:hAnsiTheme="minorHAnsi"/>
          <w:b/>
          <w:sz w:val="24"/>
          <w:szCs w:val="24"/>
        </w:rPr>
        <w:t>FORMULARZ OFERTY</w:t>
      </w:r>
    </w:p>
    <w:p w:rsidR="00856E61" w:rsidRPr="001B4900" w:rsidRDefault="00CB61D2" w:rsidP="00856E6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4900">
        <w:rPr>
          <w:rFonts w:asciiTheme="minorHAnsi" w:hAnsiTheme="minorHAnsi"/>
          <w:sz w:val="24"/>
          <w:szCs w:val="24"/>
        </w:rPr>
        <w:t xml:space="preserve">Na wycenę </w:t>
      </w:r>
      <w:r w:rsidR="00444CD4">
        <w:rPr>
          <w:rFonts w:asciiTheme="minorHAnsi" w:hAnsiTheme="minorHAnsi"/>
          <w:sz w:val="24"/>
          <w:szCs w:val="24"/>
        </w:rPr>
        <w:t xml:space="preserve">na </w:t>
      </w:r>
      <w:r w:rsidR="00444CD4" w:rsidRPr="00963F2F">
        <w:rPr>
          <w:rFonts w:cstheme="minorHAnsi"/>
          <w:sz w:val="24"/>
          <w:szCs w:val="24"/>
        </w:rPr>
        <w:t>realizację zamówienia polegającego na dostarczeniu towaru w postaci publikacji i tablic edukacyjnych  przygotowanych w ramach projektu: „Zrównoważone rolnictwo w służbie bioróżnorodności” dofinansowanego ze środków Narodowego Funduszu Ochrony Środowiska i Gospodarki Wodnej</w:t>
      </w:r>
      <w:r w:rsidR="00444CD4">
        <w:rPr>
          <w:rFonts w:cstheme="minorHAnsi"/>
          <w:sz w:val="24"/>
          <w:szCs w:val="24"/>
        </w:rPr>
        <w:t>.</w:t>
      </w:r>
    </w:p>
    <w:p w:rsidR="00B315D3" w:rsidRPr="001B4900" w:rsidRDefault="00B315D3" w:rsidP="00B315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:rsidR="00326BE1" w:rsidRPr="001B4900" w:rsidRDefault="00C46C64" w:rsidP="00326BE1">
      <w:pPr>
        <w:pStyle w:val="Listapunktowana2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Nazwa firmy</w:t>
      </w:r>
      <w:r w:rsidR="00DA496A" w:rsidRPr="001B4900">
        <w:rPr>
          <w:rFonts w:asciiTheme="minorHAnsi" w:hAnsiTheme="minorHAnsi"/>
        </w:rPr>
        <w:t>:</w:t>
      </w:r>
      <w:r w:rsidR="000F03CE" w:rsidRPr="001B4900">
        <w:rPr>
          <w:rFonts w:asciiTheme="minorHAnsi" w:hAnsiTheme="minorHAnsi"/>
        </w:rPr>
        <w:t xml:space="preserve"> </w:t>
      </w:r>
    </w:p>
    <w:p w:rsidR="00326BE1" w:rsidRPr="001B4900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Adres</w:t>
      </w:r>
      <w:r w:rsidR="00856E61" w:rsidRPr="001B4900">
        <w:rPr>
          <w:rFonts w:asciiTheme="minorHAnsi" w:hAnsiTheme="minorHAnsi"/>
        </w:rPr>
        <w:t xml:space="preserve"> siedziby</w:t>
      </w:r>
      <w:r w:rsidRPr="001B4900">
        <w:rPr>
          <w:rFonts w:asciiTheme="minorHAnsi" w:hAnsiTheme="minorHAnsi"/>
        </w:rPr>
        <w:t>:</w:t>
      </w:r>
    </w:p>
    <w:p w:rsidR="00326BE1" w:rsidRPr="001B4900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Imię i nazwisko osoby</w:t>
      </w:r>
      <w:r w:rsidR="00856E61" w:rsidRPr="001B4900">
        <w:rPr>
          <w:rFonts w:asciiTheme="minorHAnsi" w:hAnsiTheme="minorHAnsi"/>
        </w:rPr>
        <w:t xml:space="preserve"> </w:t>
      </w:r>
      <w:r w:rsidR="00704D22">
        <w:rPr>
          <w:rFonts w:asciiTheme="minorHAnsi" w:hAnsiTheme="minorHAnsi"/>
        </w:rPr>
        <w:t>uprawnionej do reprezentowania firmy, podpisującej ofertę</w:t>
      </w:r>
      <w:r w:rsidRPr="001B4900">
        <w:rPr>
          <w:rFonts w:asciiTheme="minorHAnsi" w:hAnsiTheme="minorHAnsi"/>
        </w:rPr>
        <w:t>:</w:t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NIP</w:t>
      </w:r>
      <w:r w:rsidR="008C4CD6" w:rsidRPr="001B4900">
        <w:rPr>
          <w:rFonts w:asciiTheme="minorHAnsi" w:hAnsiTheme="minorHAnsi"/>
        </w:rPr>
        <w:t>:</w:t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REGON</w:t>
      </w:r>
      <w:r w:rsidR="008C4CD6" w:rsidRPr="001B4900">
        <w:rPr>
          <w:rFonts w:asciiTheme="minorHAnsi" w:hAnsiTheme="minorHAnsi"/>
        </w:rPr>
        <w:t>:</w:t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Mail:</w:t>
      </w:r>
    </w:p>
    <w:p w:rsidR="00DA496A" w:rsidRPr="001B4900" w:rsidRDefault="00AA7E92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Telefon:</w:t>
      </w:r>
    </w:p>
    <w:p w:rsidR="00856E61" w:rsidRDefault="00856E61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Dane obiektu:</w:t>
      </w:r>
    </w:p>
    <w:p w:rsidR="00444CD4" w:rsidRDefault="00444CD4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</w:p>
    <w:p w:rsidR="00444CD4" w:rsidRPr="00BD33E1" w:rsidRDefault="00444CD4" w:rsidP="00444CD4">
      <w:pPr>
        <w:pStyle w:val="Akapitzlist"/>
        <w:numPr>
          <w:ilvl w:val="0"/>
          <w:numId w:val="24"/>
        </w:numPr>
        <w:suppressAutoHyphens/>
        <w:autoSpaceDN w:val="0"/>
        <w:textAlignment w:val="baseline"/>
        <w:rPr>
          <w:rFonts w:asciiTheme="minorHAnsi" w:hAnsiTheme="minorHAnsi"/>
          <w:sz w:val="24"/>
          <w:szCs w:val="24"/>
        </w:rPr>
      </w:pPr>
      <w:r w:rsidRPr="001B4900">
        <w:rPr>
          <w:rFonts w:asciiTheme="minorHAnsi" w:hAnsiTheme="minorHAnsi"/>
          <w:sz w:val="24"/>
          <w:szCs w:val="24"/>
        </w:rPr>
        <w:t>Wypełnij poniższą tabelę</w:t>
      </w:r>
      <w:r>
        <w:rPr>
          <w:rFonts w:asciiTheme="minorHAnsi" w:hAnsiTheme="minorHAnsi"/>
          <w:sz w:val="24"/>
          <w:szCs w:val="24"/>
        </w:rPr>
        <w:t>.</w:t>
      </w:r>
    </w:p>
    <w:p w:rsidR="00856E61" w:rsidRPr="00BD33E1" w:rsidRDefault="00856E61" w:rsidP="00444CD4">
      <w:pPr>
        <w:pStyle w:val="Akapitzlist"/>
        <w:suppressAutoHyphens/>
        <w:autoSpaceDN w:val="0"/>
        <w:ind w:left="360"/>
        <w:textAlignment w:val="baseline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-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1276"/>
      </w:tblGrid>
      <w:tr w:rsidR="00856E61" w:rsidRPr="001B4900" w:rsidTr="00BD33E1">
        <w:trPr>
          <w:trHeight w:val="55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t>Kryteria udziału w postępowaniu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t xml:space="preserve">Wypełnia </w:t>
            </w:r>
            <w:r w:rsidR="00F11914">
              <w:rPr>
                <w:rFonts w:asciiTheme="minorHAnsi" w:hAnsiTheme="minorHAnsi"/>
                <w:b/>
                <w:sz w:val="24"/>
                <w:szCs w:val="24"/>
              </w:rPr>
              <w:t>Wykonawca</w:t>
            </w:r>
          </w:p>
        </w:tc>
      </w:tr>
      <w:tr w:rsidR="00856E61" w:rsidRPr="001B4900" w:rsidTr="00856E61">
        <w:trPr>
          <w:trHeight w:val="33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t>Kryteria formalne</w:t>
            </w:r>
          </w:p>
        </w:tc>
      </w:tr>
      <w:tr w:rsidR="00856E61" w:rsidRPr="001B4900" w:rsidTr="00BD33E1">
        <w:trPr>
          <w:trHeight w:val="3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3B7E41" w:rsidRDefault="00444CD4" w:rsidP="002607B3">
            <w:pPr>
              <w:tabs>
                <w:tab w:val="left" w:pos="5130"/>
              </w:tabs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Zostały złożone wszystkie dokumenty przewidziane w postępowaniu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856E61" w:rsidRPr="001B4900" w:rsidTr="00BD33E1">
        <w:trPr>
          <w:trHeight w:val="3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3B7E41" w:rsidRDefault="00444CD4" w:rsidP="00704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Wraz z dokumentacją złożono 2 referencje za wykonanie podobnych prac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</w:tbl>
    <w:p w:rsidR="0085103F" w:rsidRPr="001B4900" w:rsidRDefault="0085103F" w:rsidP="00856E61">
      <w:pPr>
        <w:suppressAutoHyphens/>
        <w:autoSpaceDN w:val="0"/>
        <w:spacing w:after="0"/>
        <w:textAlignment w:val="baseline"/>
        <w:rPr>
          <w:rFonts w:asciiTheme="minorHAnsi" w:hAnsiTheme="minorHAnsi"/>
          <w:sz w:val="24"/>
          <w:szCs w:val="24"/>
        </w:rPr>
      </w:pPr>
    </w:p>
    <w:p w:rsidR="00967AC7" w:rsidRPr="0085103F" w:rsidRDefault="00DA496A" w:rsidP="0085103F">
      <w:pPr>
        <w:pStyle w:val="Tekstpodstawowyzwciciem2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B4900">
        <w:rPr>
          <w:rFonts w:asciiTheme="minorHAnsi" w:hAnsiTheme="minorHAnsi"/>
        </w:rPr>
        <w:t xml:space="preserve">Oferta cenowa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850"/>
        <w:gridCol w:w="1985"/>
        <w:gridCol w:w="1701"/>
      </w:tblGrid>
      <w:tr w:rsidR="002813D6" w:rsidRPr="001B4900" w:rsidTr="00B132FB">
        <w:trPr>
          <w:trHeight w:val="930"/>
        </w:trPr>
        <w:tc>
          <w:tcPr>
            <w:tcW w:w="3970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Zakres zamówienia:</w:t>
            </w:r>
          </w:p>
        </w:tc>
        <w:tc>
          <w:tcPr>
            <w:tcW w:w="1134" w:type="dxa"/>
          </w:tcPr>
          <w:p w:rsidR="002813D6" w:rsidRPr="0085103F" w:rsidRDefault="00444CD4" w:rsidP="00856E61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jednostkowa netto</w:t>
            </w:r>
          </w:p>
        </w:tc>
        <w:tc>
          <w:tcPr>
            <w:tcW w:w="850" w:type="dxa"/>
          </w:tcPr>
          <w:p w:rsidR="002813D6" w:rsidRPr="0085103F" w:rsidRDefault="00444CD4" w:rsidP="00856E61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VAT</w:t>
            </w:r>
          </w:p>
        </w:tc>
        <w:tc>
          <w:tcPr>
            <w:tcW w:w="1985" w:type="dxa"/>
          </w:tcPr>
          <w:p w:rsidR="002813D6" w:rsidRPr="0085103F" w:rsidRDefault="00444CD4" w:rsidP="00B17ADA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</w:tcPr>
          <w:p w:rsidR="002813D6" w:rsidRPr="0085103F" w:rsidRDefault="00444CD4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łączna</w:t>
            </w:r>
          </w:p>
        </w:tc>
      </w:tr>
      <w:tr w:rsidR="002813D6" w:rsidRPr="001B4900" w:rsidTr="00B132FB">
        <w:trPr>
          <w:trHeight w:val="624"/>
        </w:trPr>
        <w:tc>
          <w:tcPr>
            <w:tcW w:w="3970" w:type="dxa"/>
          </w:tcPr>
          <w:p w:rsidR="00444CD4" w:rsidRPr="00444CD4" w:rsidRDefault="00444CD4" w:rsidP="00444CD4">
            <w:pPr>
              <w:spacing w:line="276" w:lineRule="auto"/>
              <w:rPr>
                <w:rFonts w:cstheme="minorHAnsi"/>
              </w:rPr>
            </w:pPr>
            <w:r w:rsidRPr="00444CD4">
              <w:rPr>
                <w:rFonts w:cstheme="minorHAnsi"/>
              </w:rPr>
              <w:t xml:space="preserve">Druk publikacji (ISBN) </w:t>
            </w:r>
            <w:r w:rsidR="00B132FB" w:rsidRPr="00B132FB">
              <w:rPr>
                <w:rFonts w:cstheme="minorHAnsi"/>
              </w:rPr>
              <w:t>liczącej 109</w:t>
            </w:r>
            <w:r w:rsidRPr="00B132FB">
              <w:rPr>
                <w:rFonts w:cstheme="minorHAnsi"/>
              </w:rPr>
              <w:t xml:space="preserve"> stron</w:t>
            </w:r>
            <w:r w:rsidR="00B132FB" w:rsidRPr="00B132FB">
              <w:rPr>
                <w:rFonts w:cstheme="minorHAnsi"/>
              </w:rPr>
              <w:t xml:space="preserve"> (+/-5 str.)</w:t>
            </w:r>
            <w:r w:rsidRPr="00B132FB">
              <w:rPr>
                <w:rFonts w:cstheme="minorHAnsi"/>
              </w:rPr>
              <w:t xml:space="preserve"> w nakładzie 5000 egzemplarzy</w:t>
            </w:r>
            <w:bookmarkStart w:id="0" w:name="_GoBack"/>
            <w:bookmarkEnd w:id="0"/>
            <w:r w:rsidRPr="00444CD4">
              <w:rPr>
                <w:rFonts w:cstheme="minorHAnsi"/>
              </w:rPr>
              <w:t xml:space="preserve">. </w:t>
            </w:r>
          </w:p>
          <w:p w:rsidR="002813D6" w:rsidRPr="00444CD4" w:rsidRDefault="00444CD4" w:rsidP="00444CD4">
            <w:pPr>
              <w:spacing w:line="276" w:lineRule="auto"/>
              <w:rPr>
                <w:rFonts w:cstheme="minorHAnsi"/>
              </w:rPr>
            </w:pPr>
            <w:r w:rsidRPr="00444CD4">
              <w:rPr>
                <w:rFonts w:cstheme="minorHAnsi"/>
              </w:rPr>
              <w:t xml:space="preserve">Założenia techniczne: format A4okładka 4+4 kreda 300 g mat 1+1+lakier wyb., 1+0 </w:t>
            </w:r>
            <w:r w:rsidRPr="00444CD4">
              <w:rPr>
                <w:rFonts w:cstheme="minorHAnsi"/>
              </w:rPr>
              <w:lastRenderedPageBreak/>
              <w:t>UV błysk, środek: 4+4 offset 170 g, lakier offset mat.</w:t>
            </w:r>
          </w:p>
        </w:tc>
        <w:tc>
          <w:tcPr>
            <w:tcW w:w="1134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B132FB">
        <w:trPr>
          <w:trHeight w:val="1217"/>
        </w:trPr>
        <w:tc>
          <w:tcPr>
            <w:tcW w:w="3970" w:type="dxa"/>
          </w:tcPr>
          <w:p w:rsidR="002813D6" w:rsidRPr="00444CD4" w:rsidRDefault="00444CD4" w:rsidP="00B132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44CD4">
              <w:rPr>
                <w:rFonts w:cstheme="minorHAnsi"/>
              </w:rPr>
              <w:lastRenderedPageBreak/>
              <w:t xml:space="preserve">Dystrybucja do </w:t>
            </w:r>
            <w:r w:rsidR="00B132FB" w:rsidRPr="00B132FB">
              <w:rPr>
                <w:rFonts w:cstheme="minorHAnsi"/>
              </w:rPr>
              <w:t>214</w:t>
            </w:r>
            <w:r w:rsidRPr="00B132FB">
              <w:rPr>
                <w:rFonts w:cstheme="minorHAnsi"/>
              </w:rPr>
              <w:t xml:space="preserve"> podmiotów egzemplarzy zgodnie z dołączoną listą dystrybucyjna stanowiącą</w:t>
            </w:r>
            <w:r w:rsidR="00B132FB">
              <w:rPr>
                <w:rFonts w:cstheme="minorHAnsi"/>
              </w:rPr>
              <w:t xml:space="preserve"> Załącznik nr 1.</w:t>
            </w:r>
          </w:p>
        </w:tc>
        <w:tc>
          <w:tcPr>
            <w:tcW w:w="1134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B132FB">
        <w:trPr>
          <w:trHeight w:val="2727"/>
        </w:trPr>
        <w:tc>
          <w:tcPr>
            <w:tcW w:w="3970" w:type="dxa"/>
          </w:tcPr>
          <w:p w:rsidR="00444CD4" w:rsidRPr="00444CD4" w:rsidRDefault="00444CD4" w:rsidP="00444CD4">
            <w:pPr>
              <w:spacing w:line="276" w:lineRule="auto"/>
              <w:jc w:val="both"/>
              <w:rPr>
                <w:rFonts w:cstheme="minorHAnsi"/>
              </w:rPr>
            </w:pPr>
            <w:r w:rsidRPr="00444CD4">
              <w:rPr>
                <w:rFonts w:cstheme="minorHAnsi"/>
              </w:rPr>
              <w:t xml:space="preserve">Druk 3 rodzajów tablic edukacyjnych w nakładzie </w:t>
            </w:r>
            <w:r w:rsidRPr="00B132FB">
              <w:rPr>
                <w:rFonts w:cstheme="minorHAnsi"/>
              </w:rPr>
              <w:t>600 egzemplarzy po 200 szt.</w:t>
            </w:r>
            <w:r w:rsidRPr="00444CD4">
              <w:rPr>
                <w:rFonts w:cstheme="minorHAnsi"/>
              </w:rPr>
              <w:t xml:space="preserve"> dla każdego rodzaju.</w:t>
            </w:r>
          </w:p>
          <w:p w:rsidR="002813D6" w:rsidRPr="00444CD4" w:rsidRDefault="00444CD4" w:rsidP="00444CD4">
            <w:pPr>
              <w:spacing w:line="276" w:lineRule="auto"/>
              <w:jc w:val="both"/>
              <w:rPr>
                <w:rFonts w:cstheme="minorHAnsi"/>
              </w:rPr>
            </w:pPr>
            <w:r w:rsidRPr="00444CD4">
              <w:rPr>
                <w:rFonts w:cstheme="minorHAnsi"/>
              </w:rPr>
              <w:t>Założenia techniczne: tablice o wymiarze 70 x 100 cm (dopuszczalna tolerancja +/- 20%), druk jednostronny pełen kolor 4+0, papier kreda błysk 170 g/m</w:t>
            </w:r>
            <w:r w:rsidRPr="00444CD4">
              <w:rPr>
                <w:rFonts w:cstheme="minorHAnsi"/>
                <w:vertAlign w:val="superscript"/>
              </w:rPr>
              <w:t>2</w:t>
            </w:r>
            <w:r w:rsidRPr="00444CD4">
              <w:rPr>
                <w:rFonts w:cstheme="minorHAnsi"/>
              </w:rPr>
              <w:t>, folia błysk (laminat), listwa srebrna z 1 zawieszką</w:t>
            </w:r>
          </w:p>
        </w:tc>
        <w:tc>
          <w:tcPr>
            <w:tcW w:w="1134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CD4" w:rsidRPr="001B4900" w:rsidTr="00B132FB">
        <w:trPr>
          <w:trHeight w:val="1300"/>
        </w:trPr>
        <w:tc>
          <w:tcPr>
            <w:tcW w:w="3970" w:type="dxa"/>
          </w:tcPr>
          <w:p w:rsidR="00444CD4" w:rsidRPr="00444CD4" w:rsidRDefault="00444CD4" w:rsidP="00444CD4">
            <w:pPr>
              <w:spacing w:line="276" w:lineRule="auto"/>
              <w:jc w:val="both"/>
              <w:rPr>
                <w:rFonts w:cstheme="minorHAnsi"/>
              </w:rPr>
            </w:pPr>
            <w:r w:rsidRPr="00444CD4">
              <w:rPr>
                <w:rFonts w:cstheme="minorHAnsi"/>
              </w:rPr>
              <w:t xml:space="preserve">Dystrybucja </w:t>
            </w:r>
            <w:r w:rsidRPr="00B132FB">
              <w:rPr>
                <w:rFonts w:cstheme="minorHAnsi"/>
              </w:rPr>
              <w:t>do 200 podmiotów zgodnie z dołączoną listą dystrybucyjna stanowiącą załącznik nr 1.</w:t>
            </w:r>
          </w:p>
          <w:p w:rsidR="00444CD4" w:rsidRPr="00444CD4" w:rsidRDefault="00444CD4" w:rsidP="00444CD4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4CD4" w:rsidRPr="0085103F" w:rsidRDefault="00444CD4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444CD4" w:rsidRPr="0085103F" w:rsidRDefault="00444CD4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444CD4" w:rsidRPr="0085103F" w:rsidRDefault="00444CD4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CD4" w:rsidRPr="0085103F" w:rsidRDefault="00444CD4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46C64" w:rsidRPr="0085103F" w:rsidRDefault="00444CD4" w:rsidP="00BD4B1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</w:t>
      </w:r>
      <w:r w:rsidR="00C46C64" w:rsidRPr="0085103F">
        <w:rPr>
          <w:rFonts w:asciiTheme="minorHAnsi" w:hAnsiTheme="minorHAnsi"/>
          <w:b/>
        </w:rPr>
        <w:t>OŚWIADCZENIA:</w:t>
      </w:r>
    </w:p>
    <w:p w:rsidR="00C46C64" w:rsidRPr="0085103F" w:rsidRDefault="00C46C64" w:rsidP="008345BA">
      <w:pPr>
        <w:pStyle w:val="Akapitzlist"/>
        <w:numPr>
          <w:ilvl w:val="0"/>
          <w:numId w:val="36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 xml:space="preserve">Oświadczam, że zapoznałem się z warunkami niniejszego </w:t>
      </w:r>
      <w:r w:rsidR="00013C84" w:rsidRPr="0085103F">
        <w:rPr>
          <w:rFonts w:asciiTheme="minorHAnsi" w:hAnsiTheme="minorHAnsi"/>
          <w:sz w:val="22"/>
          <w:szCs w:val="22"/>
        </w:rPr>
        <w:t>Z</w:t>
      </w:r>
      <w:r w:rsidRPr="0085103F">
        <w:rPr>
          <w:rFonts w:asciiTheme="minorHAnsi" w:hAnsiTheme="minorHAnsi"/>
          <w:sz w:val="22"/>
          <w:szCs w:val="22"/>
        </w:rPr>
        <w:t>apytania i nie wnoszę do niego żadnych zastrzeżeń oraz zdobyłem/</w:t>
      </w:r>
      <w:proofErr w:type="spellStart"/>
      <w:r w:rsidRPr="0085103F">
        <w:rPr>
          <w:rFonts w:asciiTheme="minorHAnsi" w:hAnsiTheme="minorHAnsi"/>
          <w:sz w:val="22"/>
          <w:szCs w:val="22"/>
        </w:rPr>
        <w:t>am</w:t>
      </w:r>
      <w:proofErr w:type="spellEnd"/>
      <w:r w:rsidRPr="0085103F">
        <w:rPr>
          <w:rFonts w:asciiTheme="minorHAnsi" w:hAnsiTheme="minorHAnsi"/>
          <w:sz w:val="22"/>
          <w:szCs w:val="22"/>
        </w:rPr>
        <w:t xml:space="preserve"> konieczne informacje do przygotowania oferty.</w:t>
      </w:r>
    </w:p>
    <w:p w:rsidR="00C46C64" w:rsidRPr="0085103F" w:rsidRDefault="00C46C64" w:rsidP="008345BA">
      <w:pPr>
        <w:pStyle w:val="Tekstpodstawowy3"/>
        <w:numPr>
          <w:ilvl w:val="0"/>
          <w:numId w:val="36"/>
        </w:numPr>
        <w:suppressAutoHyphens/>
        <w:autoSpaceDN w:val="0"/>
        <w:spacing w:after="60" w:line="276" w:lineRule="auto"/>
        <w:ind w:right="-1"/>
        <w:textAlignment w:val="baseline"/>
        <w:rPr>
          <w:rFonts w:asciiTheme="minorHAnsi" w:hAnsiTheme="minorHAnsi"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 xml:space="preserve">Oświadczam, że usługi, zaoferowane w odpowiedzi na </w:t>
      </w:r>
      <w:r w:rsidR="00013C84" w:rsidRPr="0085103F">
        <w:rPr>
          <w:rFonts w:asciiTheme="minorHAnsi" w:hAnsiTheme="minorHAnsi"/>
          <w:sz w:val="22"/>
          <w:szCs w:val="22"/>
        </w:rPr>
        <w:t>Z</w:t>
      </w:r>
      <w:r w:rsidRPr="0085103F">
        <w:rPr>
          <w:rFonts w:asciiTheme="minorHAnsi" w:hAnsiTheme="minorHAnsi"/>
          <w:sz w:val="22"/>
          <w:szCs w:val="22"/>
        </w:rPr>
        <w:t>apytanie ofertowe, spełniają wszystkie wymagania przedstawione w zapytaniu ofertowym.</w:t>
      </w:r>
    </w:p>
    <w:p w:rsidR="002C0773" w:rsidRPr="0085103F" w:rsidRDefault="00C46C64" w:rsidP="008345BA">
      <w:pPr>
        <w:pStyle w:val="Akapitzlist"/>
        <w:numPr>
          <w:ilvl w:val="0"/>
          <w:numId w:val="36"/>
        </w:numPr>
        <w:suppressAutoHyphens/>
        <w:autoSpaceDE w:val="0"/>
        <w:autoSpaceDN w:val="0"/>
        <w:spacing w:after="60" w:line="276" w:lineRule="auto"/>
        <w:ind w:right="-1"/>
        <w:contextualSpacing w:val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>Oświadczam, że podana cena obejmuje wszystkie koszty, jakie poniesie Zamawiający z tytułu realizacji zamówienia</w:t>
      </w:r>
      <w:r w:rsidR="00013C84" w:rsidRPr="0085103F">
        <w:rPr>
          <w:rFonts w:asciiTheme="minorHAnsi" w:hAnsiTheme="minorHAnsi"/>
          <w:sz w:val="22"/>
          <w:szCs w:val="22"/>
        </w:rPr>
        <w:t xml:space="preserve"> zgodnie z Zapytaniem</w:t>
      </w:r>
      <w:r w:rsidRPr="0085103F">
        <w:rPr>
          <w:rFonts w:asciiTheme="minorHAnsi" w:hAnsiTheme="minorHAnsi"/>
          <w:sz w:val="22"/>
          <w:szCs w:val="22"/>
        </w:rPr>
        <w:t>.</w:t>
      </w:r>
    </w:p>
    <w:p w:rsidR="002C0773" w:rsidRPr="0085103F" w:rsidRDefault="002C0773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:rsidR="003A3300" w:rsidRPr="001B4900" w:rsidRDefault="00C46C64" w:rsidP="00236D7F">
      <w:pPr>
        <w:suppressAutoHyphens/>
        <w:autoSpaceDE w:val="0"/>
        <w:autoSpaceDN w:val="0"/>
        <w:spacing w:after="60"/>
        <w:ind w:right="-1" w:firstLine="708"/>
        <w:textAlignment w:val="baseline"/>
        <w:rPr>
          <w:rFonts w:asciiTheme="minorHAnsi" w:hAnsiTheme="minorHAnsi"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..........................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...........</w:t>
      </w:r>
      <w:r w:rsidRPr="001B4900">
        <w:rPr>
          <w:rFonts w:asciiTheme="minorHAnsi" w:hAnsiTheme="minorHAnsi"/>
          <w:i/>
          <w:sz w:val="24"/>
          <w:szCs w:val="24"/>
        </w:rPr>
        <w:t xml:space="preserve">., </w:t>
      </w:r>
      <w:r w:rsidR="00387F64">
        <w:rPr>
          <w:rFonts w:asciiTheme="minorHAnsi" w:hAnsiTheme="minorHAnsi"/>
          <w:i/>
          <w:sz w:val="24"/>
          <w:szCs w:val="24"/>
        </w:rPr>
        <w:t xml:space="preserve"> </w:t>
      </w:r>
      <w:r w:rsidR="00387F64">
        <w:rPr>
          <w:rFonts w:asciiTheme="minorHAnsi" w:hAnsiTheme="minorHAnsi"/>
          <w:i/>
          <w:sz w:val="24"/>
          <w:szCs w:val="24"/>
        </w:rPr>
        <w:tab/>
      </w:r>
      <w:r w:rsidR="00387F64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>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</w:t>
      </w:r>
      <w:r w:rsidRPr="001B4900">
        <w:rPr>
          <w:rFonts w:asciiTheme="minorHAnsi" w:hAnsiTheme="minorHAnsi"/>
          <w:i/>
          <w:sz w:val="24"/>
          <w:szCs w:val="24"/>
        </w:rPr>
        <w:t>.........................................</w:t>
      </w:r>
    </w:p>
    <w:p w:rsidR="001B4900" w:rsidRPr="001B4900" w:rsidRDefault="003A3300" w:rsidP="0085103F">
      <w:pPr>
        <w:suppressAutoHyphens/>
        <w:autoSpaceDE w:val="0"/>
        <w:autoSpaceDN w:val="0"/>
        <w:spacing w:after="60"/>
        <w:ind w:left="708" w:right="-1"/>
        <w:jc w:val="right"/>
        <w:textAlignment w:val="baseline"/>
        <w:rPr>
          <w:rFonts w:asciiTheme="minorHAnsi" w:hAnsiTheme="minorHAnsi"/>
          <w:b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Miejscowość, data</w:t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 xml:space="preserve"> </w:t>
      </w:r>
      <w:r w:rsidR="00C46C64" w:rsidRPr="001B4900">
        <w:rPr>
          <w:rFonts w:asciiTheme="minorHAnsi" w:hAnsiTheme="minorHAnsi"/>
          <w:i/>
          <w:sz w:val="24"/>
          <w:szCs w:val="24"/>
        </w:rPr>
        <w:t>(pieczęć i czytelny podpis Wykonawcy)</w:t>
      </w:r>
    </w:p>
    <w:sectPr w:rsidR="001B4900" w:rsidRPr="001B4900" w:rsidSect="00DE158E">
      <w:headerReference w:type="default" r:id="rId9"/>
      <w:footerReference w:type="default" r:id="rId10"/>
      <w:pgSz w:w="11906" w:h="16838"/>
      <w:pgMar w:top="1134" w:right="1418" w:bottom="1276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5B" w:rsidRDefault="00DB525B" w:rsidP="00FB2EB5">
      <w:pPr>
        <w:spacing w:after="0" w:line="240" w:lineRule="auto"/>
      </w:pPr>
      <w:r>
        <w:separator/>
      </w:r>
    </w:p>
  </w:endnote>
  <w:endnote w:type="continuationSeparator" w:id="0">
    <w:p w:rsidR="00DB525B" w:rsidRDefault="00DB525B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5B" w:rsidRDefault="00DB525B" w:rsidP="00FB2EB5">
      <w:pPr>
        <w:spacing w:after="0" w:line="240" w:lineRule="auto"/>
      </w:pPr>
      <w:r>
        <w:separator/>
      </w:r>
    </w:p>
  </w:footnote>
  <w:footnote w:type="continuationSeparator" w:id="0">
    <w:p w:rsidR="00DB525B" w:rsidRDefault="00DB525B" w:rsidP="00F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E9" w:rsidRDefault="00B250E9" w:rsidP="002779BF">
    <w:pPr>
      <w:pStyle w:val="Nagwek"/>
      <w:tabs>
        <w:tab w:val="clear" w:pos="9072"/>
        <w:tab w:val="left" w:pos="5610"/>
      </w:tabs>
    </w:pPr>
    <w:r w:rsidRPr="00B250E9">
      <w:t>Załącznik nr</w:t>
    </w:r>
    <w:r w:rsidR="00B132FB">
      <w:t xml:space="preserve">  2</w:t>
    </w:r>
    <w:r w:rsidR="00444CD4">
      <w:t xml:space="preserve"> do Zapytania Ofertowego nr 2/BIORÓŻNORODNOŚĆ/2019</w:t>
    </w:r>
    <w:r w:rsidR="002779BF">
      <w:tab/>
    </w:r>
  </w:p>
  <w:p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199"/>
    <w:multiLevelType w:val="hybridMultilevel"/>
    <w:tmpl w:val="CDF4877A"/>
    <w:lvl w:ilvl="0" w:tplc="BCDE25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401D3C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D1280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F4F3F"/>
    <w:multiLevelType w:val="hybridMultilevel"/>
    <w:tmpl w:val="A7085B42"/>
    <w:lvl w:ilvl="0" w:tplc="633EAF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7863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F04B03"/>
    <w:multiLevelType w:val="hybridMultilevel"/>
    <w:tmpl w:val="CE24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185F"/>
    <w:multiLevelType w:val="hybridMultilevel"/>
    <w:tmpl w:val="31E44054"/>
    <w:lvl w:ilvl="0" w:tplc="537C1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410E0"/>
    <w:multiLevelType w:val="multilevel"/>
    <w:tmpl w:val="422E5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80100A0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D3BA5"/>
    <w:multiLevelType w:val="hybridMultilevel"/>
    <w:tmpl w:val="C8E6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12D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50FF5"/>
    <w:multiLevelType w:val="hybridMultilevel"/>
    <w:tmpl w:val="0ECAD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F12A1"/>
    <w:multiLevelType w:val="hybridMultilevel"/>
    <w:tmpl w:val="9C2A95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21A72CB"/>
    <w:multiLevelType w:val="hybridMultilevel"/>
    <w:tmpl w:val="3CC6C78C"/>
    <w:lvl w:ilvl="0" w:tplc="01BCDD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2CF0F50"/>
    <w:multiLevelType w:val="hybridMultilevel"/>
    <w:tmpl w:val="8F0C2BA6"/>
    <w:lvl w:ilvl="0" w:tplc="CE841E7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3F64A6F"/>
    <w:multiLevelType w:val="hybridMultilevel"/>
    <w:tmpl w:val="37BCA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D36A1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" w15:restartNumberingAfterBreak="0">
    <w:nsid w:val="2D043746"/>
    <w:multiLevelType w:val="multilevel"/>
    <w:tmpl w:val="DF02C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301316"/>
    <w:multiLevelType w:val="multilevel"/>
    <w:tmpl w:val="CF5C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 w15:restartNumberingAfterBreak="0">
    <w:nsid w:val="31930003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35147227"/>
    <w:multiLevelType w:val="hybridMultilevel"/>
    <w:tmpl w:val="3B22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12EA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4" w15:restartNumberingAfterBreak="0">
    <w:nsid w:val="3C71721F"/>
    <w:multiLevelType w:val="hybridMultilevel"/>
    <w:tmpl w:val="3E5CA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E2FEB"/>
    <w:multiLevelType w:val="hybridMultilevel"/>
    <w:tmpl w:val="F29C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D6014"/>
    <w:multiLevelType w:val="multilevel"/>
    <w:tmpl w:val="3F10D2C8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8F46E0"/>
    <w:multiLevelType w:val="multilevel"/>
    <w:tmpl w:val="0D78288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48883B01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9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 w15:restartNumberingAfterBreak="0">
    <w:nsid w:val="4C3D0ED8"/>
    <w:multiLevelType w:val="multilevel"/>
    <w:tmpl w:val="C866A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5C2D76"/>
    <w:multiLevelType w:val="hybridMultilevel"/>
    <w:tmpl w:val="88F49C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708C9"/>
    <w:multiLevelType w:val="hybridMultilevel"/>
    <w:tmpl w:val="95F2EB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8F45B9"/>
    <w:multiLevelType w:val="hybridMultilevel"/>
    <w:tmpl w:val="2CC2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B3AD2"/>
    <w:multiLevelType w:val="hybridMultilevel"/>
    <w:tmpl w:val="A2727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C6423"/>
    <w:multiLevelType w:val="hybridMultilevel"/>
    <w:tmpl w:val="CA26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43C0C"/>
    <w:multiLevelType w:val="multilevel"/>
    <w:tmpl w:val="32F65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AD60ED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AF1021"/>
    <w:multiLevelType w:val="multilevel"/>
    <w:tmpl w:val="E40EA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39" w15:restartNumberingAfterBreak="0">
    <w:nsid w:val="6DDB2A2A"/>
    <w:multiLevelType w:val="multilevel"/>
    <w:tmpl w:val="85629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4A9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1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4E71893"/>
    <w:multiLevelType w:val="hybridMultilevel"/>
    <w:tmpl w:val="06DEE6A4"/>
    <w:lvl w:ilvl="0" w:tplc="91E0D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7"/>
  </w:num>
  <w:num w:numId="4">
    <w:abstractNumId w:val="1"/>
  </w:num>
  <w:num w:numId="5">
    <w:abstractNumId w:val="29"/>
  </w:num>
  <w:num w:numId="6">
    <w:abstractNumId w:val="39"/>
  </w:num>
  <w:num w:numId="7">
    <w:abstractNumId w:val="5"/>
  </w:num>
  <w:num w:numId="8">
    <w:abstractNumId w:val="19"/>
  </w:num>
  <w:num w:numId="9">
    <w:abstractNumId w:val="4"/>
  </w:num>
  <w:num w:numId="10">
    <w:abstractNumId w:val="28"/>
  </w:num>
  <w:num w:numId="11">
    <w:abstractNumId w:val="42"/>
  </w:num>
  <w:num w:numId="12">
    <w:abstractNumId w:val="17"/>
  </w:num>
  <w:num w:numId="13">
    <w:abstractNumId w:val="36"/>
  </w:num>
  <w:num w:numId="14">
    <w:abstractNumId w:val="32"/>
  </w:num>
  <w:num w:numId="15">
    <w:abstractNumId w:val="30"/>
  </w:num>
  <w:num w:numId="16">
    <w:abstractNumId w:val="23"/>
  </w:num>
  <w:num w:numId="17">
    <w:abstractNumId w:val="35"/>
  </w:num>
  <w:num w:numId="18">
    <w:abstractNumId w:val="18"/>
  </w:num>
  <w:num w:numId="19">
    <w:abstractNumId w:val="21"/>
  </w:num>
  <w:num w:numId="20">
    <w:abstractNumId w:val="40"/>
  </w:num>
  <w:num w:numId="21">
    <w:abstractNumId w:val="20"/>
  </w:num>
  <w:num w:numId="22">
    <w:abstractNumId w:val="24"/>
  </w:num>
  <w:num w:numId="23">
    <w:abstractNumId w:val="6"/>
  </w:num>
  <w:num w:numId="24">
    <w:abstractNumId w:val="12"/>
  </w:num>
  <w:num w:numId="25">
    <w:abstractNumId w:val="33"/>
  </w:num>
  <w:num w:numId="26">
    <w:abstractNumId w:val="25"/>
  </w:num>
  <w:num w:numId="27">
    <w:abstractNumId w:val="22"/>
  </w:num>
  <w:num w:numId="28">
    <w:abstractNumId w:val="31"/>
  </w:num>
  <w:num w:numId="29">
    <w:abstractNumId w:val="11"/>
  </w:num>
  <w:num w:numId="30">
    <w:abstractNumId w:val="9"/>
  </w:num>
  <w:num w:numId="31">
    <w:abstractNumId w:val="2"/>
  </w:num>
  <w:num w:numId="32">
    <w:abstractNumId w:val="7"/>
  </w:num>
  <w:num w:numId="33">
    <w:abstractNumId w:val="3"/>
  </w:num>
  <w:num w:numId="34">
    <w:abstractNumId w:val="38"/>
  </w:num>
  <w:num w:numId="35">
    <w:abstractNumId w:val="34"/>
  </w:num>
  <w:num w:numId="36">
    <w:abstractNumId w:val="8"/>
  </w:num>
  <w:num w:numId="37">
    <w:abstractNumId w:val="37"/>
  </w:num>
  <w:num w:numId="38">
    <w:abstractNumId w:val="13"/>
  </w:num>
  <w:num w:numId="39">
    <w:abstractNumId w:val="26"/>
  </w:num>
  <w:num w:numId="40">
    <w:abstractNumId w:val="0"/>
  </w:num>
  <w:num w:numId="41">
    <w:abstractNumId w:val="16"/>
  </w:num>
  <w:num w:numId="42">
    <w:abstractNumId w:val="10"/>
  </w:num>
  <w:num w:numId="4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7E6E"/>
    <w:rsid w:val="0002062B"/>
    <w:rsid w:val="0002279D"/>
    <w:rsid w:val="00031D56"/>
    <w:rsid w:val="0003641F"/>
    <w:rsid w:val="00037851"/>
    <w:rsid w:val="00037EDA"/>
    <w:rsid w:val="00061EE4"/>
    <w:rsid w:val="000728E3"/>
    <w:rsid w:val="00087ABB"/>
    <w:rsid w:val="000918EC"/>
    <w:rsid w:val="000B33BD"/>
    <w:rsid w:val="000B7038"/>
    <w:rsid w:val="000C0CAF"/>
    <w:rsid w:val="000D0A39"/>
    <w:rsid w:val="000D2C88"/>
    <w:rsid w:val="000D5105"/>
    <w:rsid w:val="000D6D0A"/>
    <w:rsid w:val="000D776F"/>
    <w:rsid w:val="000E2A94"/>
    <w:rsid w:val="000F03CE"/>
    <w:rsid w:val="000F167B"/>
    <w:rsid w:val="000F19D4"/>
    <w:rsid w:val="00101128"/>
    <w:rsid w:val="00107257"/>
    <w:rsid w:val="001224F1"/>
    <w:rsid w:val="00135348"/>
    <w:rsid w:val="001363B3"/>
    <w:rsid w:val="001402E2"/>
    <w:rsid w:val="001428A7"/>
    <w:rsid w:val="001567B1"/>
    <w:rsid w:val="00163943"/>
    <w:rsid w:val="00165E68"/>
    <w:rsid w:val="00166EA6"/>
    <w:rsid w:val="00173CBD"/>
    <w:rsid w:val="001B25CC"/>
    <w:rsid w:val="001B4900"/>
    <w:rsid w:val="001F3B96"/>
    <w:rsid w:val="00201063"/>
    <w:rsid w:val="00203A2A"/>
    <w:rsid w:val="002217C7"/>
    <w:rsid w:val="00236D7F"/>
    <w:rsid w:val="00240409"/>
    <w:rsid w:val="002527C7"/>
    <w:rsid w:val="002607B3"/>
    <w:rsid w:val="00266D9D"/>
    <w:rsid w:val="00273CA6"/>
    <w:rsid w:val="002779BF"/>
    <w:rsid w:val="002813D6"/>
    <w:rsid w:val="002B0046"/>
    <w:rsid w:val="002B4E63"/>
    <w:rsid w:val="002C0773"/>
    <w:rsid w:val="002C5EE3"/>
    <w:rsid w:val="002E0EBF"/>
    <w:rsid w:val="002F266F"/>
    <w:rsid w:val="00323F94"/>
    <w:rsid w:val="00326BE1"/>
    <w:rsid w:val="0033168A"/>
    <w:rsid w:val="00335803"/>
    <w:rsid w:val="0034617B"/>
    <w:rsid w:val="003828B8"/>
    <w:rsid w:val="00387F64"/>
    <w:rsid w:val="00392C14"/>
    <w:rsid w:val="003A3300"/>
    <w:rsid w:val="003B5D86"/>
    <w:rsid w:val="003B72F9"/>
    <w:rsid w:val="003B7E41"/>
    <w:rsid w:val="003D24C8"/>
    <w:rsid w:val="003D5DFC"/>
    <w:rsid w:val="003D6114"/>
    <w:rsid w:val="00404DC4"/>
    <w:rsid w:val="00406567"/>
    <w:rsid w:val="00413475"/>
    <w:rsid w:val="00427F6F"/>
    <w:rsid w:val="0043270A"/>
    <w:rsid w:val="004348D1"/>
    <w:rsid w:val="00444CD4"/>
    <w:rsid w:val="00493994"/>
    <w:rsid w:val="004B0127"/>
    <w:rsid w:val="004B21D1"/>
    <w:rsid w:val="004B76C9"/>
    <w:rsid w:val="004C40F1"/>
    <w:rsid w:val="004F7EC6"/>
    <w:rsid w:val="00502AFF"/>
    <w:rsid w:val="005116FD"/>
    <w:rsid w:val="0053060D"/>
    <w:rsid w:val="005433FF"/>
    <w:rsid w:val="0054516A"/>
    <w:rsid w:val="00547216"/>
    <w:rsid w:val="00551535"/>
    <w:rsid w:val="00556443"/>
    <w:rsid w:val="00575627"/>
    <w:rsid w:val="00580FE2"/>
    <w:rsid w:val="00582777"/>
    <w:rsid w:val="00584796"/>
    <w:rsid w:val="00592203"/>
    <w:rsid w:val="005A0FC4"/>
    <w:rsid w:val="005B05CA"/>
    <w:rsid w:val="005B44C3"/>
    <w:rsid w:val="005C4A3E"/>
    <w:rsid w:val="005C6601"/>
    <w:rsid w:val="005E2252"/>
    <w:rsid w:val="005E64F0"/>
    <w:rsid w:val="005F4415"/>
    <w:rsid w:val="006034D4"/>
    <w:rsid w:val="0061453F"/>
    <w:rsid w:val="006160D9"/>
    <w:rsid w:val="00623E11"/>
    <w:rsid w:val="0063654E"/>
    <w:rsid w:val="00661264"/>
    <w:rsid w:val="006778AA"/>
    <w:rsid w:val="00685F39"/>
    <w:rsid w:val="006865D9"/>
    <w:rsid w:val="006A724C"/>
    <w:rsid w:val="006C6D21"/>
    <w:rsid w:val="006D5846"/>
    <w:rsid w:val="006E1865"/>
    <w:rsid w:val="006F43A2"/>
    <w:rsid w:val="006F5592"/>
    <w:rsid w:val="00703F3F"/>
    <w:rsid w:val="00704D22"/>
    <w:rsid w:val="00733333"/>
    <w:rsid w:val="00747936"/>
    <w:rsid w:val="00750400"/>
    <w:rsid w:val="00777848"/>
    <w:rsid w:val="00782593"/>
    <w:rsid w:val="00794952"/>
    <w:rsid w:val="007B1C3C"/>
    <w:rsid w:val="007C7F7E"/>
    <w:rsid w:val="007D01AE"/>
    <w:rsid w:val="007E548C"/>
    <w:rsid w:val="007F60CD"/>
    <w:rsid w:val="00803D15"/>
    <w:rsid w:val="00805BB0"/>
    <w:rsid w:val="008345BA"/>
    <w:rsid w:val="00835C43"/>
    <w:rsid w:val="0085103F"/>
    <w:rsid w:val="00851F3E"/>
    <w:rsid w:val="008537E6"/>
    <w:rsid w:val="00856E61"/>
    <w:rsid w:val="008574B9"/>
    <w:rsid w:val="008674BC"/>
    <w:rsid w:val="0087603D"/>
    <w:rsid w:val="00894046"/>
    <w:rsid w:val="008B1F3A"/>
    <w:rsid w:val="008B223C"/>
    <w:rsid w:val="008C1A8B"/>
    <w:rsid w:val="008C4CD6"/>
    <w:rsid w:val="008C4FFE"/>
    <w:rsid w:val="008D68FC"/>
    <w:rsid w:val="008E668E"/>
    <w:rsid w:val="00900ED1"/>
    <w:rsid w:val="00906D5F"/>
    <w:rsid w:val="009155B4"/>
    <w:rsid w:val="0091582F"/>
    <w:rsid w:val="00921B55"/>
    <w:rsid w:val="00922148"/>
    <w:rsid w:val="00951E9B"/>
    <w:rsid w:val="009537CA"/>
    <w:rsid w:val="00960EBB"/>
    <w:rsid w:val="00967AC7"/>
    <w:rsid w:val="00982091"/>
    <w:rsid w:val="00982D44"/>
    <w:rsid w:val="00984944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A019A8"/>
    <w:rsid w:val="00A13DEB"/>
    <w:rsid w:val="00A47DAE"/>
    <w:rsid w:val="00A77326"/>
    <w:rsid w:val="00A77C18"/>
    <w:rsid w:val="00A80DD7"/>
    <w:rsid w:val="00A80F7E"/>
    <w:rsid w:val="00AA0BF6"/>
    <w:rsid w:val="00AA7E92"/>
    <w:rsid w:val="00AD4EC5"/>
    <w:rsid w:val="00AE5665"/>
    <w:rsid w:val="00AF0E71"/>
    <w:rsid w:val="00AF4874"/>
    <w:rsid w:val="00B132FB"/>
    <w:rsid w:val="00B15F42"/>
    <w:rsid w:val="00B1700E"/>
    <w:rsid w:val="00B17ADA"/>
    <w:rsid w:val="00B250E9"/>
    <w:rsid w:val="00B315D3"/>
    <w:rsid w:val="00B468FE"/>
    <w:rsid w:val="00B6151C"/>
    <w:rsid w:val="00B62EFC"/>
    <w:rsid w:val="00B74BF3"/>
    <w:rsid w:val="00B76102"/>
    <w:rsid w:val="00B8137C"/>
    <w:rsid w:val="00B870AC"/>
    <w:rsid w:val="00B87A39"/>
    <w:rsid w:val="00B97A74"/>
    <w:rsid w:val="00BA172D"/>
    <w:rsid w:val="00BB34D4"/>
    <w:rsid w:val="00BC1736"/>
    <w:rsid w:val="00BD05EE"/>
    <w:rsid w:val="00BD2AD3"/>
    <w:rsid w:val="00BD33E1"/>
    <w:rsid w:val="00BD4B14"/>
    <w:rsid w:val="00BD5782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63FF9"/>
    <w:rsid w:val="00C71A26"/>
    <w:rsid w:val="00C71DC4"/>
    <w:rsid w:val="00C72219"/>
    <w:rsid w:val="00C92BD1"/>
    <w:rsid w:val="00C94408"/>
    <w:rsid w:val="00CA79C7"/>
    <w:rsid w:val="00CB0914"/>
    <w:rsid w:val="00CB0C40"/>
    <w:rsid w:val="00CB1709"/>
    <w:rsid w:val="00CB61D2"/>
    <w:rsid w:val="00CB6F7A"/>
    <w:rsid w:val="00CC2E17"/>
    <w:rsid w:val="00CC615A"/>
    <w:rsid w:val="00CC7846"/>
    <w:rsid w:val="00CD6EC0"/>
    <w:rsid w:val="00CE00C5"/>
    <w:rsid w:val="00CF184C"/>
    <w:rsid w:val="00CF4213"/>
    <w:rsid w:val="00CF4F1D"/>
    <w:rsid w:val="00D01A7B"/>
    <w:rsid w:val="00D03FC7"/>
    <w:rsid w:val="00D208B4"/>
    <w:rsid w:val="00D35F1A"/>
    <w:rsid w:val="00D44557"/>
    <w:rsid w:val="00D447A5"/>
    <w:rsid w:val="00D5183A"/>
    <w:rsid w:val="00D74528"/>
    <w:rsid w:val="00D804A9"/>
    <w:rsid w:val="00D8494B"/>
    <w:rsid w:val="00D865B4"/>
    <w:rsid w:val="00DA3C68"/>
    <w:rsid w:val="00DA496A"/>
    <w:rsid w:val="00DB525B"/>
    <w:rsid w:val="00DD4AEF"/>
    <w:rsid w:val="00DE158E"/>
    <w:rsid w:val="00DF0C99"/>
    <w:rsid w:val="00DF1D45"/>
    <w:rsid w:val="00DF6B81"/>
    <w:rsid w:val="00E06C3C"/>
    <w:rsid w:val="00E1793B"/>
    <w:rsid w:val="00E30CEF"/>
    <w:rsid w:val="00E314CE"/>
    <w:rsid w:val="00E3399D"/>
    <w:rsid w:val="00E43CDC"/>
    <w:rsid w:val="00E60C66"/>
    <w:rsid w:val="00E669C1"/>
    <w:rsid w:val="00E7562E"/>
    <w:rsid w:val="00E97CB1"/>
    <w:rsid w:val="00ED6DC7"/>
    <w:rsid w:val="00EE4AF2"/>
    <w:rsid w:val="00F01540"/>
    <w:rsid w:val="00F1061B"/>
    <w:rsid w:val="00F11914"/>
    <w:rsid w:val="00F346CE"/>
    <w:rsid w:val="00F40921"/>
    <w:rsid w:val="00F42DC3"/>
    <w:rsid w:val="00F66ABE"/>
    <w:rsid w:val="00F96087"/>
    <w:rsid w:val="00FB2EB5"/>
    <w:rsid w:val="00FB5826"/>
    <w:rsid w:val="00FC31E2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039B0"/>
  <w15:docId w15:val="{A915A49E-B86B-4684-BC2C-D1A112A7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m2748421884222170186gmail-il">
    <w:name w:val="m_2748421884222170186gmail-il"/>
    <w:rsid w:val="002E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C3F6-1DA3-4111-BC16-CD0808F1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145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Ewa Stygienko</cp:lastModifiedBy>
  <cp:revision>5</cp:revision>
  <cp:lastPrinted>2017-02-08T13:32:00Z</cp:lastPrinted>
  <dcterms:created xsi:type="dcterms:W3CDTF">2018-11-28T14:01:00Z</dcterms:created>
  <dcterms:modified xsi:type="dcterms:W3CDTF">2019-09-20T08:48:00Z</dcterms:modified>
</cp:coreProperties>
</file>