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60D07" w:rsidR="00260D07" w:rsidP="580655AA" w:rsidRDefault="00260D07" w14:paraId="323E0B83" w14:textId="4E57E325">
      <w:pPr>
        <w:pStyle w:val="Nagwek"/>
        <w:tabs>
          <w:tab w:val="clear" w:pos="9072"/>
          <w:tab w:val="left" w:pos="5610"/>
        </w:tabs>
        <w:rPr>
          <w:rFonts w:ascii="Cambria" w:hAnsi="Cambria" w:asciiTheme="majorAscii" w:hAnsiTheme="majorAscii"/>
        </w:rPr>
      </w:pPr>
      <w:r w:rsidRPr="580655AA" w:rsidR="00260D07">
        <w:rPr>
          <w:rFonts w:ascii="Cambria" w:hAnsi="Cambria" w:asciiTheme="majorAscii" w:hAnsiTheme="majorAscii"/>
        </w:rPr>
        <w:t xml:space="preserve">Załącznik </w:t>
      </w:r>
      <w:r w:rsidRPr="580655AA" w:rsidR="4CAB77C0">
        <w:rPr>
          <w:rFonts w:ascii="Cambria" w:hAnsi="Cambria" w:asciiTheme="majorAscii" w:hAnsiTheme="majorAscii"/>
        </w:rPr>
        <w:t>nr 1</w:t>
      </w:r>
      <w:r w:rsidRPr="580655AA" w:rsidR="00811A4C">
        <w:rPr>
          <w:rFonts w:ascii="Cambria" w:hAnsi="Cambria" w:asciiTheme="majorAscii" w:hAnsiTheme="majorAscii"/>
        </w:rPr>
        <w:t xml:space="preserve"> do Zapytania Ofertowego nr 7</w:t>
      </w:r>
      <w:r w:rsidRPr="580655AA" w:rsidR="00260D07">
        <w:rPr>
          <w:rFonts w:ascii="Cambria" w:hAnsi="Cambria" w:asciiTheme="majorAscii" w:hAnsiTheme="majorAscii"/>
        </w:rPr>
        <w:t>/KSOW/2023</w:t>
      </w:r>
      <w:r>
        <w:tab/>
      </w:r>
    </w:p>
    <w:p w:rsidRPr="00260D07" w:rsidR="00260D07" w:rsidP="00BD4B14" w:rsidRDefault="00260D07" w14:paraId="0551E800" w14:textId="77777777">
      <w:pPr>
        <w:spacing w:after="0"/>
        <w:rPr>
          <w:rFonts w:cs="Calibri Light" w:asciiTheme="majorHAnsi" w:hAnsiTheme="majorHAnsi"/>
          <w:b/>
          <w:sz w:val="24"/>
          <w:szCs w:val="24"/>
        </w:rPr>
      </w:pPr>
    </w:p>
    <w:p w:rsidRPr="00260D07" w:rsidR="00FC3387" w:rsidP="00BD4B14" w:rsidRDefault="00FC3387" w14:paraId="77B0BD3E" w14:textId="186211CF">
      <w:pPr>
        <w:spacing w:after="0"/>
        <w:rPr>
          <w:rFonts w:cs="Calibri Light" w:asciiTheme="majorHAnsi" w:hAnsiTheme="majorHAnsi"/>
          <w:b/>
          <w:sz w:val="24"/>
          <w:szCs w:val="24"/>
        </w:rPr>
      </w:pPr>
      <w:r w:rsidRPr="00260D07">
        <w:rPr>
          <w:rFonts w:cs="Calibri Light" w:asciiTheme="majorHAnsi" w:hAnsiTheme="majorHAnsi"/>
          <w:b/>
          <w:sz w:val="24"/>
          <w:szCs w:val="24"/>
        </w:rPr>
        <w:t>ZAMAWIAJĄCY</w:t>
      </w:r>
    </w:p>
    <w:p w:rsidRPr="00260D07" w:rsidR="00183B8D" w:rsidP="00FC3387" w:rsidRDefault="00FC3387" w14:paraId="33A467A1" w14:textId="77777777">
      <w:pPr>
        <w:pStyle w:val="Akapitzlist"/>
        <w:ind w:left="709" w:hanging="1"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 xml:space="preserve">Fundacja na rzecz Rozwoju Polskiego Rolnictwa </w:t>
      </w:r>
    </w:p>
    <w:p w:rsidRPr="00260D07" w:rsidR="00183B8D" w:rsidP="00FC3387" w:rsidRDefault="00FC3387" w14:paraId="36F57985" w14:textId="77777777">
      <w:pPr>
        <w:pStyle w:val="Akapitzlist"/>
        <w:ind w:left="709" w:hanging="1"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>ul. Gombrowicza 19, 01-682 Warszawa,</w:t>
      </w:r>
    </w:p>
    <w:p w:rsidRPr="00260D07" w:rsidR="00FC3387" w:rsidP="00FC3387" w:rsidRDefault="00FC3387" w14:paraId="1126E405" w14:textId="0243B72A">
      <w:pPr>
        <w:pStyle w:val="Akapitzlist"/>
        <w:ind w:left="709" w:hanging="1"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>NIP: 1130013295; REGON: 001387892</w:t>
      </w:r>
    </w:p>
    <w:p w:rsidRPr="00260D07" w:rsidR="00CC2E17" w:rsidP="00BD4B14" w:rsidRDefault="00BA172D" w14:paraId="062E3EE4" w14:textId="321C2FE7">
      <w:pPr>
        <w:spacing w:after="0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ab/>
      </w:r>
      <w:r w:rsidRPr="00260D07">
        <w:rPr>
          <w:rFonts w:cs="Calibri Light" w:asciiTheme="majorHAnsi" w:hAnsiTheme="majorHAnsi"/>
          <w:sz w:val="24"/>
          <w:szCs w:val="24"/>
        </w:rPr>
        <w:tab/>
      </w:r>
      <w:r w:rsidRPr="00260D07">
        <w:rPr>
          <w:rFonts w:cs="Calibri Light" w:asciiTheme="majorHAnsi" w:hAnsiTheme="majorHAnsi"/>
          <w:sz w:val="24"/>
          <w:szCs w:val="24"/>
        </w:rPr>
        <w:tab/>
      </w:r>
      <w:r w:rsidRPr="00260D07">
        <w:rPr>
          <w:rFonts w:cs="Calibri Light" w:asciiTheme="majorHAnsi" w:hAnsiTheme="majorHAnsi"/>
          <w:sz w:val="24"/>
          <w:szCs w:val="24"/>
        </w:rPr>
        <w:tab/>
      </w:r>
      <w:r w:rsidRPr="00260D07">
        <w:rPr>
          <w:rFonts w:cs="Calibri Light" w:asciiTheme="majorHAnsi" w:hAnsiTheme="majorHAnsi"/>
          <w:sz w:val="24"/>
          <w:szCs w:val="24"/>
        </w:rPr>
        <w:tab/>
      </w:r>
      <w:r w:rsidRPr="00260D07">
        <w:rPr>
          <w:rFonts w:cs="Calibri Light" w:asciiTheme="majorHAnsi" w:hAnsiTheme="majorHAnsi"/>
          <w:sz w:val="24"/>
          <w:szCs w:val="24"/>
        </w:rPr>
        <w:tab/>
      </w:r>
      <w:r w:rsidRPr="00260D07">
        <w:rPr>
          <w:rFonts w:cs="Calibri Light" w:asciiTheme="majorHAnsi" w:hAnsiTheme="majorHAnsi"/>
          <w:sz w:val="24"/>
          <w:szCs w:val="24"/>
        </w:rPr>
        <w:tab/>
      </w:r>
      <w:r w:rsidRPr="00260D07">
        <w:rPr>
          <w:rFonts w:cs="Calibri Light" w:asciiTheme="majorHAnsi" w:hAnsiTheme="majorHAnsi"/>
          <w:sz w:val="24"/>
          <w:szCs w:val="24"/>
        </w:rPr>
        <w:tab/>
      </w:r>
      <w:r w:rsidRPr="00260D07">
        <w:rPr>
          <w:rFonts w:cs="Calibri Light" w:asciiTheme="majorHAnsi" w:hAnsiTheme="majorHAnsi"/>
          <w:sz w:val="24"/>
          <w:szCs w:val="24"/>
        </w:rPr>
        <w:tab/>
      </w:r>
      <w:r w:rsidRPr="00260D07" w:rsidR="00260D07">
        <w:rPr>
          <w:rFonts w:cs="Calibri Light" w:asciiTheme="majorHAnsi" w:hAnsiTheme="majorHAnsi"/>
          <w:sz w:val="24"/>
          <w:szCs w:val="24"/>
        </w:rPr>
        <w:tab/>
      </w:r>
      <w:r w:rsidRPr="00260D07" w:rsidR="009A0FC4">
        <w:rPr>
          <w:rFonts w:cs="Calibri Light" w:asciiTheme="majorHAnsi" w:hAnsiTheme="majorHAnsi"/>
          <w:sz w:val="24"/>
          <w:szCs w:val="24"/>
        </w:rPr>
        <w:tab/>
      </w:r>
      <w:r w:rsidRPr="00260D07" w:rsidR="009A0FC4">
        <w:rPr>
          <w:rFonts w:cs="Calibri Light" w:asciiTheme="majorHAnsi" w:hAnsiTheme="majorHAnsi"/>
          <w:sz w:val="24"/>
          <w:szCs w:val="24"/>
        </w:rPr>
        <w:tab/>
      </w:r>
      <w:r w:rsidRPr="00260D07" w:rsidR="009A0FC4">
        <w:rPr>
          <w:rFonts w:cs="Calibri Light" w:asciiTheme="majorHAnsi" w:hAnsiTheme="majorHAnsi"/>
          <w:sz w:val="24"/>
          <w:szCs w:val="24"/>
        </w:rPr>
        <w:tab/>
      </w:r>
      <w:r w:rsidRPr="00260D07" w:rsidR="009A0FC4">
        <w:rPr>
          <w:rFonts w:cs="Calibri Light" w:asciiTheme="majorHAnsi" w:hAnsiTheme="majorHAnsi"/>
          <w:sz w:val="24"/>
          <w:szCs w:val="24"/>
        </w:rPr>
        <w:tab/>
      </w:r>
      <w:r w:rsidRPr="00260D07" w:rsidR="009A0FC4">
        <w:rPr>
          <w:rFonts w:cs="Calibri Light" w:asciiTheme="majorHAnsi" w:hAnsiTheme="majorHAnsi"/>
          <w:sz w:val="24"/>
          <w:szCs w:val="24"/>
        </w:rPr>
        <w:tab/>
      </w:r>
    </w:p>
    <w:p w:rsidRPr="00260D07" w:rsidR="00856E61" w:rsidP="724D848D" w:rsidRDefault="00FC3387" w14:paraId="062E3EE8" w14:textId="3A6847C5">
      <w:pPr>
        <w:spacing w:after="0" w:line="240" w:lineRule="auto"/>
        <w:jc w:val="both"/>
        <w:rPr>
          <w:rFonts w:cs="Calibri Light" w:asciiTheme="majorHAnsi" w:hAnsiTheme="majorHAnsi"/>
          <w:color w:val="000000" w:themeColor="text1"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 xml:space="preserve"> </w:t>
      </w:r>
      <w:r w:rsidRPr="00260D07" w:rsidR="004F347C">
        <w:rPr>
          <w:rFonts w:cs="Calibri Light" w:asciiTheme="majorHAnsi" w:hAnsiTheme="majorHAnsi"/>
          <w:sz w:val="24"/>
          <w:szCs w:val="24"/>
        </w:rPr>
        <w:t>WYKONAWCA</w:t>
      </w:r>
      <w:r w:rsidRPr="00260D07">
        <w:rPr>
          <w:rFonts w:cs="Calibri Light" w:asciiTheme="majorHAnsi" w:hAnsiTheme="majorHAnsi"/>
          <w:sz w:val="24"/>
          <w:szCs w:val="24"/>
        </w:rPr>
        <w:t xml:space="preserve">                             </w:t>
      </w:r>
    </w:p>
    <w:p w:rsidRPr="00260D07" w:rsidR="00B315D3" w:rsidP="00B315D3" w:rsidRDefault="00B315D3" w14:paraId="062E3EE9" w14:textId="7777777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="Calibri Light" w:asciiTheme="majorHAnsi" w:hAnsiTheme="majorHAnsi"/>
          <w:sz w:val="24"/>
          <w:szCs w:val="24"/>
        </w:rPr>
      </w:pPr>
    </w:p>
    <w:p w:rsidRPr="00260D07" w:rsidR="00326BE1" w:rsidP="00236B3A" w:rsidRDefault="00C46C64" w14:paraId="062E3EEA" w14:textId="77777777">
      <w:pPr>
        <w:pStyle w:val="Listapunktowana2"/>
        <w:numPr>
          <w:ilvl w:val="0"/>
          <w:numId w:val="2"/>
        </w:numPr>
        <w:spacing w:line="276" w:lineRule="auto"/>
        <w:jc w:val="both"/>
        <w:rPr>
          <w:rFonts w:cs="Calibri Light" w:asciiTheme="majorHAnsi" w:hAnsiTheme="majorHAnsi"/>
          <w:b/>
        </w:rPr>
      </w:pPr>
      <w:r w:rsidRPr="00260D07">
        <w:rPr>
          <w:rFonts w:cs="Calibri Light" w:asciiTheme="majorHAnsi" w:hAnsiTheme="majorHAnsi"/>
          <w:b/>
        </w:rPr>
        <w:t>Nazwa firmy</w:t>
      </w:r>
      <w:r w:rsidRPr="00260D07" w:rsidR="00DA496A">
        <w:rPr>
          <w:rFonts w:cs="Calibri Light" w:asciiTheme="majorHAnsi" w:hAnsiTheme="majorHAnsi"/>
          <w:b/>
        </w:rPr>
        <w:t>:</w:t>
      </w:r>
      <w:r w:rsidRPr="00260D07" w:rsidR="000F03CE">
        <w:rPr>
          <w:rFonts w:cs="Calibri Light" w:asciiTheme="majorHAnsi" w:hAnsiTheme="majorHAnsi"/>
          <w:b/>
        </w:rPr>
        <w:t xml:space="preserve"> </w:t>
      </w:r>
    </w:p>
    <w:p w:rsidRPr="00260D07" w:rsidR="00326BE1" w:rsidP="00326BE1" w:rsidRDefault="00326BE1" w14:paraId="062E3EEB" w14:textId="77777777">
      <w:pPr>
        <w:pStyle w:val="Listapunktowana2"/>
        <w:numPr>
          <w:ilvl w:val="0"/>
          <w:numId w:val="0"/>
        </w:numPr>
        <w:spacing w:line="276" w:lineRule="auto"/>
        <w:ind w:left="360"/>
        <w:jc w:val="both"/>
        <w:rPr>
          <w:rFonts w:cs="Calibri Light" w:asciiTheme="majorHAnsi" w:hAnsiTheme="majorHAnsi"/>
          <w:b/>
        </w:rPr>
      </w:pPr>
      <w:r w:rsidRPr="00260D07">
        <w:rPr>
          <w:rFonts w:cs="Calibri Light" w:asciiTheme="majorHAnsi" w:hAnsiTheme="majorHAnsi"/>
          <w:b/>
        </w:rPr>
        <w:t>Adres</w:t>
      </w:r>
      <w:r w:rsidRPr="00260D07" w:rsidR="00856E61">
        <w:rPr>
          <w:rFonts w:cs="Calibri Light" w:asciiTheme="majorHAnsi" w:hAnsiTheme="majorHAnsi"/>
          <w:b/>
        </w:rPr>
        <w:t xml:space="preserve"> siedziby</w:t>
      </w:r>
      <w:r w:rsidRPr="00260D07">
        <w:rPr>
          <w:rFonts w:cs="Calibri Light" w:asciiTheme="majorHAnsi" w:hAnsiTheme="majorHAnsi"/>
          <w:b/>
        </w:rPr>
        <w:t>:</w:t>
      </w:r>
    </w:p>
    <w:p w:rsidRPr="00260D07" w:rsidR="00326BE1" w:rsidP="00326BE1" w:rsidRDefault="00326BE1" w14:paraId="062E3EEC" w14:textId="77777777">
      <w:pPr>
        <w:pStyle w:val="Listapunktowana2"/>
        <w:numPr>
          <w:ilvl w:val="0"/>
          <w:numId w:val="0"/>
        </w:numPr>
        <w:spacing w:line="276" w:lineRule="auto"/>
        <w:ind w:left="360"/>
        <w:jc w:val="both"/>
        <w:rPr>
          <w:rFonts w:cs="Calibri Light" w:asciiTheme="majorHAnsi" w:hAnsiTheme="majorHAnsi"/>
          <w:b/>
        </w:rPr>
      </w:pPr>
      <w:r w:rsidRPr="00260D07">
        <w:rPr>
          <w:rFonts w:cs="Calibri Light" w:asciiTheme="majorHAnsi" w:hAnsiTheme="majorHAnsi"/>
          <w:b/>
        </w:rPr>
        <w:t>Imię i nazwisko osoby</w:t>
      </w:r>
      <w:r w:rsidRPr="00260D07" w:rsidR="00856E61">
        <w:rPr>
          <w:rFonts w:cs="Calibri Light" w:asciiTheme="majorHAnsi" w:hAnsiTheme="majorHAnsi"/>
          <w:b/>
        </w:rPr>
        <w:t xml:space="preserve"> </w:t>
      </w:r>
      <w:r w:rsidRPr="00260D07" w:rsidR="00704D22">
        <w:rPr>
          <w:rFonts w:cs="Calibri Light" w:asciiTheme="majorHAnsi" w:hAnsiTheme="majorHAnsi"/>
          <w:b/>
        </w:rPr>
        <w:t>uprawnionej do reprezentowania firmy, podpisującej ofertę</w:t>
      </w:r>
      <w:r w:rsidRPr="00260D07">
        <w:rPr>
          <w:rFonts w:cs="Calibri Light" w:asciiTheme="majorHAnsi" w:hAnsiTheme="majorHAnsi"/>
          <w:b/>
        </w:rPr>
        <w:t>:</w:t>
      </w:r>
    </w:p>
    <w:p w:rsidRPr="00260D07" w:rsidR="00C46C64" w:rsidP="00967AC7" w:rsidRDefault="00C46C64" w14:paraId="062E3EED" w14:textId="77777777">
      <w:pPr>
        <w:pStyle w:val="Tekstpodstawowyzwciciem2"/>
        <w:spacing w:line="276" w:lineRule="auto"/>
        <w:ind w:left="0"/>
        <w:rPr>
          <w:rFonts w:cs="Calibri Light" w:asciiTheme="majorHAnsi" w:hAnsiTheme="majorHAnsi"/>
          <w:b/>
        </w:rPr>
      </w:pPr>
      <w:r w:rsidRPr="00260D07">
        <w:rPr>
          <w:rFonts w:cs="Calibri Light" w:asciiTheme="majorHAnsi" w:hAnsiTheme="majorHAnsi"/>
          <w:b/>
        </w:rPr>
        <w:t>NIP</w:t>
      </w:r>
      <w:r w:rsidRPr="00260D07" w:rsidR="008C4CD6">
        <w:rPr>
          <w:rFonts w:cs="Calibri Light" w:asciiTheme="majorHAnsi" w:hAnsiTheme="majorHAnsi"/>
          <w:b/>
        </w:rPr>
        <w:t>:</w:t>
      </w:r>
      <w:r w:rsidRPr="00260D07" w:rsidR="000F03CE">
        <w:rPr>
          <w:rFonts w:cs="Calibri Light" w:asciiTheme="majorHAnsi" w:hAnsiTheme="majorHAnsi"/>
          <w:b/>
        </w:rPr>
        <w:tab/>
      </w:r>
      <w:r w:rsidRPr="00260D07" w:rsidR="000F03CE">
        <w:rPr>
          <w:rFonts w:cs="Calibri Light" w:asciiTheme="majorHAnsi" w:hAnsiTheme="majorHAnsi"/>
          <w:b/>
        </w:rPr>
        <w:tab/>
      </w:r>
      <w:r w:rsidRPr="00260D07" w:rsidR="000F03CE">
        <w:rPr>
          <w:rFonts w:cs="Calibri Light" w:asciiTheme="majorHAnsi" w:hAnsiTheme="majorHAnsi"/>
          <w:b/>
        </w:rPr>
        <w:tab/>
      </w:r>
      <w:r w:rsidRPr="00260D07" w:rsidR="000F03CE">
        <w:rPr>
          <w:rFonts w:cs="Calibri Light" w:asciiTheme="majorHAnsi" w:hAnsiTheme="majorHAnsi"/>
          <w:b/>
        </w:rPr>
        <w:tab/>
      </w:r>
      <w:r w:rsidRPr="00260D07" w:rsidR="000F03CE">
        <w:rPr>
          <w:rFonts w:cs="Calibri Light" w:asciiTheme="majorHAnsi" w:hAnsiTheme="majorHAnsi"/>
          <w:b/>
        </w:rPr>
        <w:tab/>
      </w:r>
    </w:p>
    <w:p w:rsidRPr="00260D07" w:rsidR="00C46C64" w:rsidP="00967AC7" w:rsidRDefault="00C46C64" w14:paraId="062E3EEE" w14:textId="77777777">
      <w:pPr>
        <w:pStyle w:val="Tekstpodstawowyzwciciem2"/>
        <w:spacing w:line="276" w:lineRule="auto"/>
        <w:ind w:left="0"/>
        <w:rPr>
          <w:rFonts w:cs="Calibri Light" w:asciiTheme="majorHAnsi" w:hAnsiTheme="majorHAnsi"/>
          <w:b/>
        </w:rPr>
      </w:pPr>
      <w:r w:rsidRPr="00260D07">
        <w:rPr>
          <w:rFonts w:cs="Calibri Light" w:asciiTheme="majorHAnsi" w:hAnsiTheme="majorHAnsi"/>
          <w:b/>
        </w:rPr>
        <w:t>REGON</w:t>
      </w:r>
      <w:r w:rsidRPr="00260D07" w:rsidR="008C4CD6">
        <w:rPr>
          <w:rFonts w:cs="Calibri Light" w:asciiTheme="majorHAnsi" w:hAnsiTheme="majorHAnsi"/>
          <w:b/>
        </w:rPr>
        <w:t>:</w:t>
      </w:r>
    </w:p>
    <w:p w:rsidRPr="00260D07" w:rsidR="00C46C64" w:rsidP="00967AC7" w:rsidRDefault="00C46C64" w14:paraId="062E3EEF" w14:textId="77777777">
      <w:pPr>
        <w:pStyle w:val="Tekstpodstawowyzwciciem2"/>
        <w:spacing w:line="276" w:lineRule="auto"/>
        <w:ind w:left="0"/>
        <w:rPr>
          <w:rFonts w:cs="Calibri Light" w:asciiTheme="majorHAnsi" w:hAnsiTheme="majorHAnsi"/>
          <w:b/>
        </w:rPr>
      </w:pPr>
      <w:r w:rsidRPr="00260D07">
        <w:rPr>
          <w:rFonts w:cs="Calibri Light" w:asciiTheme="majorHAnsi" w:hAnsiTheme="majorHAnsi"/>
          <w:b/>
        </w:rPr>
        <w:t>Mail:</w:t>
      </w:r>
    </w:p>
    <w:p w:rsidRPr="00260D07" w:rsidR="00DA496A" w:rsidP="00DA496A" w:rsidRDefault="00AA7E92" w14:paraId="062E3EF0" w14:textId="77777777">
      <w:pPr>
        <w:pStyle w:val="Tekstpodstawowyzwciciem2"/>
        <w:spacing w:line="276" w:lineRule="auto"/>
        <w:ind w:left="0"/>
        <w:rPr>
          <w:rFonts w:cs="Calibri Light" w:asciiTheme="majorHAnsi" w:hAnsiTheme="majorHAnsi"/>
          <w:b/>
        </w:rPr>
      </w:pPr>
      <w:r w:rsidRPr="00260D07">
        <w:rPr>
          <w:rFonts w:cs="Calibri Light" w:asciiTheme="majorHAnsi" w:hAnsiTheme="majorHAnsi"/>
          <w:b/>
        </w:rPr>
        <w:t>Telefon:</w:t>
      </w:r>
    </w:p>
    <w:p w:rsidRPr="00260D07" w:rsidR="00FC3387" w:rsidP="724D848D" w:rsidRDefault="00FC3387" w14:paraId="22294868" w14:textId="5FF1E926">
      <w:pPr>
        <w:pStyle w:val="Tekstpodstawowyzwciciem2"/>
        <w:spacing w:line="276" w:lineRule="auto"/>
        <w:ind w:left="0"/>
        <w:rPr>
          <w:rFonts w:cs="Calibri Light" w:asciiTheme="majorHAnsi" w:hAnsiTheme="majorHAnsi"/>
          <w:b/>
          <w:bCs/>
        </w:rPr>
      </w:pPr>
      <w:r w:rsidRPr="00260D07">
        <w:rPr>
          <w:rFonts w:cs="Calibri Light" w:asciiTheme="majorHAnsi" w:hAnsiTheme="majorHAnsi"/>
          <w:b/>
          <w:bCs/>
        </w:rPr>
        <w:t xml:space="preserve">Dane </w:t>
      </w:r>
      <w:r w:rsidRPr="00260D07" w:rsidR="1F532D37">
        <w:rPr>
          <w:rFonts w:cs="Calibri Light" w:asciiTheme="majorHAnsi" w:hAnsiTheme="majorHAnsi"/>
          <w:b/>
          <w:bCs/>
        </w:rPr>
        <w:t>obiektu:</w:t>
      </w:r>
    </w:p>
    <w:p w:rsidRPr="00260D07" w:rsidR="00FC3387" w:rsidP="00FC3387" w:rsidRDefault="00FC3387" w14:paraId="38E39979" w14:textId="77777777">
      <w:pPr>
        <w:pStyle w:val="Tekstpodstawowyzwciciem2"/>
        <w:spacing w:line="276" w:lineRule="auto"/>
        <w:ind w:left="0"/>
        <w:rPr>
          <w:rFonts w:cs="Calibri Light" w:asciiTheme="majorHAnsi" w:hAnsiTheme="majorHAnsi"/>
          <w:b/>
        </w:rPr>
      </w:pPr>
    </w:p>
    <w:p w:rsidRPr="00260D07" w:rsidR="00FC3387" w:rsidP="00236B3A" w:rsidRDefault="00FC3387" w14:paraId="3B7910EC" w14:textId="689935B6">
      <w:pPr>
        <w:pStyle w:val="Tekstpodstawowyzwciciem2"/>
        <w:numPr>
          <w:ilvl w:val="0"/>
          <w:numId w:val="2"/>
        </w:numPr>
        <w:spacing w:line="276" w:lineRule="auto"/>
        <w:rPr>
          <w:rFonts w:cs="Calibri Light" w:asciiTheme="majorHAnsi" w:hAnsiTheme="majorHAnsi"/>
          <w:b/>
        </w:rPr>
      </w:pPr>
      <w:r w:rsidRPr="00260D07">
        <w:rPr>
          <w:rFonts w:cs="Calibri Light" w:asciiTheme="majorHAnsi" w:hAnsiTheme="majorHAnsi"/>
          <w:b/>
        </w:rPr>
        <w:t>Dane osoby do kontaktu</w:t>
      </w:r>
    </w:p>
    <w:p w:rsidRPr="00260D07" w:rsidR="00FC3387" w:rsidP="00FC3387" w:rsidRDefault="00FC3387" w14:paraId="20C772B5" w14:textId="4845B470">
      <w:pPr>
        <w:pStyle w:val="Tekstpodstawowyzwciciem2"/>
        <w:spacing w:line="276" w:lineRule="auto"/>
        <w:ind w:left="0"/>
        <w:rPr>
          <w:rFonts w:cs="Calibri Light" w:asciiTheme="majorHAnsi" w:hAnsiTheme="majorHAnsi"/>
          <w:b/>
        </w:rPr>
      </w:pPr>
      <w:r w:rsidRPr="00260D07">
        <w:rPr>
          <w:rFonts w:cs="Calibri Light" w:asciiTheme="majorHAnsi" w:hAnsiTheme="majorHAnsi"/>
          <w:b/>
        </w:rPr>
        <w:t>Imię i nazwisko</w:t>
      </w:r>
    </w:p>
    <w:p w:rsidRPr="00260D07" w:rsidR="00FC3387" w:rsidP="00FC3387" w:rsidRDefault="00FC3387" w14:paraId="122AD713" w14:textId="4E9B2819">
      <w:pPr>
        <w:pStyle w:val="Tekstpodstawowyzwciciem2"/>
        <w:spacing w:line="276" w:lineRule="auto"/>
        <w:ind w:left="0"/>
        <w:rPr>
          <w:rFonts w:cs="Calibri Light" w:asciiTheme="majorHAnsi" w:hAnsiTheme="majorHAnsi"/>
          <w:b/>
        </w:rPr>
      </w:pPr>
      <w:r w:rsidRPr="00260D07">
        <w:rPr>
          <w:rFonts w:cs="Calibri Light" w:asciiTheme="majorHAnsi" w:hAnsiTheme="majorHAnsi"/>
          <w:b/>
        </w:rPr>
        <w:t>Adres e-mail</w:t>
      </w:r>
    </w:p>
    <w:p w:rsidRPr="00260D07" w:rsidR="00FC3387" w:rsidP="00FC3387" w:rsidRDefault="00FC3387" w14:paraId="315E2A23" w14:textId="4559CA4F">
      <w:pPr>
        <w:pStyle w:val="Tekstpodstawowyzwciciem2"/>
        <w:spacing w:line="276" w:lineRule="auto"/>
        <w:ind w:left="0"/>
        <w:rPr>
          <w:rFonts w:cs="Calibri Light" w:asciiTheme="majorHAnsi" w:hAnsiTheme="majorHAnsi"/>
          <w:b/>
        </w:rPr>
      </w:pPr>
      <w:r w:rsidRPr="00260D07">
        <w:rPr>
          <w:rFonts w:cs="Calibri Light" w:asciiTheme="majorHAnsi" w:hAnsiTheme="majorHAnsi"/>
          <w:b/>
        </w:rPr>
        <w:t xml:space="preserve">Tel. </w:t>
      </w:r>
    </w:p>
    <w:p w:rsidRPr="00260D07" w:rsidR="00FC3387" w:rsidP="00260D07" w:rsidRDefault="00FC3387" w14:paraId="58C62939" w14:textId="51D34B01">
      <w:pPr>
        <w:pStyle w:val="Tekstpodstawowyzwciciem2"/>
        <w:spacing w:line="276" w:lineRule="auto"/>
        <w:ind w:left="0" w:firstLine="0"/>
        <w:rPr>
          <w:rFonts w:cs="Calibri Light" w:asciiTheme="majorHAnsi" w:hAnsiTheme="majorHAnsi"/>
          <w:b/>
        </w:rPr>
      </w:pPr>
    </w:p>
    <w:p w:rsidRPr="00260D07" w:rsidR="004F347C" w:rsidP="004F347C" w:rsidRDefault="004F347C" w14:paraId="4AFFBB7C" w14:textId="77777777">
      <w:pPr>
        <w:jc w:val="center"/>
        <w:rPr>
          <w:rFonts w:cs="Calibri Light" w:asciiTheme="majorHAnsi" w:hAnsiTheme="majorHAnsi"/>
          <w:b/>
          <w:sz w:val="24"/>
          <w:szCs w:val="24"/>
        </w:rPr>
      </w:pPr>
      <w:r w:rsidRPr="00260D07">
        <w:rPr>
          <w:rFonts w:cs="Calibri Light" w:asciiTheme="majorHAnsi" w:hAnsiTheme="majorHAnsi"/>
          <w:b/>
          <w:sz w:val="24"/>
          <w:szCs w:val="24"/>
        </w:rPr>
        <w:t>FORMULARZ OFERTY</w:t>
      </w:r>
    </w:p>
    <w:p w:rsidRPr="00260D07" w:rsidR="004F347C" w:rsidP="580655AA" w:rsidRDefault="004F347C" w14:paraId="4FEF6026" w14:textId="298B41E2">
      <w:pPr>
        <w:autoSpaceDE w:val="0"/>
        <w:autoSpaceDN w:val="0"/>
        <w:adjustRightInd w:val="0"/>
        <w:jc w:val="both"/>
        <w:rPr>
          <w:rFonts w:ascii="Cambria" w:hAnsi="Cambria" w:cs="Calibri Light" w:asciiTheme="majorAscii" w:hAnsiTheme="majorAscii"/>
          <w:sz w:val="24"/>
          <w:szCs w:val="24"/>
        </w:rPr>
      </w:pPr>
      <w:r w:rsidRPr="580655AA" w:rsidR="004F347C">
        <w:rPr>
          <w:rFonts w:ascii="Cambria" w:hAnsi="Cambria" w:cs="Calibri Light" w:asciiTheme="majorAscii" w:hAnsiTheme="majorAscii"/>
          <w:sz w:val="24"/>
          <w:szCs w:val="24"/>
        </w:rPr>
        <w:t>Na wycenę zamówienia polegającego na dostarczeniu usługi hotelowej dla uczestników dwudniowego seminarium</w:t>
      </w:r>
    </w:p>
    <w:p w:rsidRPr="00260D07" w:rsidR="00FC3387" w:rsidP="78F41032" w:rsidRDefault="00FC3387" w14:paraId="5756A6E9" w14:textId="0BEC71C0">
      <w:pPr>
        <w:autoSpaceDE w:val="0"/>
        <w:autoSpaceDN w:val="0"/>
        <w:adjustRightInd w:val="0"/>
        <w:jc w:val="both"/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</w:pPr>
      <w:r w:rsidRPr="78F41032" w:rsidR="00FC3387">
        <w:rPr>
          <w:rFonts w:ascii="Cambria" w:hAnsi="Cambria" w:cs="Calibri Light" w:asciiTheme="majorAscii" w:hAnsiTheme="majorAscii"/>
          <w:sz w:val="24"/>
          <w:szCs w:val="24"/>
        </w:rPr>
        <w:t>Ja, niżej podpisany/a, oferuję / My, niżej podpisani, oferujemy</w:t>
      </w:r>
      <w:r w:rsidRPr="78F41032">
        <w:rPr>
          <w:rFonts w:ascii="Cambria" w:hAnsi="Cambria" w:cs="Calibri Light" w:asciiTheme="majorAscii" w:hAnsiTheme="majorAscii"/>
          <w:sz w:val="24"/>
          <w:szCs w:val="24"/>
          <w:vertAlign w:val="superscript"/>
        </w:rPr>
        <w:footnoteReference w:id="1"/>
      </w:r>
      <w:r w:rsidRPr="78F41032" w:rsidR="00FC3387">
        <w:rPr>
          <w:rFonts w:ascii="Cambria" w:hAnsi="Cambria" w:cs="Calibri Light" w:asciiTheme="majorAscii" w:hAnsiTheme="majorAscii"/>
          <w:sz w:val="24"/>
          <w:szCs w:val="24"/>
        </w:rPr>
        <w:t xml:space="preserve">, zgodnie z wymaganiami określonymi w zapytaniu ofertowym, wykonanie przedmiotu zamówienia, tj. </w:t>
      </w:r>
      <w:bookmarkStart w:name="_Hlk107578551" w:id="0"/>
      <w:bookmarkStart w:name="_Hlk97636355" w:id="1"/>
      <w:bookmarkStart w:name="_Hlk6920400" w:id="2"/>
      <w:r w:rsidRPr="78F41032" w:rsidR="00EE194A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Zapewnienie usługi hotelarsko-gastronomicznej </w:t>
      </w:r>
      <w:r w:rsidRPr="78F41032" w:rsidR="00FC3387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>w</w:t>
      </w:r>
      <w:r w:rsidRPr="78F41032" w:rsidR="24591F38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 </w:t>
      </w:r>
      <w:r w:rsidRPr="78F41032" w:rsidR="00D925BD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mieście</w:t>
      </w:r>
      <w:r w:rsidRPr="78F41032" w:rsidR="100D656A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 </w:t>
      </w:r>
      <w:r w:rsidRPr="78F41032" w:rsidR="100D656A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Kowalewo</w:t>
      </w:r>
      <w:r w:rsidRPr="78F41032" w:rsidR="0CB11830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 </w:t>
      </w:r>
      <w:r w:rsidRPr="78F41032" w:rsidR="100D656A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Pomorskie</w:t>
      </w:r>
      <w:r w:rsidRPr="78F41032" w:rsidR="00D925BD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 lub w </w:t>
      </w:r>
      <w:r w:rsidRPr="78F41032" w:rsidR="24591F38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>odległości maks</w:t>
      </w:r>
      <w:r w:rsidRPr="78F41032" w:rsidR="00253828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. </w:t>
      </w:r>
      <w:r w:rsidRPr="78F41032" w:rsidR="24591F38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5</w:t>
      </w:r>
      <w:r w:rsidRPr="78F41032" w:rsidR="7A3AC888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0</w:t>
      </w:r>
      <w:r w:rsidRPr="78F41032" w:rsidR="24591F38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 km </w:t>
      </w:r>
      <w:r w:rsidRPr="78F41032" w:rsidR="6BC597F8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od </w:t>
      </w:r>
      <w:r w:rsidRPr="78F41032" w:rsidR="008818AC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>granic miasta</w:t>
      </w:r>
      <w:r w:rsidRPr="78F41032" w:rsidR="2D0C60FC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 </w:t>
      </w:r>
      <w:bookmarkEnd w:id="0"/>
      <w:bookmarkEnd w:id="1"/>
      <w:bookmarkEnd w:id="2"/>
      <w:r w:rsidRPr="78F41032" w:rsidR="5320965B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Kowalewo</w:t>
      </w:r>
      <w:r w:rsidRPr="78F41032" w:rsidR="330D3D21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 </w:t>
      </w:r>
      <w:r w:rsidRPr="78F41032" w:rsidR="5320965B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Pomorskie</w:t>
      </w:r>
      <w:r w:rsidRPr="78F41032" w:rsidR="00226FF7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 </w:t>
      </w:r>
      <w:r w:rsidRPr="78F41032" w:rsidR="00FC3387">
        <w:rPr>
          <w:rFonts w:ascii="Cambria" w:hAnsi="Cambria" w:cs="Calibri Light" w:asciiTheme="majorAscii" w:hAnsiTheme="majorAscii"/>
          <w:sz w:val="24"/>
          <w:szCs w:val="24"/>
        </w:rPr>
        <w:t>dla uczestników dwudniowego seminarium,</w:t>
      </w:r>
      <w:r w:rsidRPr="78F41032" w:rsidR="004F347C">
        <w:rPr>
          <w:rFonts w:ascii="Cambria" w:hAnsi="Cambria" w:cs="Calibri Light" w:asciiTheme="majorAscii" w:hAnsiTheme="majorAscii"/>
          <w:sz w:val="24"/>
          <w:szCs w:val="24"/>
        </w:rPr>
        <w:t xml:space="preserve"> </w:t>
      </w:r>
      <w:r w:rsidRPr="78F41032" w:rsidR="00FC3387">
        <w:rPr>
          <w:rFonts w:ascii="Cambria" w:hAnsi="Cambria" w:cs="Calibri Light" w:asciiTheme="majorAscii" w:hAnsiTheme="majorAscii"/>
          <w:sz w:val="24"/>
          <w:szCs w:val="24"/>
        </w:rPr>
        <w:t xml:space="preserve">w ramach projektu </w:t>
      </w:r>
      <w:r w:rsidRPr="78F41032" w:rsidR="00FC3387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>„Europejski Zielony Ład – szanse i wyzwania dla polskiego rolnictwa”</w:t>
      </w:r>
      <w:r w:rsidRPr="78F41032" w:rsidR="00FC3387">
        <w:rPr>
          <w:rFonts w:ascii="Cambria" w:hAnsi="Cambria" w:cs="Calibri Light" w:asciiTheme="majorAscii" w:hAnsiTheme="majorAscii"/>
          <w:sz w:val="24"/>
          <w:szCs w:val="24"/>
        </w:rPr>
        <w:t>,</w:t>
      </w:r>
      <w:r w:rsidRPr="78F41032" w:rsidR="00FC3387">
        <w:rPr>
          <w:rFonts w:ascii="Cambria" w:hAnsi="Cambria" w:cs="Calibri Light" w:asciiTheme="majorAscii" w:hAnsiTheme="majorAscii"/>
          <w:b w:val="1"/>
          <w:bCs w:val="1"/>
          <w:sz w:val="24"/>
          <w:szCs w:val="24"/>
        </w:rPr>
        <w:t xml:space="preserve"> </w:t>
      </w:r>
      <w:r w:rsidRPr="78F41032" w:rsidR="00FC3387">
        <w:rPr>
          <w:rFonts w:ascii="Cambria" w:hAnsi="Cambria" w:cs="Calibri Light" w:asciiTheme="majorAscii" w:hAnsiTheme="majorAscii"/>
          <w:sz w:val="24"/>
          <w:szCs w:val="24"/>
        </w:rPr>
        <w:t>w obiekcie pod nazwą:</w:t>
      </w:r>
    </w:p>
    <w:p w:rsidRPr="00260D07" w:rsidR="00FC3387" w:rsidP="724D848D" w:rsidRDefault="00FC3387" w14:paraId="324E2704" w14:textId="77777777">
      <w:pPr>
        <w:tabs>
          <w:tab w:val="left" w:pos="2410"/>
          <w:tab w:val="left" w:leader="dot" w:pos="6237"/>
          <w:tab w:val="left" w:leader="dot" w:pos="9632"/>
        </w:tabs>
        <w:spacing w:before="120" w:after="120" w:line="360" w:lineRule="auto"/>
        <w:ind w:left="426"/>
        <w:contextualSpacing/>
        <w:jc w:val="both"/>
        <w:rPr>
          <w:rFonts w:cs="Calibri Light" w:asciiTheme="majorHAnsi" w:hAnsiTheme="majorHAnsi"/>
          <w:b/>
          <w:bCs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 xml:space="preserve">……….……………………………………………….. </w:t>
      </w:r>
      <w:r w:rsidRPr="00260D07">
        <w:rPr>
          <w:rFonts w:asciiTheme="majorHAnsi" w:hAnsiTheme="majorHAnsi"/>
        </w:rPr>
        <w:br/>
      </w:r>
      <w:r w:rsidRPr="00260D07">
        <w:rPr>
          <w:rFonts w:cs="Calibri Light" w:asciiTheme="majorHAnsi" w:hAnsiTheme="majorHAnsi"/>
          <w:sz w:val="24"/>
          <w:szCs w:val="24"/>
        </w:rPr>
        <w:t xml:space="preserve">adres:……….…………………………………………. </w:t>
      </w:r>
    </w:p>
    <w:p w:rsidRPr="00260D07" w:rsidR="00370A64" w:rsidP="00260D07" w:rsidRDefault="00FC3387" w14:paraId="2BE6B873" w14:textId="6186E818">
      <w:pPr>
        <w:tabs>
          <w:tab w:val="left" w:pos="2410"/>
          <w:tab w:val="left" w:leader="dot" w:pos="6237"/>
          <w:tab w:val="left" w:leader="dot" w:pos="9632"/>
        </w:tabs>
        <w:spacing w:before="120" w:after="120" w:line="360" w:lineRule="auto"/>
        <w:ind w:left="426" w:hanging="426"/>
        <w:contextualSpacing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b/>
          <w:sz w:val="24"/>
          <w:szCs w:val="24"/>
        </w:rPr>
        <w:t xml:space="preserve"> </w:t>
      </w:r>
      <w:r w:rsidRPr="00260D07">
        <w:rPr>
          <w:rFonts w:cs="Calibri Light" w:asciiTheme="majorHAnsi" w:hAnsiTheme="majorHAnsi"/>
          <w:sz w:val="24"/>
          <w:szCs w:val="24"/>
        </w:rPr>
        <w:t>za:</w:t>
      </w:r>
      <w:r w:rsidRPr="00260D07">
        <w:rPr>
          <w:rFonts w:cs="Calibri Light" w:asciiTheme="majorHAnsi" w:hAnsiTheme="majorHAnsi"/>
          <w:sz w:val="24"/>
          <w:szCs w:val="24"/>
        </w:rPr>
        <w:br/>
      </w:r>
      <w:r w:rsidRPr="00260D07">
        <w:rPr>
          <w:rFonts w:cs="Calibri Light" w:asciiTheme="majorHAnsi" w:hAnsiTheme="majorHAnsi"/>
          <w:sz w:val="24"/>
          <w:szCs w:val="24"/>
        </w:rPr>
        <w:t>łączną wartość brutto (wartość łączna netto plus VAT):</w:t>
      </w:r>
      <w:r w:rsidRPr="00260D07">
        <w:rPr>
          <w:rFonts w:cs="Calibri Light" w:asciiTheme="majorHAnsi" w:hAnsiTheme="majorHAnsi"/>
          <w:sz w:val="24"/>
          <w:szCs w:val="24"/>
        </w:rPr>
        <w:tab/>
      </w:r>
      <w:r w:rsidRPr="00260D07">
        <w:rPr>
          <w:rFonts w:cs="Calibri Light" w:asciiTheme="majorHAnsi" w:hAnsiTheme="majorHAnsi"/>
          <w:sz w:val="24"/>
          <w:szCs w:val="24"/>
        </w:rPr>
        <w:t>…………….PLN</w:t>
      </w:r>
      <w:r w:rsidRPr="00260D07">
        <w:rPr>
          <w:rFonts w:cs="Calibri Light" w:asciiTheme="majorHAnsi" w:hAnsiTheme="majorHAnsi"/>
          <w:sz w:val="24"/>
          <w:szCs w:val="24"/>
          <w:vertAlign w:val="superscript"/>
        </w:rPr>
        <w:footnoteReference w:id="2"/>
      </w:r>
      <w:r w:rsidRPr="00260D07">
        <w:rPr>
          <w:rFonts w:cs="Calibri Light" w:asciiTheme="majorHAnsi" w:hAnsiTheme="majorHAnsi"/>
          <w:sz w:val="24"/>
          <w:szCs w:val="24"/>
        </w:rPr>
        <w:br/>
      </w:r>
      <w:r w:rsidRPr="00260D07">
        <w:rPr>
          <w:rFonts w:cs="Calibri Light" w:asciiTheme="majorHAnsi" w:hAnsiTheme="majorHAnsi"/>
          <w:sz w:val="24"/>
          <w:szCs w:val="24"/>
        </w:rPr>
        <w:lastRenderedPageBreak/>
        <w:t xml:space="preserve">(słownie PLN: </w:t>
      </w:r>
      <w:r w:rsidRPr="00260D07">
        <w:rPr>
          <w:rFonts w:cs="Calibri Light" w:asciiTheme="majorHAnsi" w:hAnsiTheme="majorHAnsi"/>
          <w:sz w:val="24"/>
          <w:szCs w:val="24"/>
          <w:vertAlign w:val="subscript"/>
        </w:rPr>
        <w:t>…………………………………………………………………………………………………………………..</w:t>
      </w:r>
      <w:r w:rsidRPr="00260D07">
        <w:rPr>
          <w:rFonts w:cs="Calibri Light" w:asciiTheme="majorHAnsi" w:hAnsiTheme="majorHAnsi"/>
          <w:sz w:val="24"/>
          <w:szCs w:val="24"/>
        </w:rPr>
        <w:t xml:space="preserve">), w tym ………………………. zł netto. </w:t>
      </w:r>
    </w:p>
    <w:p w:rsidRPr="00260D07" w:rsidR="00370A64" w:rsidP="00236B3A" w:rsidRDefault="004F347C" w14:paraId="1B00759F" w14:textId="3FED2647">
      <w:pPr>
        <w:pStyle w:val="Akapitzlist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cs="Calibri Light" w:asciiTheme="majorHAnsi" w:hAnsiTheme="majorHAnsi"/>
          <w:b/>
          <w:sz w:val="24"/>
          <w:szCs w:val="24"/>
        </w:rPr>
      </w:pPr>
      <w:r w:rsidRPr="00260D07">
        <w:rPr>
          <w:rFonts w:cs="Calibri Light" w:asciiTheme="majorHAnsi" w:hAnsiTheme="majorHAnsi"/>
          <w:b/>
          <w:sz w:val="24"/>
          <w:szCs w:val="24"/>
        </w:rPr>
        <w:t>Kalkulacja ceny oferty</w:t>
      </w:r>
      <w:r w:rsidRPr="00260D07" w:rsidR="00F361E9">
        <w:rPr>
          <w:rFonts w:cs="Calibri Light" w:asciiTheme="majorHAnsi" w:hAnsiTheme="majorHAnsi"/>
          <w:b/>
          <w:sz w:val="24"/>
          <w:szCs w:val="24"/>
        </w:rPr>
        <w:t>.</w:t>
      </w:r>
    </w:p>
    <w:p w:rsidRPr="00260D07" w:rsidR="00183B8D" w:rsidP="00BA0897" w:rsidRDefault="00183B8D" w14:paraId="07E25779" w14:textId="7D8A5ED0">
      <w:pPr>
        <w:suppressAutoHyphens/>
        <w:autoSpaceDN w:val="0"/>
        <w:jc w:val="both"/>
        <w:textAlignment w:val="baseline"/>
        <w:rPr>
          <w:rFonts w:cs="Calibri Light" w:asciiTheme="majorHAnsi" w:hAnsiTheme="majorHAnsi"/>
          <w:sz w:val="24"/>
          <w:szCs w:val="24"/>
        </w:rPr>
      </w:pPr>
    </w:p>
    <w:tbl>
      <w:tblPr>
        <w:tblW w:w="9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683"/>
        <w:gridCol w:w="1276"/>
        <w:gridCol w:w="1701"/>
        <w:gridCol w:w="2268"/>
      </w:tblGrid>
      <w:tr w:rsidRPr="00260D07" w:rsidR="00183B8D" w:rsidTr="580655AA" w14:paraId="62F00664" w14:textId="77777777">
        <w:trPr>
          <w:trHeight w:val="594"/>
        </w:trPr>
        <w:tc>
          <w:tcPr>
            <w:tcW w:w="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183B8D" w:rsidP="00BA0897" w:rsidRDefault="00183B8D" w14:paraId="63C6FC31" w14:textId="77777777">
            <w:pPr>
              <w:tabs>
                <w:tab w:val="left" w:leader="dot" w:pos="9632"/>
              </w:tabs>
              <w:spacing w:after="120"/>
              <w:ind w:left="159" w:hanging="159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60D07">
              <w:rPr>
                <w:rFonts w:asciiTheme="majorHAnsi" w:hAnsi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183B8D" w:rsidP="00BA0897" w:rsidRDefault="00183B8D" w14:paraId="63C5D457" w14:textId="77777777">
            <w:pPr>
              <w:tabs>
                <w:tab w:val="left" w:leader="dot" w:pos="9632"/>
              </w:tabs>
              <w:spacing w:after="120"/>
              <w:ind w:left="159" w:hanging="159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60D07">
              <w:rPr>
                <w:rFonts w:asciiTheme="majorHAnsi" w:hAnsiTheme="majorHAnsi"/>
                <w:b/>
                <w:bCs/>
                <w:sz w:val="20"/>
                <w:szCs w:val="20"/>
              </w:rPr>
              <w:t>Element oferty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183B8D" w:rsidP="00BA0897" w:rsidRDefault="00183B8D" w14:paraId="37700711" w14:textId="77777777">
            <w:pPr>
              <w:tabs>
                <w:tab w:val="left" w:leader="dot" w:pos="9632"/>
              </w:tabs>
              <w:spacing w:after="120"/>
              <w:ind w:left="159" w:hanging="159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60D07">
              <w:rPr>
                <w:rFonts w:asciiTheme="majorHAnsi" w:hAnsiTheme="majorHAnsi"/>
                <w:b/>
                <w:bCs/>
                <w:sz w:val="20"/>
                <w:szCs w:val="20"/>
              </w:rPr>
              <w:t>Liczba usług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183B8D" w:rsidP="00BA0897" w:rsidRDefault="00183B8D" w14:paraId="5FCBDB82" w14:textId="77777777">
            <w:pPr>
              <w:tabs>
                <w:tab w:val="left" w:leader="dot" w:pos="9632"/>
              </w:tabs>
              <w:spacing w:after="120"/>
              <w:ind w:hanging="69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60D07">
              <w:rPr>
                <w:rFonts w:asciiTheme="majorHAnsi" w:hAnsiTheme="majorHAnsi"/>
                <w:b/>
                <w:bCs/>
                <w:sz w:val="20"/>
                <w:szCs w:val="20"/>
              </w:rPr>
              <w:t>Jednostkowa cena brutto w PLN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183B8D" w:rsidP="00BA0897" w:rsidRDefault="00183B8D" w14:paraId="2AB0FD3E" w14:textId="77777777">
            <w:pPr>
              <w:tabs>
                <w:tab w:val="left" w:leader="dot" w:pos="9632"/>
              </w:tabs>
              <w:spacing w:after="120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60D07">
              <w:rPr>
                <w:rFonts w:asciiTheme="majorHAnsi" w:hAnsiTheme="majorHAnsi"/>
                <w:b/>
                <w:bCs/>
                <w:sz w:val="20"/>
                <w:szCs w:val="20"/>
              </w:rPr>
              <w:t>Cena brutto ogółem dla poszczególnych usług</w:t>
            </w:r>
          </w:p>
        </w:tc>
      </w:tr>
      <w:tr w:rsidRPr="00260D07" w:rsidR="00635E69" w:rsidTr="580655AA" w14:paraId="04DB7E0A" w14:textId="77777777">
        <w:trPr>
          <w:trHeight w:val="503"/>
        </w:trPr>
        <w:tc>
          <w:tcPr>
            <w:tcW w:w="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635E69" w:rsidP="00BA0897" w:rsidRDefault="00BA0897" w14:paraId="5FD5BB01" w14:textId="404B9B10">
            <w:pPr>
              <w:tabs>
                <w:tab w:val="left" w:leader="dot" w:pos="9632"/>
              </w:tabs>
              <w:spacing w:after="120"/>
              <w:ind w:left="159" w:hanging="1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60D07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635E69" w:rsidP="00BA0897" w:rsidRDefault="00635E69" w14:paraId="257405C2" w14:textId="498262DC">
            <w:pPr>
              <w:tabs>
                <w:tab w:val="left" w:leader="dot" w:pos="9632"/>
              </w:tabs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60D07">
              <w:rPr>
                <w:rFonts w:asciiTheme="majorHAnsi" w:hAnsiTheme="majorHAnsi"/>
                <w:sz w:val="20"/>
                <w:szCs w:val="20"/>
              </w:rPr>
              <w:t>Wynajęcie</w:t>
            </w:r>
            <w:r w:rsidRPr="00260D07" w:rsidR="3B28EC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60D07">
              <w:rPr>
                <w:rFonts w:asciiTheme="majorHAnsi" w:hAnsiTheme="majorHAnsi"/>
                <w:sz w:val="20"/>
                <w:szCs w:val="20"/>
              </w:rPr>
              <w:t>sali szkoleniowej/konferencyjnej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260D07" w:rsidR="00635E69" w:rsidP="78F41032" w:rsidRDefault="00635E69" w14:paraId="42043738" w14:textId="3BD60F03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BF75EC7">
              <w:rPr>
                <w:rFonts w:ascii="Cambria" w:hAnsi="Cambria" w:asciiTheme="majorAscii" w:hAnsiTheme="majorAscii"/>
                <w:sz w:val="20"/>
                <w:szCs w:val="20"/>
              </w:rPr>
              <w:t>1</w:t>
            </w:r>
            <w:r w:rsidRPr="78F41032" w:rsidR="00635E69">
              <w:rPr>
                <w:rFonts w:ascii="Cambria" w:hAnsi="Cambria" w:asciiTheme="majorAscii" w:hAnsiTheme="majorAscii"/>
                <w:sz w:val="20"/>
                <w:szCs w:val="20"/>
              </w:rPr>
              <w:t xml:space="preserve"> x </w:t>
            </w:r>
            <w:r w:rsidRPr="78F41032" w:rsidR="00253828">
              <w:rPr>
                <w:rFonts w:ascii="Cambria" w:hAnsi="Cambria" w:asciiTheme="majorAscii" w:hAnsiTheme="majorAscii"/>
                <w:sz w:val="20"/>
                <w:szCs w:val="20"/>
              </w:rPr>
              <w:t>6</w:t>
            </w:r>
            <w:r w:rsidRPr="78F41032" w:rsidR="00635E69">
              <w:rPr>
                <w:rFonts w:ascii="Cambria" w:hAnsi="Cambria" w:asciiTheme="majorAscii" w:hAnsiTheme="majorAscii"/>
                <w:sz w:val="20"/>
                <w:szCs w:val="20"/>
              </w:rPr>
              <w:t xml:space="preserve"> godz.</w:t>
            </w:r>
          </w:p>
          <w:p w:rsidRPr="00260D07" w:rsidR="00635E69" w:rsidP="78F41032" w:rsidRDefault="00635E69" w14:paraId="6F0DA8A2" w14:textId="744BB226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6C50151">
              <w:rPr>
                <w:rFonts w:ascii="Cambria" w:hAnsi="Cambria" w:asciiTheme="majorAscii" w:hAnsiTheme="majorAscii"/>
                <w:sz w:val="20"/>
                <w:szCs w:val="20"/>
              </w:rPr>
              <w:t>1 x 4 godz.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260D07" w:rsidR="00635E69" w:rsidP="00BA0897" w:rsidRDefault="00635E69" w14:paraId="7A0B41CA" w14:textId="77777777">
            <w:pPr>
              <w:tabs>
                <w:tab w:val="left" w:leader="dot" w:pos="9632"/>
              </w:tabs>
              <w:spacing w:after="120"/>
              <w:ind w:left="159" w:hanging="159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60D07" w:rsidR="00635E69" w:rsidP="00BA0897" w:rsidRDefault="00635E69" w14:paraId="1CE7D4CD" w14:textId="77777777">
            <w:pPr>
              <w:tabs>
                <w:tab w:val="left" w:leader="dot" w:pos="9632"/>
              </w:tabs>
              <w:spacing w:after="120"/>
              <w:ind w:left="159" w:hanging="159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Pr="00260D07" w:rsidR="00183B8D" w:rsidTr="580655AA" w14:paraId="253061BA" w14:textId="77777777">
        <w:trPr>
          <w:trHeight w:val="503"/>
        </w:trPr>
        <w:tc>
          <w:tcPr>
            <w:tcW w:w="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183B8D" w:rsidP="78F41032" w:rsidRDefault="00BA0897" w14:paraId="2D32267C" w14:textId="3533FBF5" w14:noSpellErr="1">
            <w:pPr>
              <w:tabs>
                <w:tab w:val="left" w:leader="dot" w:pos="9632"/>
              </w:tabs>
              <w:spacing w:after="120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BA0897">
              <w:rPr>
                <w:rFonts w:ascii="Cambria" w:hAnsi="Cambria" w:asciiTheme="majorAscii" w:hAnsiTheme="majorAscii"/>
                <w:sz w:val="20"/>
                <w:szCs w:val="20"/>
              </w:rPr>
              <w:t>2</w:t>
            </w:r>
            <w:r w:rsidRPr="78F41032" w:rsidR="00183B8D">
              <w:rPr>
                <w:rFonts w:ascii="Cambria" w:hAnsi="Cambria" w:asciiTheme="majorAscii" w:hAnsiTheme="majorAscii"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183B8D" w:rsidP="78F41032" w:rsidRDefault="00183B8D" w14:paraId="77FB3C0F" w14:textId="77777777" w14:noSpellErr="1">
            <w:pPr>
              <w:tabs>
                <w:tab w:val="left" w:leader="dot" w:pos="9632"/>
              </w:tabs>
              <w:spacing w:after="120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183B8D">
              <w:rPr>
                <w:rFonts w:ascii="Cambria" w:hAnsi="Cambria" w:asciiTheme="majorAscii" w:hAnsiTheme="majorAscii"/>
                <w:sz w:val="20"/>
                <w:szCs w:val="20"/>
              </w:rPr>
              <w:t>Wynajęcie pokoju do jednoosobowego wykorzystania wraz ze śniadaniem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260D07" w:rsidR="00183B8D" w:rsidP="78F41032" w:rsidRDefault="00253828" w14:paraId="4DA6E8FE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253828">
              <w:rPr>
                <w:rFonts w:ascii="Cambria" w:hAnsi="Cambria" w:asciiTheme="majorAscii" w:hAnsiTheme="majorAscii"/>
                <w:sz w:val="20"/>
                <w:szCs w:val="20"/>
              </w:rPr>
              <w:t>32 -1.dnia</w:t>
            </w:r>
          </w:p>
          <w:p w:rsidRPr="00260D07" w:rsidR="00253828" w:rsidP="78F41032" w:rsidRDefault="00226FF7" w14:paraId="7C3C038E" w14:textId="6AF52606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580655AA" w:rsidR="00226FF7">
              <w:rPr>
                <w:rFonts w:ascii="Cambria" w:hAnsi="Cambria" w:asciiTheme="majorAscii" w:hAnsiTheme="majorAscii"/>
                <w:sz w:val="20"/>
                <w:szCs w:val="20"/>
              </w:rPr>
              <w:t>15</w:t>
            </w:r>
            <w:r w:rsidRPr="580655AA" w:rsidR="00253828">
              <w:rPr>
                <w:rFonts w:ascii="Cambria" w:hAnsi="Cambria" w:asciiTheme="majorAscii" w:hAnsiTheme="majorAscii"/>
                <w:sz w:val="20"/>
                <w:szCs w:val="20"/>
              </w:rPr>
              <w:t>-2.go dnia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260D07" w:rsidR="00183B8D" w:rsidP="78F41032" w:rsidRDefault="00183B8D" w14:paraId="25616562" w14:textId="77777777" w14:noSpellErr="1">
            <w:pPr>
              <w:tabs>
                <w:tab w:val="left" w:leader="dot" w:pos="9632"/>
              </w:tabs>
              <w:spacing w:after="120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60D07" w:rsidR="00183B8D" w:rsidP="78F41032" w:rsidRDefault="00183B8D" w14:paraId="247B31C0" w14:textId="77777777" w14:noSpellErr="1">
            <w:pPr>
              <w:tabs>
                <w:tab w:val="left" w:leader="dot" w:pos="9632"/>
              </w:tabs>
              <w:spacing w:after="120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</w:p>
        </w:tc>
      </w:tr>
      <w:tr w:rsidRPr="00260D07" w:rsidR="00183B8D" w:rsidTr="580655AA" w14:paraId="2D7A7C99" w14:textId="77777777">
        <w:trPr>
          <w:trHeight w:val="221"/>
        </w:trPr>
        <w:tc>
          <w:tcPr>
            <w:tcW w:w="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183B8D" w:rsidP="78F41032" w:rsidRDefault="00BA0897" w14:paraId="4C21E147" w14:textId="6023E20E" w14:noSpellErr="1">
            <w:pPr>
              <w:tabs>
                <w:tab w:val="left" w:leader="dot" w:pos="9632"/>
              </w:tabs>
              <w:spacing w:after="120" w:line="288" w:lineRule="auto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BA0897">
              <w:rPr>
                <w:rFonts w:ascii="Cambria" w:hAnsi="Cambria" w:asciiTheme="majorAscii" w:hAnsiTheme="majorAscii"/>
                <w:sz w:val="20"/>
                <w:szCs w:val="20"/>
              </w:rPr>
              <w:t>3.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183B8D" w:rsidP="78F41032" w:rsidRDefault="00183B8D" w14:paraId="4ACC5049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183B8D">
              <w:rPr>
                <w:rFonts w:ascii="Cambria" w:hAnsi="Cambria" w:asciiTheme="majorAscii" w:hAnsiTheme="majorAscii"/>
                <w:sz w:val="20"/>
                <w:szCs w:val="20"/>
              </w:rPr>
              <w:t>Miejsce parkingowe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260D07" w:rsidR="00183B8D" w:rsidP="78F41032" w:rsidRDefault="00635E69" w14:paraId="1B30E527" w14:textId="2DE04411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635E69">
              <w:rPr>
                <w:rFonts w:ascii="Cambria" w:hAnsi="Cambria" w:asciiTheme="majorAscii" w:hAnsiTheme="majorAscii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260D07" w:rsidR="00183B8D" w:rsidP="78F41032" w:rsidRDefault="00183B8D" w14:paraId="3DD3BA79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60D07" w:rsidR="00183B8D" w:rsidP="78F41032" w:rsidRDefault="00183B8D" w14:paraId="7EA57B5C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</w:p>
        </w:tc>
      </w:tr>
      <w:tr w:rsidRPr="00260D07" w:rsidR="00635E69" w:rsidTr="580655AA" w14:paraId="1C209389" w14:textId="77777777">
        <w:trPr>
          <w:trHeight w:val="221"/>
        </w:trPr>
        <w:tc>
          <w:tcPr>
            <w:tcW w:w="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635E69" w:rsidP="78F41032" w:rsidRDefault="00BA0897" w14:paraId="7A755F9B" w14:textId="43A422D3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BA0897">
              <w:rPr>
                <w:rFonts w:ascii="Cambria" w:hAnsi="Cambria" w:asciiTheme="majorAscii" w:hAnsiTheme="majorAscii"/>
                <w:sz w:val="20"/>
                <w:szCs w:val="20"/>
              </w:rPr>
              <w:t>4.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635E69" w:rsidP="78F41032" w:rsidRDefault="00635E69" w14:paraId="03E1A889" w14:textId="31F878C8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635E69">
              <w:rPr>
                <w:rFonts w:ascii="Cambria" w:hAnsi="Cambria" w:asciiTheme="majorAscii" w:hAnsiTheme="majorAscii"/>
                <w:sz w:val="20"/>
                <w:szCs w:val="20"/>
              </w:rPr>
              <w:t>Obiad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260D07" w:rsidR="00226FF7" w:rsidP="78F41032" w:rsidRDefault="00226FF7" w14:paraId="59899A64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226FF7">
              <w:rPr>
                <w:rFonts w:ascii="Cambria" w:hAnsi="Cambria" w:asciiTheme="majorAscii" w:hAnsiTheme="majorAscii"/>
                <w:sz w:val="20"/>
                <w:szCs w:val="20"/>
              </w:rPr>
              <w:t>32 -1.dnia</w:t>
            </w:r>
          </w:p>
          <w:p w:rsidRPr="00260D07" w:rsidR="00635E69" w:rsidP="78F41032" w:rsidRDefault="00635E69" w14:paraId="030B408D" w14:textId="602DE6F2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260D07" w:rsidR="00635E69" w:rsidP="78F41032" w:rsidRDefault="00635E69" w14:paraId="61B81E36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60D07" w:rsidR="00635E69" w:rsidP="78F41032" w:rsidRDefault="00635E69" w14:paraId="6F6BF846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</w:p>
        </w:tc>
      </w:tr>
      <w:tr w:rsidRPr="00260D07" w:rsidR="00635E69" w:rsidTr="580655AA" w14:paraId="078CCDE4" w14:textId="77777777">
        <w:trPr>
          <w:trHeight w:val="221"/>
        </w:trPr>
        <w:tc>
          <w:tcPr>
            <w:tcW w:w="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635E69" w:rsidP="78F41032" w:rsidRDefault="00BA0897" w14:paraId="0BE083A7" w14:textId="3B075DD5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BA0897">
              <w:rPr>
                <w:rFonts w:ascii="Cambria" w:hAnsi="Cambria" w:asciiTheme="majorAscii" w:hAnsiTheme="majorAscii"/>
                <w:sz w:val="20"/>
                <w:szCs w:val="20"/>
              </w:rPr>
              <w:t>5.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635E69" w:rsidP="78F41032" w:rsidRDefault="00635E69" w14:paraId="3F274801" w14:textId="2BC17D7D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635E69">
              <w:rPr>
                <w:rFonts w:ascii="Cambria" w:hAnsi="Cambria" w:asciiTheme="majorAscii" w:hAnsiTheme="majorAscii"/>
                <w:sz w:val="20"/>
                <w:szCs w:val="20"/>
              </w:rPr>
              <w:t>Kolacja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260D07" w:rsidR="00253828" w:rsidP="78F41032" w:rsidRDefault="00253828" w14:paraId="4629673B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253828">
              <w:rPr>
                <w:rFonts w:ascii="Cambria" w:hAnsi="Cambria" w:asciiTheme="majorAscii" w:hAnsiTheme="majorAscii"/>
                <w:sz w:val="20"/>
                <w:szCs w:val="20"/>
              </w:rPr>
              <w:t>32 -1.dnia</w:t>
            </w:r>
          </w:p>
          <w:p w:rsidRPr="00260D07" w:rsidR="00635E69" w:rsidP="78F41032" w:rsidRDefault="00226FF7" w14:paraId="610219E4" w14:textId="74985712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580655AA" w:rsidR="00226FF7">
              <w:rPr>
                <w:rFonts w:ascii="Cambria" w:hAnsi="Cambria" w:asciiTheme="majorAscii" w:hAnsiTheme="majorAscii"/>
                <w:sz w:val="20"/>
                <w:szCs w:val="20"/>
              </w:rPr>
              <w:t>15</w:t>
            </w:r>
            <w:r w:rsidRPr="580655AA" w:rsidR="00253828">
              <w:rPr>
                <w:rFonts w:ascii="Cambria" w:hAnsi="Cambria" w:asciiTheme="majorAscii" w:hAnsiTheme="majorAscii"/>
                <w:sz w:val="20"/>
                <w:szCs w:val="20"/>
              </w:rPr>
              <w:t>-2.go dnia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260D07" w:rsidR="00635E69" w:rsidP="78F41032" w:rsidRDefault="00635E69" w14:paraId="28A81D44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60D07" w:rsidR="00635E69" w:rsidP="78F41032" w:rsidRDefault="00635E69" w14:paraId="54778096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</w:p>
        </w:tc>
      </w:tr>
      <w:tr w:rsidRPr="00260D07" w:rsidR="00635E69" w:rsidTr="580655AA" w14:paraId="7A46FB1C" w14:textId="77777777">
        <w:trPr>
          <w:trHeight w:val="221"/>
        </w:trPr>
        <w:tc>
          <w:tcPr>
            <w:tcW w:w="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635E69" w:rsidP="78F41032" w:rsidRDefault="00BA0897" w14:paraId="08494744" w14:textId="4CD0D774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BA0897">
              <w:rPr>
                <w:rFonts w:ascii="Cambria" w:hAnsi="Cambria" w:asciiTheme="majorAscii" w:hAnsiTheme="majorAscii"/>
                <w:sz w:val="20"/>
                <w:szCs w:val="20"/>
              </w:rPr>
              <w:t>6.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635E69" w:rsidP="78F41032" w:rsidRDefault="00635E69" w14:paraId="7E3FBBFD" w14:textId="3CDF9713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635E69">
              <w:rPr>
                <w:rFonts w:ascii="Cambria" w:hAnsi="Cambria" w:asciiTheme="majorAscii" w:hAnsiTheme="majorAscii"/>
                <w:sz w:val="20"/>
                <w:szCs w:val="20"/>
              </w:rPr>
              <w:t>Przerwa kawowa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260D07" w:rsidR="00635E69" w:rsidP="78F41032" w:rsidRDefault="00635E69" w14:paraId="6E1BD344" w14:textId="69D3E2A4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  <w:r w:rsidRPr="78F41032" w:rsidR="00635E69">
              <w:rPr>
                <w:rFonts w:ascii="Cambria" w:hAnsi="Cambria" w:asciiTheme="majorAscii" w:hAnsiTheme="majorAscii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260D07" w:rsidR="00635E69" w:rsidP="78F41032" w:rsidRDefault="00635E69" w14:paraId="3C84C95F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60D07" w:rsidR="00635E69" w:rsidP="78F41032" w:rsidRDefault="00635E69" w14:paraId="4D2E0A1E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</w:p>
        </w:tc>
      </w:tr>
      <w:tr w:rsidRPr="00260D07" w:rsidR="00183B8D" w:rsidTr="580655AA" w14:paraId="4B25BFE1" w14:textId="77777777">
        <w:trPr>
          <w:trHeight w:val="213"/>
        </w:trPr>
        <w:tc>
          <w:tcPr>
            <w:tcW w:w="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183B8D" w:rsidP="78F41032" w:rsidRDefault="00183B8D" w14:paraId="4F0ABCF1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60D07" w:rsidR="00183B8D" w:rsidP="78F41032" w:rsidRDefault="00183B8D" w14:paraId="69FF4EB4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b w:val="1"/>
                <w:bCs w:val="1"/>
                <w:sz w:val="20"/>
                <w:szCs w:val="20"/>
              </w:rPr>
            </w:pPr>
            <w:r w:rsidRPr="78F41032" w:rsidR="00183B8D">
              <w:rPr>
                <w:rFonts w:ascii="Cambria" w:hAnsi="Cambria" w:asciiTheme="majorAscii" w:hAnsiTheme="majorAscii"/>
                <w:b w:val="1"/>
                <w:bCs w:val="1"/>
                <w:sz w:val="20"/>
                <w:szCs w:val="20"/>
              </w:rPr>
              <w:t>CENA OFERTY BRUTTO: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60D07" w:rsidR="00183B8D" w:rsidP="78F41032" w:rsidRDefault="00183B8D" w14:paraId="027B317A" w14:textId="77777777" w14:noSpellErr="1">
            <w:pPr>
              <w:tabs>
                <w:tab w:val="left" w:leader="dot" w:pos="9632"/>
              </w:tabs>
              <w:spacing w:after="120" w:line="288" w:lineRule="auto"/>
              <w:ind w:left="159" w:hanging="159"/>
              <w:jc w:val="both"/>
              <w:rPr>
                <w:rFonts w:ascii="Cambria" w:hAnsi="Cambria" w:asciiTheme="majorAscii" w:hAnsiTheme="majorAscii"/>
                <w:sz w:val="20"/>
                <w:szCs w:val="20"/>
              </w:rPr>
            </w:pPr>
          </w:p>
        </w:tc>
      </w:tr>
    </w:tbl>
    <w:p w:rsidRPr="00260D07" w:rsidR="00183B8D" w:rsidP="78F41032" w:rsidRDefault="00811A4C" w14:paraId="406452BD" w14:textId="3E413C23" w14:noSpellErr="1">
      <w:pPr>
        <w:suppressAutoHyphens/>
        <w:autoSpaceDN w:val="0"/>
        <w:jc w:val="both"/>
        <w:textAlignment w:val="baseline"/>
        <w:rPr>
          <w:rFonts w:ascii="Cambria" w:hAnsi="Cambria" w:cs="Calibri Light" w:asciiTheme="majorAscii" w:hAnsiTheme="majorAscii"/>
          <w:sz w:val="20"/>
          <w:szCs w:val="20"/>
        </w:rPr>
      </w:pPr>
      <w:r w:rsidRPr="78F41032" w:rsidR="00811A4C">
        <w:rPr>
          <w:rFonts w:ascii="Cambria" w:hAnsi="Cambria" w:cs="Calibri Light" w:asciiTheme="majorAscii" w:hAnsiTheme="majorAscii"/>
          <w:sz w:val="20"/>
          <w:szCs w:val="20"/>
        </w:rPr>
        <w:t>23</w:t>
      </w:r>
      <w:r w:rsidRPr="78F41032" w:rsidR="00635E69">
        <w:rPr>
          <w:rFonts w:ascii="Cambria" w:hAnsi="Cambria" w:cs="Calibri Light" w:asciiTheme="majorAscii" w:hAnsiTheme="majorAscii"/>
          <w:sz w:val="20"/>
          <w:szCs w:val="20"/>
        </w:rPr>
        <w:t>/</w:t>
      </w:r>
      <w:r w:rsidRPr="78F41032" w:rsidR="00811A4C">
        <w:rPr>
          <w:rFonts w:ascii="Cambria" w:hAnsi="Cambria" w:cs="Calibri Light" w:asciiTheme="majorAscii" w:hAnsiTheme="majorAscii"/>
          <w:sz w:val="20"/>
          <w:szCs w:val="20"/>
        </w:rPr>
        <w:t>24</w:t>
      </w:r>
      <w:r w:rsidRPr="78F41032" w:rsidR="00253828">
        <w:rPr>
          <w:rFonts w:ascii="Cambria" w:hAnsi="Cambria" w:cs="Calibri Light" w:asciiTheme="majorAscii" w:hAnsiTheme="majorAscii"/>
          <w:sz w:val="20"/>
          <w:szCs w:val="20"/>
        </w:rPr>
        <w:t>.0</w:t>
      </w:r>
      <w:r w:rsidRPr="78F41032" w:rsidR="00811A4C">
        <w:rPr>
          <w:rFonts w:ascii="Cambria" w:hAnsi="Cambria" w:cs="Calibri Light" w:asciiTheme="majorAscii" w:hAnsiTheme="majorAscii"/>
          <w:sz w:val="20"/>
          <w:szCs w:val="20"/>
        </w:rPr>
        <w:t>5</w:t>
      </w:r>
      <w:r w:rsidRPr="78F41032" w:rsidR="00635E69">
        <w:rPr>
          <w:rFonts w:ascii="Cambria" w:hAnsi="Cambria" w:cs="Calibri Light" w:asciiTheme="majorAscii" w:hAnsiTheme="majorAscii"/>
          <w:sz w:val="20"/>
          <w:szCs w:val="20"/>
        </w:rPr>
        <w:t>.202</w:t>
      </w:r>
      <w:r w:rsidRPr="78F41032" w:rsidR="00253828">
        <w:rPr>
          <w:rFonts w:ascii="Cambria" w:hAnsi="Cambria" w:cs="Calibri Light" w:asciiTheme="majorAscii" w:hAnsiTheme="majorAscii"/>
          <w:sz w:val="20"/>
          <w:szCs w:val="20"/>
        </w:rPr>
        <w:t>3</w:t>
      </w:r>
      <w:r w:rsidRPr="78F41032" w:rsidR="00635E69">
        <w:rPr>
          <w:rFonts w:ascii="Cambria" w:hAnsi="Cambria" w:cs="Calibri Light" w:asciiTheme="majorAscii" w:hAnsiTheme="majorAscii"/>
          <w:sz w:val="20"/>
          <w:szCs w:val="20"/>
        </w:rPr>
        <w:t xml:space="preserve"> – 32 pokoje; </w:t>
      </w:r>
      <w:r w:rsidRPr="78F41032" w:rsidR="00811A4C">
        <w:rPr>
          <w:rFonts w:ascii="Cambria" w:hAnsi="Cambria" w:cs="Calibri Light" w:asciiTheme="majorAscii" w:hAnsiTheme="majorAscii"/>
          <w:sz w:val="20"/>
          <w:szCs w:val="20"/>
        </w:rPr>
        <w:t>24/25.05</w:t>
      </w:r>
      <w:r w:rsidRPr="78F41032" w:rsidR="00635E69">
        <w:rPr>
          <w:rFonts w:ascii="Cambria" w:hAnsi="Cambria" w:cs="Calibri Light" w:asciiTheme="majorAscii" w:hAnsiTheme="majorAscii"/>
          <w:sz w:val="20"/>
          <w:szCs w:val="20"/>
        </w:rPr>
        <w:t>.202</w:t>
      </w:r>
      <w:r w:rsidRPr="78F41032" w:rsidR="00253828">
        <w:rPr>
          <w:rFonts w:ascii="Cambria" w:hAnsi="Cambria" w:cs="Calibri Light" w:asciiTheme="majorAscii" w:hAnsiTheme="majorAscii"/>
          <w:sz w:val="20"/>
          <w:szCs w:val="20"/>
        </w:rPr>
        <w:t>3</w:t>
      </w:r>
      <w:r w:rsidRPr="78F41032" w:rsidR="00635E69">
        <w:rPr>
          <w:rFonts w:ascii="Cambria" w:hAnsi="Cambria" w:cs="Calibri Light" w:asciiTheme="majorAscii" w:hAnsiTheme="majorAscii"/>
          <w:sz w:val="20"/>
          <w:szCs w:val="20"/>
        </w:rPr>
        <w:t xml:space="preserve"> -</w:t>
      </w:r>
      <w:r w:rsidRPr="78F41032" w:rsidR="00226FF7">
        <w:rPr>
          <w:rFonts w:ascii="Cambria" w:hAnsi="Cambria" w:cs="Calibri Light" w:asciiTheme="majorAscii" w:hAnsiTheme="majorAscii"/>
          <w:sz w:val="20"/>
          <w:szCs w:val="20"/>
        </w:rPr>
        <w:t>15</w:t>
      </w:r>
      <w:r w:rsidRPr="78F41032" w:rsidR="00635E69">
        <w:rPr>
          <w:rFonts w:ascii="Cambria" w:hAnsi="Cambria" w:cs="Calibri Light" w:asciiTheme="majorAscii" w:hAnsiTheme="majorAscii"/>
          <w:sz w:val="20"/>
          <w:szCs w:val="20"/>
        </w:rPr>
        <w:t xml:space="preserve"> poko</w:t>
      </w:r>
      <w:r w:rsidRPr="78F41032" w:rsidR="00253828">
        <w:rPr>
          <w:rFonts w:ascii="Cambria" w:hAnsi="Cambria" w:cs="Calibri Light" w:asciiTheme="majorAscii" w:hAnsiTheme="majorAscii"/>
          <w:sz w:val="20"/>
          <w:szCs w:val="20"/>
        </w:rPr>
        <w:t>i</w:t>
      </w:r>
    </w:p>
    <w:p w:rsidRPr="00260D07" w:rsidR="00635E69" w:rsidP="00BA0897" w:rsidRDefault="00635E69" w14:paraId="66B1870B" w14:textId="77777777">
      <w:pPr>
        <w:suppressAutoHyphens/>
        <w:autoSpaceDN w:val="0"/>
        <w:jc w:val="both"/>
        <w:textAlignment w:val="baseline"/>
        <w:rPr>
          <w:rFonts w:cs="Calibri Light" w:asciiTheme="majorHAnsi" w:hAnsiTheme="majorHAnsi"/>
          <w:sz w:val="24"/>
          <w:szCs w:val="24"/>
        </w:rPr>
      </w:pPr>
    </w:p>
    <w:p w:rsidRPr="00260D07" w:rsidR="004F347C" w:rsidP="00236B3A" w:rsidRDefault="004F347C" w14:paraId="284FE23C" w14:textId="49D5C6AC">
      <w:pPr>
        <w:pStyle w:val="Akapitzlist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cs="Calibri Light" w:asciiTheme="majorHAnsi" w:hAnsiTheme="majorHAnsi"/>
          <w:b/>
          <w:sz w:val="24"/>
          <w:szCs w:val="24"/>
        </w:rPr>
      </w:pPr>
      <w:r w:rsidRPr="00260D07">
        <w:rPr>
          <w:rFonts w:cs="Calibri Light" w:asciiTheme="majorHAnsi" w:hAnsiTheme="majorHAnsi"/>
          <w:b/>
          <w:sz w:val="24"/>
          <w:szCs w:val="24"/>
        </w:rPr>
        <w:t>Elementy dodatkowe oferty podlegające ocenie punktowej- kryteria jakościowe</w:t>
      </w:r>
    </w:p>
    <w:tbl>
      <w:tblPr>
        <w:tblStyle w:val="Tabela-Siatka1"/>
        <w:tblW w:w="9214" w:type="dxa"/>
        <w:tblInd w:w="-5" w:type="dxa"/>
        <w:tblLook w:val="04A0" w:firstRow="1" w:lastRow="0" w:firstColumn="1" w:lastColumn="0" w:noHBand="0" w:noVBand="1"/>
      </w:tblPr>
      <w:tblGrid>
        <w:gridCol w:w="570"/>
        <w:gridCol w:w="5242"/>
        <w:gridCol w:w="3402"/>
      </w:tblGrid>
      <w:tr w:rsidRPr="00260D07" w:rsidR="00183B8D" w:rsidTr="78F41032" w14:paraId="19ADEEC6" w14:textId="77777777">
        <w:trPr>
          <w:trHeight w:val="824"/>
        </w:trPr>
        <w:tc>
          <w:tcPr>
            <w:tcW w:w="570" w:type="dxa"/>
            <w:shd w:val="clear" w:color="auto" w:fill="D9D9D9" w:themeFill="background1" w:themeFillShade="D9"/>
            <w:tcMar/>
          </w:tcPr>
          <w:p w:rsidRPr="00260D07" w:rsidR="00183B8D" w:rsidP="00BA0897" w:rsidRDefault="00183B8D" w14:paraId="34123C2F" w14:textId="77777777">
            <w:pPr>
              <w:tabs>
                <w:tab w:val="left" w:leader="dot" w:pos="9632"/>
              </w:tabs>
              <w:spacing w:after="120" w:line="276" w:lineRule="auto"/>
              <w:jc w:val="both"/>
              <w:rPr>
                <w:rFonts w:cs="Calibri Light" w:asciiTheme="majorHAnsi" w:hAnsiTheme="majorHAnsi"/>
                <w:b/>
                <w:bCs/>
                <w:sz w:val="24"/>
                <w:szCs w:val="24"/>
              </w:rPr>
            </w:pPr>
          </w:p>
          <w:p w:rsidRPr="00260D07" w:rsidR="00183B8D" w:rsidP="00BA0897" w:rsidRDefault="00183B8D" w14:paraId="3A9BB52F" w14:textId="77777777">
            <w:pPr>
              <w:tabs>
                <w:tab w:val="left" w:leader="dot" w:pos="9632"/>
              </w:tabs>
              <w:spacing w:after="120" w:line="276" w:lineRule="auto"/>
              <w:jc w:val="both"/>
              <w:rPr>
                <w:rFonts w:cs="Calibri Light" w:asciiTheme="majorHAnsi" w:hAnsiTheme="majorHAnsi"/>
                <w:b/>
                <w:bCs/>
                <w:sz w:val="24"/>
                <w:szCs w:val="24"/>
              </w:rPr>
            </w:pPr>
            <w:r w:rsidRPr="00260D07">
              <w:rPr>
                <w:rFonts w:cs="Calibri Light" w:asciiTheme="majorHAnsi" w:hAnsi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42" w:type="dxa"/>
            <w:shd w:val="clear" w:color="auto" w:fill="D9D9D9" w:themeFill="background1" w:themeFillShade="D9"/>
            <w:tcMar/>
          </w:tcPr>
          <w:p w:rsidRPr="00260D07" w:rsidR="00183B8D" w:rsidP="00BA0897" w:rsidRDefault="00183B8D" w14:paraId="0282AB50" w14:textId="77777777">
            <w:pPr>
              <w:tabs>
                <w:tab w:val="left" w:leader="dot" w:pos="9632"/>
              </w:tabs>
              <w:spacing w:after="120" w:line="276" w:lineRule="auto"/>
              <w:jc w:val="both"/>
              <w:rPr>
                <w:rFonts w:cs="Calibri Light" w:asciiTheme="majorHAnsi" w:hAnsiTheme="majorHAnsi"/>
                <w:b/>
                <w:bCs/>
                <w:sz w:val="24"/>
                <w:szCs w:val="24"/>
              </w:rPr>
            </w:pPr>
          </w:p>
          <w:p w:rsidRPr="00260D07" w:rsidR="00183B8D" w:rsidP="00BA0897" w:rsidRDefault="00183B8D" w14:paraId="69F2CA5E" w14:textId="77777777">
            <w:pPr>
              <w:tabs>
                <w:tab w:val="left" w:leader="dot" w:pos="9632"/>
              </w:tabs>
              <w:spacing w:after="120" w:line="276" w:lineRule="auto"/>
              <w:jc w:val="both"/>
              <w:rPr>
                <w:rFonts w:cs="Calibri Light" w:asciiTheme="majorHAnsi" w:hAnsiTheme="majorHAnsi"/>
                <w:b/>
                <w:bCs/>
                <w:sz w:val="24"/>
                <w:szCs w:val="24"/>
              </w:rPr>
            </w:pPr>
            <w:r w:rsidRPr="00260D07">
              <w:rPr>
                <w:rFonts w:cs="Calibri Light" w:asciiTheme="majorHAnsi" w:hAnsiTheme="majorHAnsi"/>
                <w:b/>
                <w:bCs/>
                <w:sz w:val="24"/>
                <w:szCs w:val="24"/>
              </w:rPr>
              <w:t>Nazwa kryterium jakościowego</w:t>
            </w:r>
          </w:p>
        </w:tc>
        <w:tc>
          <w:tcPr>
            <w:tcW w:w="3402" w:type="dxa"/>
            <w:tcMar/>
          </w:tcPr>
          <w:p w:rsidRPr="00260D07" w:rsidR="00183B8D" w:rsidP="00BA0897" w:rsidRDefault="00183B8D" w14:paraId="224A5BBC" w14:textId="77777777">
            <w:pPr>
              <w:tabs>
                <w:tab w:val="left" w:leader="dot" w:pos="9632"/>
              </w:tabs>
              <w:spacing w:after="120" w:line="276" w:lineRule="auto"/>
              <w:jc w:val="both"/>
              <w:rPr>
                <w:rFonts w:cs="Calibri Light" w:asciiTheme="majorHAnsi" w:hAnsiTheme="majorHAnsi"/>
                <w:b/>
                <w:bCs/>
                <w:sz w:val="24"/>
                <w:szCs w:val="24"/>
              </w:rPr>
            </w:pPr>
            <w:r w:rsidRPr="00260D07">
              <w:rPr>
                <w:rFonts w:cs="Calibri Light" w:asciiTheme="majorHAnsi" w:hAnsiTheme="majorHAnsi"/>
                <w:b/>
                <w:bCs/>
                <w:sz w:val="24"/>
                <w:szCs w:val="24"/>
              </w:rPr>
              <w:t>Oferta Wykonawcy w zakresie kryteriów jakościowych</w:t>
            </w:r>
            <w:r w:rsidRPr="00260D07">
              <w:rPr>
                <w:rFonts w:cs="Calibri Light" w:asciiTheme="majorHAnsi" w:hAnsiTheme="majorHAnsi"/>
                <w:i/>
                <w:iCs/>
                <w:sz w:val="24"/>
                <w:szCs w:val="24"/>
              </w:rPr>
              <w:t xml:space="preserve"> (Wykonawca wypełnia białe pole)</w:t>
            </w:r>
          </w:p>
        </w:tc>
      </w:tr>
      <w:tr w:rsidRPr="00260D07" w:rsidR="00183B8D" w:rsidTr="78F41032" w14:paraId="54AE3995" w14:textId="77777777">
        <w:trPr>
          <w:trHeight w:val="443"/>
        </w:trPr>
        <w:tc>
          <w:tcPr>
            <w:tcW w:w="570" w:type="dxa"/>
            <w:shd w:val="clear" w:color="auto" w:fill="D9D9D9" w:themeFill="background1" w:themeFillShade="D9"/>
            <w:tcMar/>
          </w:tcPr>
          <w:p w:rsidRPr="00260D07" w:rsidR="00183B8D" w:rsidP="00BA0897" w:rsidRDefault="00183B8D" w14:paraId="40ADF39A" w14:textId="77777777">
            <w:pPr>
              <w:tabs>
                <w:tab w:val="left" w:leader="dot" w:pos="9632"/>
              </w:tabs>
              <w:spacing w:after="120" w:line="276" w:lineRule="auto"/>
              <w:jc w:val="both"/>
              <w:rPr>
                <w:rFonts w:cs="Calibri Light" w:asciiTheme="majorHAnsi" w:hAnsiTheme="majorHAnsi"/>
                <w:b/>
                <w:bCs/>
                <w:sz w:val="24"/>
                <w:szCs w:val="24"/>
              </w:rPr>
            </w:pPr>
          </w:p>
          <w:p w:rsidRPr="00260D07" w:rsidR="00183B8D" w:rsidP="00BA0897" w:rsidRDefault="00183B8D" w14:paraId="6C673455" w14:textId="77777777">
            <w:pPr>
              <w:tabs>
                <w:tab w:val="left" w:leader="dot" w:pos="9632"/>
              </w:tabs>
              <w:spacing w:after="120" w:line="276" w:lineRule="auto"/>
              <w:jc w:val="both"/>
              <w:rPr>
                <w:rFonts w:cs="Calibri Light" w:asciiTheme="majorHAnsi" w:hAnsiTheme="majorHAnsi"/>
                <w:b/>
                <w:bCs/>
                <w:sz w:val="24"/>
                <w:szCs w:val="24"/>
              </w:rPr>
            </w:pPr>
            <w:r w:rsidRPr="00260D07">
              <w:rPr>
                <w:rFonts w:cs="Calibri Light" w:asciiTheme="majorHAnsi" w:hAnsi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42" w:type="dxa"/>
            <w:shd w:val="clear" w:color="auto" w:fill="D9D9D9" w:themeFill="background1" w:themeFillShade="D9"/>
            <w:tcMar/>
          </w:tcPr>
          <w:p w:rsidRPr="00260D07" w:rsidR="00183B8D" w:rsidP="00BA0897" w:rsidRDefault="00183B8D" w14:paraId="4E4F9577" w14:textId="77777777">
            <w:pPr>
              <w:tabs>
                <w:tab w:val="left" w:leader="dot" w:pos="9632"/>
              </w:tabs>
              <w:spacing w:after="120" w:line="276" w:lineRule="auto"/>
              <w:jc w:val="both"/>
              <w:rPr>
                <w:rFonts w:cs="Calibri Light" w:asciiTheme="majorHAnsi" w:hAnsiTheme="majorHAnsi"/>
                <w:sz w:val="24"/>
                <w:szCs w:val="24"/>
              </w:rPr>
            </w:pPr>
            <w:r w:rsidRPr="00260D07">
              <w:rPr>
                <w:rFonts w:cs="Calibri Light" w:asciiTheme="majorHAnsi" w:hAnsiTheme="majorHAnsi"/>
                <w:b/>
                <w:bCs/>
                <w:sz w:val="24"/>
                <w:szCs w:val="24"/>
              </w:rPr>
              <w:t xml:space="preserve">Miejsce świadczenia usług odpowiada hotelowi o standardzie zaszeregowania </w:t>
            </w:r>
            <w:r w:rsidRPr="00260D07">
              <w:rPr>
                <w:rFonts w:cs="Calibri Light" w:asciiTheme="majorHAnsi" w:hAnsiTheme="majorHAnsi"/>
                <w:i/>
                <w:iCs/>
                <w:sz w:val="24"/>
                <w:szCs w:val="24"/>
              </w:rPr>
              <w:t>(należy wpisać liczbę gwiazdek oferowanego obiektu, tj. 3, 4 lub 5*)</w:t>
            </w:r>
            <w:r w:rsidRPr="00260D07">
              <w:rPr>
                <w:rFonts w:cs="Calibri Light"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3402" w:type="dxa"/>
            <w:tcMar/>
          </w:tcPr>
          <w:p w:rsidRPr="00260D07" w:rsidR="00183B8D" w:rsidP="00BA0897" w:rsidRDefault="00183B8D" w14:paraId="5E25E858" w14:textId="77777777">
            <w:pPr>
              <w:tabs>
                <w:tab w:val="left" w:leader="dot" w:pos="9632"/>
              </w:tabs>
              <w:spacing w:after="120" w:line="276" w:lineRule="auto"/>
              <w:jc w:val="both"/>
              <w:rPr>
                <w:rFonts w:cs="Calibri Light" w:asciiTheme="majorHAnsi" w:hAnsiTheme="majorHAnsi"/>
                <w:sz w:val="24"/>
                <w:szCs w:val="24"/>
              </w:rPr>
            </w:pPr>
          </w:p>
          <w:p w:rsidRPr="00260D07" w:rsidR="00183B8D" w:rsidP="00BA0897" w:rsidRDefault="00183B8D" w14:paraId="6F4F6A4F" w14:textId="77777777">
            <w:pPr>
              <w:tabs>
                <w:tab w:val="left" w:leader="dot" w:pos="9632"/>
              </w:tabs>
              <w:spacing w:after="120" w:line="276" w:lineRule="auto"/>
              <w:jc w:val="both"/>
              <w:rPr>
                <w:rFonts w:cs="Calibri Light" w:asciiTheme="majorHAnsi" w:hAnsiTheme="majorHAnsi"/>
                <w:sz w:val="24"/>
                <w:szCs w:val="24"/>
              </w:rPr>
            </w:pPr>
            <w:r w:rsidRPr="00260D07">
              <w:rPr>
                <w:rFonts w:cs="Calibri Light" w:asciiTheme="majorHAnsi" w:hAnsiTheme="majorHAnsi"/>
                <w:sz w:val="24"/>
                <w:szCs w:val="24"/>
              </w:rPr>
              <w:t>………………………………………..</w:t>
            </w:r>
          </w:p>
        </w:tc>
      </w:tr>
      <w:tr w:rsidRPr="00260D07" w:rsidR="00183B8D" w:rsidTr="78F41032" w14:paraId="77A927A6" w14:textId="77777777">
        <w:trPr>
          <w:trHeight w:val="443"/>
        </w:trPr>
        <w:tc>
          <w:tcPr>
            <w:tcW w:w="570" w:type="dxa"/>
            <w:shd w:val="clear" w:color="auto" w:fill="D9D9D9" w:themeFill="background1" w:themeFillShade="D9"/>
            <w:tcMar/>
          </w:tcPr>
          <w:p w:rsidRPr="00260D07" w:rsidR="00183B8D" w:rsidP="00BA0897" w:rsidRDefault="00183B8D" w14:paraId="517C7C40" w14:textId="05AEECB3">
            <w:pPr>
              <w:tabs>
                <w:tab w:val="left" w:leader="dot" w:pos="9632"/>
              </w:tabs>
              <w:spacing w:after="120"/>
              <w:jc w:val="both"/>
              <w:rPr>
                <w:rFonts w:cs="Calibri Light" w:asciiTheme="majorHAnsi" w:hAnsiTheme="majorHAnsi"/>
                <w:b/>
                <w:bCs/>
                <w:sz w:val="24"/>
                <w:szCs w:val="24"/>
              </w:rPr>
            </w:pPr>
            <w:r w:rsidRPr="00260D07">
              <w:rPr>
                <w:rFonts w:cs="Calibri Light" w:asciiTheme="majorHAnsi" w:hAnsi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42" w:type="dxa"/>
            <w:shd w:val="clear" w:color="auto" w:fill="D9D9D9" w:themeFill="background1" w:themeFillShade="D9"/>
            <w:tcMar/>
          </w:tcPr>
          <w:p w:rsidRPr="00260D07" w:rsidR="00183B8D" w:rsidP="78F41032" w:rsidRDefault="00183B8D" w14:paraId="2FB77F57" w14:textId="2D063FD4">
            <w:pPr>
              <w:tabs>
                <w:tab w:val="left" w:leader="dot" w:pos="9632"/>
              </w:tabs>
              <w:spacing w:after="120"/>
              <w:jc w:val="both"/>
              <w:rPr>
                <w:rFonts w:ascii="Cambria" w:hAnsi="Cambria" w:cs="Calibri Light" w:asciiTheme="majorAscii" w:hAnsiTheme="majorAscii"/>
                <w:b w:val="1"/>
                <w:bCs w:val="1"/>
                <w:sz w:val="24"/>
                <w:szCs w:val="24"/>
              </w:rPr>
            </w:pPr>
            <w:r w:rsidRPr="78F41032" w:rsidR="00183B8D">
              <w:rPr>
                <w:rFonts w:ascii="Cambria" w:hAnsi="Cambria" w:cs="Calibri Light" w:asciiTheme="majorAscii" w:hAnsiTheme="majorAscii"/>
                <w:b w:val="1"/>
                <w:bCs w:val="1"/>
                <w:sz w:val="24"/>
                <w:szCs w:val="24"/>
              </w:rPr>
              <w:t xml:space="preserve">Odległość miejsca świadczenia usług jest oddalona od </w:t>
            </w:r>
            <w:r w:rsidRPr="78F41032" w:rsidR="00226FF7">
              <w:rPr>
                <w:rFonts w:ascii="Cambria" w:hAnsi="Cambria" w:cs="Calibri Light" w:asciiTheme="majorAscii" w:hAnsiTheme="majorAscii"/>
                <w:b w:val="1"/>
                <w:bCs w:val="1"/>
                <w:sz w:val="24"/>
                <w:szCs w:val="24"/>
              </w:rPr>
              <w:t xml:space="preserve">miasta </w:t>
            </w:r>
            <w:r w:rsidRPr="78F41032" w:rsidR="35204C6A">
              <w:rPr>
                <w:rFonts w:ascii="Cambria" w:hAnsi="Cambria" w:cs="Calibri Light" w:asciiTheme="majorAscii" w:hAnsiTheme="majorAscii"/>
                <w:b w:val="1"/>
                <w:bCs w:val="1"/>
                <w:sz w:val="24"/>
                <w:szCs w:val="24"/>
              </w:rPr>
              <w:t xml:space="preserve">Kowalewo Pomorskie, powiat </w:t>
            </w:r>
            <w:r w:rsidRPr="78F41032" w:rsidR="35204C6A">
              <w:rPr>
                <w:rFonts w:ascii="Cambria" w:hAnsi="Cambria" w:cs="Calibri Light" w:asciiTheme="majorAscii" w:hAnsiTheme="majorAscii"/>
                <w:b w:val="1"/>
                <w:bCs w:val="1"/>
                <w:sz w:val="24"/>
                <w:szCs w:val="24"/>
              </w:rPr>
              <w:t>golubsko-</w:t>
            </w:r>
            <w:r w:rsidRPr="78F41032" w:rsidR="35204C6A">
              <w:rPr>
                <w:rFonts w:ascii="Cambria" w:hAnsi="Cambria" w:cs="Calibri Light" w:asciiTheme="majorAscii" w:hAnsiTheme="majorAscii"/>
                <w:b w:val="1"/>
                <w:bCs w:val="1"/>
                <w:sz w:val="24"/>
                <w:szCs w:val="24"/>
              </w:rPr>
              <w:t xml:space="preserve">dobrzyński </w:t>
            </w:r>
            <w:r w:rsidRPr="78F41032" w:rsidR="00183B8D">
              <w:rPr>
                <w:rFonts w:ascii="Cambria" w:hAnsi="Cambria" w:cs="Calibri Light" w:asciiTheme="majorAscii" w:hAnsiTheme="majorAscii"/>
                <w:b w:val="1"/>
                <w:bCs w:val="1"/>
                <w:sz w:val="24"/>
                <w:szCs w:val="24"/>
              </w:rPr>
              <w:t>(należy wpisać liczę km)</w:t>
            </w:r>
          </w:p>
        </w:tc>
        <w:tc>
          <w:tcPr>
            <w:tcW w:w="3402" w:type="dxa"/>
            <w:tcMar/>
          </w:tcPr>
          <w:p w:rsidRPr="00260D07" w:rsidR="00183B8D" w:rsidP="00BA0897" w:rsidRDefault="00183B8D" w14:paraId="2D9CE926" w14:textId="269A3B8B">
            <w:pPr>
              <w:tabs>
                <w:tab w:val="left" w:leader="dot" w:pos="9632"/>
              </w:tabs>
              <w:spacing w:after="120"/>
              <w:jc w:val="both"/>
              <w:rPr>
                <w:rFonts w:cs="Calibri Light" w:asciiTheme="majorHAnsi" w:hAnsiTheme="majorHAnsi"/>
                <w:sz w:val="24"/>
                <w:szCs w:val="24"/>
              </w:rPr>
            </w:pPr>
            <w:r w:rsidRPr="00260D07">
              <w:rPr>
                <w:rFonts w:cs="Calibri Light" w:asciiTheme="majorHAnsi" w:hAnsiTheme="majorHAnsi"/>
                <w:sz w:val="24"/>
                <w:szCs w:val="24"/>
              </w:rPr>
              <w:t>………………………………………..</w:t>
            </w:r>
          </w:p>
        </w:tc>
      </w:tr>
    </w:tbl>
    <w:p w:rsidRPr="00260D07" w:rsidR="00183B8D" w:rsidP="00BA0897" w:rsidRDefault="00183B8D" w14:paraId="684BDF9F" w14:textId="2849761D">
      <w:pPr>
        <w:spacing w:after="0"/>
        <w:ind w:left="426"/>
        <w:contextualSpacing/>
        <w:jc w:val="both"/>
        <w:rPr>
          <w:rFonts w:cs="Calibri Light" w:asciiTheme="majorHAnsi" w:hAnsiTheme="majorHAnsi"/>
          <w:sz w:val="24"/>
          <w:szCs w:val="24"/>
        </w:rPr>
      </w:pPr>
    </w:p>
    <w:p w:rsidRPr="00260D07" w:rsidR="00183B8D" w:rsidP="00BA0897" w:rsidRDefault="00183B8D" w14:paraId="254508A9" w14:textId="77777777">
      <w:pPr>
        <w:spacing w:after="0"/>
        <w:ind w:left="426"/>
        <w:contextualSpacing/>
        <w:jc w:val="both"/>
        <w:rPr>
          <w:rFonts w:cs="Calibri Light" w:asciiTheme="majorHAnsi" w:hAnsiTheme="majorHAnsi"/>
          <w:sz w:val="24"/>
          <w:szCs w:val="24"/>
        </w:rPr>
      </w:pPr>
    </w:p>
    <w:p w:rsidRPr="00260D07" w:rsidR="00183B8D" w:rsidP="00236B3A" w:rsidRDefault="00183B8D" w14:paraId="05882ACE" w14:textId="43143CC7">
      <w:pPr>
        <w:numPr>
          <w:ilvl w:val="3"/>
          <w:numId w:val="3"/>
        </w:numPr>
        <w:spacing w:after="0"/>
        <w:ind w:left="426" w:hanging="426"/>
        <w:contextualSpacing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 xml:space="preserve">Zapoznaliśmy się i w pełni akceptujemy treść Zapytania ofertowego wraz ze wszystkimi załącznikami i nie wnosimy do nich zastrzeżeń, a w przypadku wyboru naszej Oferty </w:t>
      </w:r>
      <w:r w:rsidRPr="00260D07">
        <w:rPr>
          <w:rFonts w:cs="Calibri Light" w:asciiTheme="majorHAnsi" w:hAnsiTheme="majorHAnsi"/>
          <w:sz w:val="24"/>
          <w:szCs w:val="24"/>
        </w:rPr>
        <w:lastRenderedPageBreak/>
        <w:t>zobowiązujemy się do zawarcia umowy, zgodnie ze wzorem załączonym do Zapytania Ofertowego.</w:t>
      </w:r>
    </w:p>
    <w:p w:rsidRPr="00260D07" w:rsidR="00183B8D" w:rsidP="00236B3A" w:rsidRDefault="00183B8D" w14:paraId="53DED223" w14:textId="44230746">
      <w:pPr>
        <w:numPr>
          <w:ilvl w:val="3"/>
          <w:numId w:val="3"/>
        </w:numPr>
        <w:spacing w:after="0"/>
        <w:ind w:left="426" w:hanging="426"/>
        <w:contextualSpacing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 xml:space="preserve">Oferowana cena obejmuje wszystkie koszty związane z prawidłową realizacją zamówienia </w:t>
      </w:r>
      <w:r w:rsidRPr="00260D07">
        <w:rPr>
          <w:rFonts w:cs="Calibri Light" w:asciiTheme="majorHAnsi" w:hAnsiTheme="majorHAnsi"/>
          <w:sz w:val="24"/>
          <w:szCs w:val="24"/>
        </w:rPr>
        <w:br/>
      </w:r>
      <w:r w:rsidRPr="00260D07">
        <w:rPr>
          <w:rFonts w:cs="Calibri Light" w:asciiTheme="majorHAnsi" w:hAnsiTheme="majorHAnsi"/>
          <w:sz w:val="24"/>
          <w:szCs w:val="24"/>
        </w:rPr>
        <w:t>z uwzględnieniem postanowień zawartych w Zapytaniu ofertowym.</w:t>
      </w:r>
    </w:p>
    <w:p w:rsidRPr="00260D07" w:rsidR="00183B8D" w:rsidP="00236B3A" w:rsidRDefault="00183B8D" w14:paraId="2630767D" w14:textId="77777777">
      <w:pPr>
        <w:numPr>
          <w:ilvl w:val="3"/>
          <w:numId w:val="3"/>
        </w:numPr>
        <w:spacing w:after="0"/>
        <w:ind w:left="426" w:hanging="426"/>
        <w:contextualSpacing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color w:val="000000"/>
          <w:sz w:val="24"/>
          <w:szCs w:val="24"/>
        </w:rPr>
        <w:t>Otrzymaliśmy konieczne informacje do przygotowania Oferty i wykonania zamówienia.</w:t>
      </w:r>
    </w:p>
    <w:p w:rsidRPr="00260D07" w:rsidR="00183B8D" w:rsidP="00236B3A" w:rsidRDefault="00183B8D" w14:paraId="2C3E50DC" w14:textId="5C5FCB39">
      <w:pPr>
        <w:numPr>
          <w:ilvl w:val="3"/>
          <w:numId w:val="3"/>
        </w:numPr>
        <w:spacing w:after="0"/>
        <w:ind w:left="426" w:hanging="426"/>
        <w:contextualSpacing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>Uważamy się za związanych niniejszą Ofertą przez okres wskazany w rozdziale VII pkt. 1 Zapytaniu ofertowym.</w:t>
      </w:r>
    </w:p>
    <w:p w:rsidRPr="00260D07" w:rsidR="00183B8D" w:rsidP="00236B3A" w:rsidRDefault="00183B8D" w14:paraId="6DB0CB48" w14:textId="77777777">
      <w:pPr>
        <w:numPr>
          <w:ilvl w:val="3"/>
          <w:numId w:val="3"/>
        </w:numPr>
        <w:spacing w:before="120" w:after="0"/>
        <w:ind w:left="426" w:hanging="426"/>
        <w:contextualSpacing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>Oświadczamy, iż zachowamy poufność danych uzyskanych w toku postępowania.</w:t>
      </w:r>
    </w:p>
    <w:p w:rsidRPr="00260D07" w:rsidR="00183B8D" w:rsidP="00236B3A" w:rsidRDefault="00183B8D" w14:paraId="32736E50" w14:textId="77777777">
      <w:pPr>
        <w:numPr>
          <w:ilvl w:val="3"/>
          <w:numId w:val="3"/>
        </w:numPr>
        <w:spacing w:after="0"/>
        <w:ind w:left="426" w:hanging="426"/>
        <w:contextualSpacing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>Przedmiot zamówienia zamierzamy wykonać samodzielnie / przewiduję udział podwykonawców, na których zdolnościach nie polegam.</w:t>
      </w:r>
      <w:r w:rsidRPr="00260D07">
        <w:rPr>
          <w:rFonts w:cs="Calibri Light" w:asciiTheme="majorHAnsi" w:hAnsiTheme="majorHAnsi"/>
          <w:sz w:val="24"/>
          <w:szCs w:val="24"/>
          <w:vertAlign w:val="superscript"/>
        </w:rPr>
        <w:footnoteReference w:id="3"/>
      </w:r>
    </w:p>
    <w:p w:rsidRPr="00260D07" w:rsidR="00183B8D" w:rsidP="00236B3A" w:rsidRDefault="00183B8D" w14:paraId="312035EF" w14:textId="77777777">
      <w:pPr>
        <w:numPr>
          <w:ilvl w:val="3"/>
          <w:numId w:val="3"/>
        </w:numPr>
        <w:spacing w:after="0"/>
        <w:ind w:left="426" w:hanging="426"/>
        <w:contextualSpacing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>Oświadczamy, że załączone do oferty dokumenty przedstawiają stan prawny i faktyczny, aktualny na dzień złożenia oferty (za składanie nieprawdziwych informacji Wykonawca odpowiada zgodnie z art. 270 Kodeksu Karnego).</w:t>
      </w:r>
    </w:p>
    <w:p w:rsidRPr="00260D07" w:rsidR="00183B8D" w:rsidP="00236B3A" w:rsidRDefault="00183B8D" w14:paraId="3BC1CF1E" w14:textId="77777777">
      <w:pPr>
        <w:numPr>
          <w:ilvl w:val="3"/>
          <w:numId w:val="3"/>
        </w:numPr>
        <w:spacing w:before="120" w:after="0"/>
        <w:ind w:left="426" w:hanging="426"/>
        <w:contextualSpacing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>Do niniejszej oferty są dołączone następujące załączniki, stanowiące jej integralną część:</w:t>
      </w:r>
    </w:p>
    <w:p w:rsidRPr="00260D07" w:rsidR="00183B8D" w:rsidP="675AA67F" w:rsidRDefault="00183B8D" w14:paraId="7BD17920" w14:textId="16761EFC">
      <w:pPr>
        <w:spacing w:after="0" w:line="240" w:lineRule="auto"/>
        <w:jc w:val="both"/>
        <w:rPr>
          <w:rFonts w:asciiTheme="majorHAnsi" w:hAnsiTheme="majorHAnsi"/>
        </w:rPr>
      </w:pPr>
      <w:r w:rsidRPr="00260D07">
        <w:rPr>
          <w:rFonts w:asciiTheme="majorHAnsi" w:hAnsiTheme="majorHAnsi"/>
        </w:rPr>
        <w:br/>
      </w:r>
    </w:p>
    <w:p w:rsidRPr="00260D07" w:rsidR="00183B8D" w:rsidP="675AA67F" w:rsidRDefault="3BCE4425" w14:paraId="03A377EE" w14:textId="101DF8A4">
      <w:pPr>
        <w:spacing w:after="0" w:line="240" w:lineRule="auto"/>
        <w:jc w:val="both"/>
        <w:rPr>
          <w:rFonts w:eastAsia="Calibri Light" w:cs="Calibri Light" w:asciiTheme="majorHAnsi" w:hAnsiTheme="majorHAnsi"/>
          <w:color w:val="000000" w:themeColor="text1"/>
        </w:rPr>
      </w:pPr>
      <w:r w:rsidRPr="00260D07">
        <w:rPr>
          <w:rFonts w:eastAsia="Calibri Light" w:cs="Calibri Light" w:asciiTheme="majorHAnsi" w:hAnsiTheme="majorHAnsi"/>
          <w:color w:val="000000" w:themeColor="text1"/>
        </w:rPr>
        <w:t>ZAŁĄCZNIK NR 2 - Oświadczenie Wykonawcy o braku powiązań</w:t>
      </w:r>
    </w:p>
    <w:p w:rsidRPr="00260D07" w:rsidR="00183B8D" w:rsidP="675AA67F" w:rsidRDefault="3BCE4425" w14:paraId="2B3E5F49" w14:textId="7354F1E6">
      <w:pPr>
        <w:spacing w:after="0" w:line="240" w:lineRule="auto"/>
        <w:jc w:val="both"/>
        <w:rPr>
          <w:rFonts w:eastAsia="Calibri Light" w:cs="Calibri Light" w:asciiTheme="majorHAnsi" w:hAnsiTheme="majorHAnsi"/>
          <w:color w:val="000000" w:themeColor="text1"/>
        </w:rPr>
      </w:pPr>
      <w:r w:rsidRPr="00260D07">
        <w:rPr>
          <w:rFonts w:eastAsia="Calibri Light" w:cs="Calibri Light" w:asciiTheme="majorHAnsi" w:hAnsiTheme="majorHAnsi"/>
          <w:color w:val="000000" w:themeColor="text1"/>
        </w:rPr>
        <w:t xml:space="preserve">ZAŁĄCZNIK NR 3 - Oświadczenie Wykonawcy dot. doświadczenia i spełniania warunków Zapytania  </w:t>
      </w:r>
    </w:p>
    <w:p w:rsidRPr="00260D07" w:rsidR="00183B8D" w:rsidP="675AA67F" w:rsidRDefault="3BCE4425" w14:paraId="341FE813" w14:textId="5247A7ED">
      <w:pPr>
        <w:tabs>
          <w:tab w:val="left" w:pos="142"/>
        </w:tabs>
        <w:spacing w:after="0" w:line="240" w:lineRule="auto"/>
        <w:jc w:val="both"/>
        <w:rPr>
          <w:rFonts w:eastAsia="Calibri Light" w:cs="Calibri Light" w:asciiTheme="majorHAnsi" w:hAnsiTheme="majorHAnsi"/>
          <w:color w:val="000000" w:themeColor="text1"/>
        </w:rPr>
      </w:pPr>
      <w:r w:rsidRPr="00260D07">
        <w:rPr>
          <w:rFonts w:eastAsia="Calibri Light" w:cs="Calibri Light" w:asciiTheme="majorHAnsi" w:hAnsiTheme="majorHAnsi"/>
          <w:color w:val="000000" w:themeColor="text1"/>
        </w:rPr>
        <w:t xml:space="preserve">ZAŁĄCZNIK NR 4 – Oświadczenie Wykonawcy o braku prawomocnego skazania  </w:t>
      </w:r>
    </w:p>
    <w:p w:rsidRPr="00260D07" w:rsidR="00183B8D" w:rsidP="00BA0897" w:rsidRDefault="00183B8D" w14:paraId="04B7A199" w14:textId="57459DAC">
      <w:pPr>
        <w:tabs>
          <w:tab w:val="left" w:pos="426"/>
        </w:tabs>
        <w:spacing w:after="0"/>
        <w:ind w:firstLine="142"/>
        <w:jc w:val="both"/>
        <w:rPr>
          <w:rFonts w:asciiTheme="majorHAnsi" w:hAnsiTheme="majorHAnsi"/>
        </w:rPr>
      </w:pPr>
    </w:p>
    <w:p w:rsidRPr="00260D07" w:rsidR="00183B8D" w:rsidP="00BA0897" w:rsidRDefault="00183B8D" w14:paraId="024A56E6" w14:textId="2CFB76FC">
      <w:pPr>
        <w:tabs>
          <w:tab w:val="left" w:pos="426"/>
        </w:tabs>
        <w:spacing w:after="0"/>
        <w:ind w:firstLine="142"/>
        <w:jc w:val="both"/>
        <w:rPr>
          <w:rFonts w:asciiTheme="majorHAnsi" w:hAnsiTheme="majorHAnsi"/>
        </w:rPr>
      </w:pPr>
    </w:p>
    <w:p w:rsidRPr="00260D07" w:rsidR="00183B8D" w:rsidP="00BA0897" w:rsidRDefault="00183B8D" w14:paraId="15337BB5" w14:textId="30292B79">
      <w:pPr>
        <w:tabs>
          <w:tab w:val="left" w:pos="426"/>
        </w:tabs>
        <w:spacing w:after="0"/>
        <w:ind w:firstLine="142"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asciiTheme="majorHAnsi" w:hAnsiTheme="majorHAnsi"/>
        </w:rPr>
        <w:br/>
      </w:r>
    </w:p>
    <w:p w:rsidRPr="00260D07" w:rsidR="00183B8D" w:rsidP="00BA0897" w:rsidRDefault="00183B8D" w14:paraId="731D7F01" w14:textId="77777777">
      <w:pPr>
        <w:tabs>
          <w:tab w:val="left" w:pos="426"/>
        </w:tabs>
        <w:spacing w:after="0"/>
        <w:ind w:firstLine="142"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>.............................., dn. .........................</w:t>
      </w:r>
    </w:p>
    <w:p w:rsidRPr="00260D07" w:rsidR="675AA67F" w:rsidP="675AA67F" w:rsidRDefault="675AA67F" w14:paraId="5B9ED870" w14:textId="36AFBC0C">
      <w:pPr>
        <w:tabs>
          <w:tab w:val="left" w:pos="426"/>
        </w:tabs>
        <w:spacing w:after="0"/>
        <w:ind w:firstLine="142"/>
        <w:jc w:val="both"/>
        <w:rPr>
          <w:rFonts w:cs="Calibri Light" w:asciiTheme="majorHAnsi" w:hAnsiTheme="majorHAnsi"/>
          <w:sz w:val="24"/>
          <w:szCs w:val="24"/>
        </w:rPr>
      </w:pPr>
    </w:p>
    <w:p w:rsidRPr="00260D07" w:rsidR="675AA67F" w:rsidP="675AA67F" w:rsidRDefault="675AA67F" w14:paraId="0E49988D" w14:textId="3178847E">
      <w:pPr>
        <w:tabs>
          <w:tab w:val="left" w:pos="426"/>
        </w:tabs>
        <w:spacing w:after="0"/>
        <w:ind w:firstLine="142"/>
        <w:jc w:val="both"/>
        <w:rPr>
          <w:rFonts w:cs="Calibri Light" w:asciiTheme="majorHAnsi" w:hAnsiTheme="majorHAnsi"/>
          <w:sz w:val="24"/>
          <w:szCs w:val="24"/>
        </w:rPr>
      </w:pPr>
    </w:p>
    <w:p w:rsidRPr="00260D07" w:rsidR="675AA67F" w:rsidP="675AA67F" w:rsidRDefault="675AA67F" w14:paraId="10866A56" w14:textId="4A922138">
      <w:pPr>
        <w:tabs>
          <w:tab w:val="left" w:pos="426"/>
        </w:tabs>
        <w:spacing w:after="0"/>
        <w:ind w:firstLine="142"/>
        <w:jc w:val="both"/>
        <w:rPr>
          <w:rFonts w:cs="Calibri Light" w:asciiTheme="majorHAnsi" w:hAnsiTheme="majorHAnsi"/>
          <w:sz w:val="24"/>
          <w:szCs w:val="24"/>
        </w:rPr>
      </w:pPr>
    </w:p>
    <w:p w:rsidRPr="00260D07" w:rsidR="00183B8D" w:rsidP="00BA0897" w:rsidRDefault="00183B8D" w14:paraId="4D9E48AA" w14:textId="77777777">
      <w:pPr>
        <w:tabs>
          <w:tab w:val="left" w:pos="426"/>
          <w:tab w:val="left" w:pos="4678"/>
        </w:tabs>
        <w:spacing w:after="0"/>
        <w:ind w:firstLine="142"/>
        <w:jc w:val="both"/>
        <w:rPr>
          <w:rFonts w:cs="Calibri Light" w:asciiTheme="majorHAnsi" w:hAnsiTheme="majorHAnsi"/>
          <w:sz w:val="24"/>
          <w:szCs w:val="24"/>
        </w:rPr>
      </w:pPr>
      <w:r w:rsidRPr="00260D07">
        <w:rPr>
          <w:rFonts w:cs="Calibri Light" w:asciiTheme="majorHAnsi" w:hAnsiTheme="majorHAnsi"/>
          <w:sz w:val="24"/>
          <w:szCs w:val="24"/>
        </w:rPr>
        <w:t xml:space="preserve">                                                                            ………………………………………..</w:t>
      </w:r>
    </w:p>
    <w:p w:rsidRPr="00260D07" w:rsidR="00183B8D" w:rsidP="00183B8D" w:rsidRDefault="00183B8D" w14:paraId="4C5692F9" w14:textId="30D489CA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  <w:r w:rsidRPr="00260D07">
        <w:rPr>
          <w:rFonts w:cs="Calibri Light" w:asciiTheme="majorHAnsi" w:hAnsiTheme="majorHAnsi"/>
          <w:i/>
          <w:iCs/>
          <w:sz w:val="24"/>
          <w:szCs w:val="24"/>
        </w:rPr>
        <w:t xml:space="preserve">                                                                      (imię i nazwisko upoważnionego przedstawiciela wykonawcy)</w:t>
      </w:r>
    </w:p>
    <w:p w:rsidRPr="00260D07" w:rsidR="00260D07" w:rsidP="00183B8D" w:rsidRDefault="00260D07" w14:paraId="64B6CB7E" w14:textId="53A99B0E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</w:p>
    <w:p w:rsidRPr="00260D07" w:rsidR="00260D07" w:rsidP="00183B8D" w:rsidRDefault="00260D07" w14:paraId="2CAE52B6" w14:textId="36A7D5CD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</w:p>
    <w:p w:rsidRPr="00260D07" w:rsidR="00260D07" w:rsidP="00183B8D" w:rsidRDefault="00260D07" w14:paraId="5FC1F076" w14:textId="2E32DAA6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</w:p>
    <w:p w:rsidRPr="00260D07" w:rsidR="00260D07" w:rsidP="00183B8D" w:rsidRDefault="00260D07" w14:paraId="6FFAEED7" w14:textId="08A99476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</w:p>
    <w:p w:rsidRPr="00260D07" w:rsidR="00260D07" w:rsidP="00183B8D" w:rsidRDefault="00260D07" w14:paraId="6CB12B23" w14:textId="63D0C75D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</w:p>
    <w:p w:rsidRPr="00260D07" w:rsidR="00260D07" w:rsidP="00183B8D" w:rsidRDefault="00260D07" w14:paraId="5B7D191E" w14:textId="69398809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</w:p>
    <w:p w:rsidRPr="00260D07" w:rsidR="00260D07" w:rsidP="00183B8D" w:rsidRDefault="00260D07" w14:paraId="5F24AFF0" w14:textId="1D7E6EE5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</w:p>
    <w:p w:rsidRPr="00260D07" w:rsidR="00260D07" w:rsidP="00183B8D" w:rsidRDefault="00260D07" w14:paraId="1670FF77" w14:textId="08053B85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</w:p>
    <w:p w:rsidRPr="00260D07" w:rsidR="00260D07" w:rsidP="00183B8D" w:rsidRDefault="00260D07" w14:paraId="4BC91523" w14:textId="7C3CC5EA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</w:p>
    <w:p w:rsidRPr="00260D07" w:rsidR="00260D07" w:rsidP="00183B8D" w:rsidRDefault="00260D07" w14:paraId="428198EB" w14:textId="00D45368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</w:p>
    <w:p w:rsidR="00260D07" w:rsidP="00260D07" w:rsidRDefault="00260D07" w14:paraId="425BFCDF" w14:textId="77777777">
      <w:pPr>
        <w:pStyle w:val="NormalnyWeb"/>
        <w:spacing w:before="0" w:after="0"/>
        <w:rPr>
          <w:rFonts w:asciiTheme="majorHAnsi" w:hAnsiTheme="majorHAnsi"/>
          <w:i/>
        </w:rPr>
      </w:pPr>
    </w:p>
    <w:p w:rsidR="00260D07" w:rsidP="00260D07" w:rsidRDefault="00260D07" w14:paraId="23D0C78C" w14:textId="77777777">
      <w:pPr>
        <w:pStyle w:val="NormalnyWeb"/>
        <w:spacing w:before="0" w:after="0"/>
        <w:rPr>
          <w:rFonts w:asciiTheme="majorHAnsi" w:hAnsiTheme="majorHAnsi"/>
          <w:i/>
          <w:sz w:val="22"/>
          <w:szCs w:val="22"/>
        </w:rPr>
      </w:pPr>
    </w:p>
    <w:p w:rsidRPr="00260D07" w:rsidR="00260D07" w:rsidP="00260D07" w:rsidRDefault="00260D07" w14:paraId="15EE1D9B" w14:textId="41574C13">
      <w:pPr>
        <w:pStyle w:val="NormalnyWeb"/>
        <w:spacing w:before="0" w:after="0"/>
        <w:rPr>
          <w:rFonts w:asciiTheme="majorHAnsi" w:hAnsiTheme="majorHAnsi" w:cstheme="majorHAnsi"/>
          <w:i/>
          <w:iCs/>
          <w:sz w:val="22"/>
          <w:szCs w:val="22"/>
        </w:rPr>
      </w:pPr>
      <w:r w:rsidRPr="00260D07">
        <w:rPr>
          <w:rFonts w:asciiTheme="majorHAnsi" w:hAnsiTheme="majorHAnsi"/>
          <w:i/>
          <w:sz w:val="22"/>
          <w:szCs w:val="22"/>
        </w:rPr>
        <w:lastRenderedPageBreak/>
        <w:t xml:space="preserve">Załącznik nr  2 do Zapytania Ofertowego </w:t>
      </w:r>
      <w:r w:rsidR="00811A4C">
        <w:rPr>
          <w:rFonts w:asciiTheme="majorHAnsi" w:hAnsiTheme="majorHAnsi" w:cstheme="majorHAnsi"/>
          <w:i/>
          <w:iCs/>
          <w:sz w:val="22"/>
          <w:szCs w:val="22"/>
        </w:rPr>
        <w:t>nr 7</w:t>
      </w:r>
      <w:r w:rsidRPr="00260D07">
        <w:rPr>
          <w:rFonts w:asciiTheme="majorHAnsi" w:hAnsiTheme="majorHAnsi" w:cstheme="majorHAnsi"/>
          <w:i/>
          <w:iCs/>
          <w:sz w:val="22"/>
          <w:szCs w:val="22"/>
        </w:rPr>
        <w:t>/KSOW/2023</w:t>
      </w:r>
    </w:p>
    <w:p w:rsidRPr="00260D07" w:rsidR="00260D07" w:rsidP="00260D07" w:rsidRDefault="00260D07" w14:paraId="1237E6F5" w14:textId="05A3F231">
      <w:pPr>
        <w:pStyle w:val="Bezodstpw"/>
        <w:spacing w:line="276" w:lineRule="auto"/>
        <w:rPr>
          <w:rFonts w:asciiTheme="majorHAnsi" w:hAnsiTheme="majorHAnsi"/>
          <w:b/>
        </w:rPr>
      </w:pPr>
    </w:p>
    <w:p w:rsidRPr="00260D07" w:rsidR="00260D07" w:rsidP="00260D07" w:rsidRDefault="00260D07" w14:paraId="7D8EE337" w14:textId="77777777">
      <w:pPr>
        <w:pStyle w:val="Bezodstpw"/>
        <w:spacing w:line="276" w:lineRule="auto"/>
        <w:jc w:val="center"/>
        <w:rPr>
          <w:rFonts w:asciiTheme="majorHAnsi" w:hAnsiTheme="majorHAnsi"/>
          <w:b/>
        </w:rPr>
      </w:pPr>
    </w:p>
    <w:p w:rsidRPr="00260D07" w:rsidR="00260D07" w:rsidP="00260D07" w:rsidRDefault="00260D07" w14:paraId="1BFB45AF" w14:textId="131B1D18">
      <w:pPr>
        <w:pStyle w:val="Bezodstpw"/>
        <w:spacing w:line="276" w:lineRule="auto"/>
        <w:jc w:val="center"/>
        <w:rPr>
          <w:rFonts w:asciiTheme="majorHAnsi" w:hAnsiTheme="majorHAnsi"/>
          <w:b/>
        </w:rPr>
      </w:pPr>
      <w:r w:rsidRPr="00260D07">
        <w:rPr>
          <w:rFonts w:asciiTheme="majorHAnsi" w:hAnsiTheme="majorHAnsi"/>
          <w:b/>
        </w:rPr>
        <w:t>Oświadczenie o braku powiązań</w:t>
      </w:r>
    </w:p>
    <w:p w:rsidRPr="00260D07" w:rsidR="00260D07" w:rsidP="00260D07" w:rsidRDefault="00260D07" w14:paraId="11AD156E" w14:textId="6AF28C36">
      <w:pPr>
        <w:rPr>
          <w:rFonts w:asciiTheme="majorHAnsi" w:hAnsiTheme="majorHAnsi"/>
        </w:rPr>
      </w:pPr>
    </w:p>
    <w:p w:rsidRPr="00260D07" w:rsidR="00260D07" w:rsidP="00260D07" w:rsidRDefault="00260D07" w14:paraId="75F9E9B4" w14:textId="77777777">
      <w:pPr>
        <w:rPr>
          <w:rFonts w:asciiTheme="majorHAnsi" w:hAnsiTheme="majorHAnsi"/>
        </w:rPr>
      </w:pPr>
    </w:p>
    <w:p w:rsidRPr="00260D07" w:rsidR="00260D07" w:rsidP="00260D07" w:rsidRDefault="00260D07" w14:paraId="381BE20C" w14:textId="77777777">
      <w:pPr>
        <w:rPr>
          <w:rFonts w:asciiTheme="majorHAnsi" w:hAnsiTheme="majorHAnsi"/>
        </w:rPr>
      </w:pPr>
      <w:r w:rsidRPr="00260D07">
        <w:rPr>
          <w:rFonts w:asciiTheme="majorHAnsi" w:hAnsiTheme="majorHAnsi"/>
        </w:rPr>
        <w:t>………………………………………………….</w:t>
      </w:r>
    </w:p>
    <w:p w:rsidRPr="00260D07" w:rsidR="00260D07" w:rsidP="00260D07" w:rsidRDefault="00260D07" w14:paraId="20BBABF8" w14:textId="77777777">
      <w:pPr>
        <w:pStyle w:val="Tekstpodstawowy"/>
        <w:spacing w:line="276" w:lineRule="auto"/>
        <w:rPr>
          <w:rFonts w:asciiTheme="majorHAnsi" w:hAnsiTheme="majorHAnsi"/>
          <w:i/>
          <w:sz w:val="18"/>
          <w:lang w:val="pl-PL"/>
        </w:rPr>
      </w:pPr>
      <w:r w:rsidRPr="00260D07">
        <w:rPr>
          <w:rFonts w:asciiTheme="majorHAnsi" w:hAnsiTheme="majorHAnsi"/>
          <w:i/>
          <w:sz w:val="18"/>
          <w:lang w:val="pl-PL"/>
        </w:rPr>
        <w:t>Dane Wykonawcy / Pieczęć Wykonawcy (o ile posiada)</w:t>
      </w:r>
    </w:p>
    <w:p w:rsidRPr="00260D07" w:rsidR="00260D07" w:rsidP="00260D07" w:rsidRDefault="00260D07" w14:paraId="5AC1191E" w14:textId="77777777">
      <w:pPr>
        <w:pStyle w:val="Tekstpodstawowy"/>
        <w:spacing w:line="276" w:lineRule="auto"/>
        <w:rPr>
          <w:rFonts w:asciiTheme="majorHAnsi" w:hAnsiTheme="majorHAnsi"/>
          <w:i/>
          <w:sz w:val="18"/>
          <w:lang w:val="pl-PL"/>
        </w:rPr>
      </w:pPr>
    </w:p>
    <w:p w:rsidRPr="00260D07" w:rsidR="00260D07" w:rsidP="00260D07" w:rsidRDefault="00260D07" w14:paraId="3CED6D70" w14:textId="77777777">
      <w:pPr>
        <w:jc w:val="center"/>
        <w:rPr>
          <w:rFonts w:asciiTheme="majorHAnsi" w:hAnsiTheme="majorHAnsi"/>
          <w:b/>
        </w:rPr>
      </w:pPr>
    </w:p>
    <w:p w:rsidRPr="00260D07" w:rsidR="00260D07" w:rsidP="00260D07" w:rsidRDefault="00260D07" w14:paraId="7B8C3DD9" w14:textId="77777777">
      <w:pPr>
        <w:jc w:val="center"/>
        <w:rPr>
          <w:rFonts w:asciiTheme="majorHAnsi" w:hAnsiTheme="majorHAnsi"/>
          <w:b/>
        </w:rPr>
      </w:pPr>
      <w:r w:rsidRPr="00260D07">
        <w:rPr>
          <w:rFonts w:asciiTheme="majorHAnsi" w:hAnsiTheme="majorHAnsi"/>
          <w:b/>
        </w:rPr>
        <w:t xml:space="preserve">OŚWIADCZENIE O BRAKU POWIĄZAŃ KAPITAŁOWYCH LUB OSOBOWYCH </w:t>
      </w:r>
    </w:p>
    <w:p w:rsidRPr="00260D07" w:rsidR="00260D07" w:rsidP="00260D07" w:rsidRDefault="00260D07" w14:paraId="4E2D97B5" w14:textId="77777777">
      <w:pPr>
        <w:pStyle w:val="Tekstpodstawowy"/>
        <w:spacing w:line="276" w:lineRule="auto"/>
        <w:jc w:val="both"/>
        <w:rPr>
          <w:rFonts w:asciiTheme="majorHAnsi" w:hAnsiTheme="majorHAnsi"/>
          <w:sz w:val="22"/>
          <w:szCs w:val="22"/>
          <w:lang w:val="pl-PL"/>
        </w:rPr>
      </w:pPr>
      <w:r w:rsidRPr="00260D07">
        <w:rPr>
          <w:rFonts w:asciiTheme="majorHAnsi" w:hAnsiTheme="majorHAnsi"/>
          <w:sz w:val="22"/>
          <w:szCs w:val="22"/>
          <w:lang w:val="pl-PL"/>
        </w:rPr>
        <w:t xml:space="preserve">Ja niżej podpisany/a, …………….………………………..………………………………………..…… reprezentujący/a: </w:t>
      </w:r>
    </w:p>
    <w:p w:rsidRPr="00260D07" w:rsidR="00260D07" w:rsidP="00260D07" w:rsidRDefault="00260D07" w14:paraId="4621C78E" w14:textId="77777777">
      <w:pPr>
        <w:pStyle w:val="Tekstpodstawowy"/>
        <w:spacing w:after="0" w:line="276" w:lineRule="auto"/>
        <w:jc w:val="both"/>
        <w:rPr>
          <w:rFonts w:asciiTheme="majorHAnsi" w:hAnsiTheme="majorHAnsi"/>
          <w:sz w:val="22"/>
          <w:szCs w:val="22"/>
          <w:lang w:val="pl-PL"/>
        </w:rPr>
      </w:pPr>
      <w:r w:rsidRPr="00260D07">
        <w:rPr>
          <w:rFonts w:asciiTheme="majorHAnsi" w:hAnsiTheme="majorHAnsi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 </w:t>
      </w:r>
      <w:r w:rsidRPr="00260D07">
        <w:rPr>
          <w:rFonts w:asciiTheme="majorHAnsi" w:hAnsiTheme="majorHAnsi"/>
          <w:b/>
          <w:sz w:val="22"/>
          <w:szCs w:val="22"/>
          <w:lang w:val="pl-PL"/>
        </w:rPr>
        <w:t xml:space="preserve">oświadczam, że nie jestem powiązany/a osobowo lub kapitałowo z Zamawiającym, </w:t>
      </w:r>
      <w:r w:rsidRPr="00260D07">
        <w:rPr>
          <w:rFonts w:asciiTheme="majorHAnsi" w:hAnsiTheme="majorHAnsi"/>
          <w:sz w:val="22"/>
          <w:szCs w:val="22"/>
          <w:lang w:val="pl-PL"/>
        </w:rPr>
        <w:t xml:space="preserve">tj. </w:t>
      </w:r>
    </w:p>
    <w:p w:rsidRPr="00260D07" w:rsidR="00260D07" w:rsidP="00260D07" w:rsidRDefault="00260D07" w14:paraId="18F17365" w14:textId="77777777">
      <w:pPr>
        <w:pStyle w:val="Tekstpodstawowy"/>
        <w:spacing w:after="0" w:line="276" w:lineRule="auto"/>
        <w:jc w:val="both"/>
        <w:rPr>
          <w:rFonts w:asciiTheme="majorHAnsi" w:hAnsiTheme="majorHAnsi"/>
          <w:b/>
          <w:bCs/>
          <w:sz w:val="22"/>
          <w:szCs w:val="22"/>
          <w:lang w:val="pl-PL"/>
        </w:rPr>
      </w:pPr>
      <w:r w:rsidRPr="00260D07">
        <w:rPr>
          <w:rFonts w:asciiTheme="majorHAnsi" w:hAnsiTheme="majorHAnsi"/>
          <w:b/>
          <w:bCs/>
          <w:sz w:val="22"/>
          <w:szCs w:val="22"/>
          <w:lang w:val="pl-PL"/>
        </w:rPr>
        <w:t>Fundacją na rzecz Rozwoju Polskiego Rolnictwa</w:t>
      </w:r>
    </w:p>
    <w:p w:rsidRPr="00260D07" w:rsidR="00260D07" w:rsidP="00260D07" w:rsidRDefault="00260D07" w14:paraId="01E4B73F" w14:textId="77777777">
      <w:pPr>
        <w:pStyle w:val="Tekstpodstawowy"/>
        <w:spacing w:after="0" w:line="276" w:lineRule="auto"/>
        <w:jc w:val="both"/>
        <w:rPr>
          <w:rFonts w:asciiTheme="majorHAnsi" w:hAnsiTheme="majorHAnsi"/>
          <w:sz w:val="22"/>
          <w:szCs w:val="22"/>
          <w:lang w:val="pl-PL"/>
        </w:rPr>
      </w:pPr>
    </w:p>
    <w:p w:rsidRPr="00260D07" w:rsidR="00260D07" w:rsidP="00260D07" w:rsidRDefault="00260D07" w14:paraId="3E569F4A" w14:textId="77777777">
      <w:pPr>
        <w:pStyle w:val="Tekstpodstawowy"/>
        <w:spacing w:after="0" w:line="276" w:lineRule="auto"/>
        <w:jc w:val="both"/>
        <w:rPr>
          <w:rFonts w:asciiTheme="majorHAnsi" w:hAnsiTheme="majorHAnsi"/>
          <w:sz w:val="22"/>
          <w:szCs w:val="22"/>
          <w:lang w:val="pl-PL"/>
        </w:rPr>
      </w:pPr>
      <w:r w:rsidRPr="00260D07">
        <w:rPr>
          <w:rFonts w:asciiTheme="majorHAnsi" w:hAnsiTheme="majorHAnsi"/>
          <w:sz w:val="22"/>
          <w:szCs w:val="22"/>
          <w:lang w:val="pl-PL"/>
        </w:rPr>
        <w:t>Przez powiązania osobowe lub kapitałowe Wykonawcy rozumie się wzajemne powiązania pomiędzy Zamawiającym lub osobami upoważnionymi do zaciągania zobowiązań w imieniu Zamawiającego lub osobami wykonującymi w imieniu Zamawiającego czynności związane z przygotowaniem i przeprowadzeniem procedury wyboru Wykonawcy, a Wykonawcą, polegające w szczególności na:</w:t>
      </w:r>
    </w:p>
    <w:p w:rsidRPr="00260D07" w:rsidR="00260D07" w:rsidP="00236B3A" w:rsidRDefault="00260D07" w14:paraId="1C29A497" w14:textId="77777777">
      <w:pPr>
        <w:pStyle w:val="Lista2"/>
        <w:numPr>
          <w:ilvl w:val="0"/>
          <w:numId w:val="4"/>
        </w:numPr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260D07">
        <w:rPr>
          <w:rFonts w:asciiTheme="majorHAnsi" w:hAnsiTheme="majorHAnsi"/>
          <w:sz w:val="22"/>
          <w:szCs w:val="22"/>
        </w:rPr>
        <w:t>uczestniczeniu w spółce jako wspólnik spółki cywilnej lub spółki osobowej;</w:t>
      </w:r>
    </w:p>
    <w:p w:rsidRPr="00260D07" w:rsidR="00260D07" w:rsidP="00236B3A" w:rsidRDefault="00260D07" w14:paraId="049C0302" w14:textId="77777777">
      <w:pPr>
        <w:pStyle w:val="Lista2"/>
        <w:numPr>
          <w:ilvl w:val="0"/>
          <w:numId w:val="4"/>
        </w:numPr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260D07">
        <w:rPr>
          <w:rFonts w:asciiTheme="majorHAnsi" w:hAnsiTheme="majorHAnsi"/>
          <w:sz w:val="22"/>
          <w:szCs w:val="22"/>
        </w:rPr>
        <w:t>posiadaniu co najmniej 10% udziałów lub akcji;</w:t>
      </w:r>
    </w:p>
    <w:p w:rsidRPr="00260D07" w:rsidR="00260D07" w:rsidP="00236B3A" w:rsidRDefault="00260D07" w14:paraId="702C2882" w14:textId="77777777">
      <w:pPr>
        <w:pStyle w:val="Lista2"/>
        <w:numPr>
          <w:ilvl w:val="0"/>
          <w:numId w:val="4"/>
        </w:numPr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260D07">
        <w:rPr>
          <w:rFonts w:asciiTheme="majorHAnsi" w:hAnsiTheme="majorHAnsi"/>
          <w:sz w:val="22"/>
          <w:szCs w:val="22"/>
        </w:rPr>
        <w:t>pełnieniu funkcji członka organu nadzorczego lub zarządzającego, prokurenta, pełnomocnika;</w:t>
      </w:r>
    </w:p>
    <w:p w:rsidRPr="00260D07" w:rsidR="00260D07" w:rsidP="00236B3A" w:rsidRDefault="00260D07" w14:paraId="691AF9B0" w14:textId="77777777">
      <w:pPr>
        <w:pStyle w:val="Lista2"/>
        <w:numPr>
          <w:ilvl w:val="0"/>
          <w:numId w:val="4"/>
        </w:numPr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260D07">
        <w:rPr>
          <w:rFonts w:asciiTheme="majorHAnsi" w:hAnsiTheme="majorHAnsi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Pr="00260D07" w:rsidR="00260D07" w:rsidP="00236B3A" w:rsidRDefault="00260D07" w14:paraId="4AE9B585" w14:textId="77777777">
      <w:pPr>
        <w:pStyle w:val="Lista2"/>
        <w:numPr>
          <w:ilvl w:val="0"/>
          <w:numId w:val="4"/>
        </w:numPr>
        <w:spacing w:line="276" w:lineRule="auto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260D07">
        <w:rPr>
          <w:rFonts w:asciiTheme="majorHAnsi" w:hAnsiTheme="majorHAnsi"/>
          <w:sz w:val="22"/>
          <w:szCs w:val="22"/>
        </w:rPr>
        <w:t>pozostawaniu w stosunku zatrudnienia lub ciągłym stosunku cywilnoprawnym lub gospodarczym.</w:t>
      </w:r>
    </w:p>
    <w:p w:rsidRPr="00260D07" w:rsidR="00260D07" w:rsidP="00260D07" w:rsidRDefault="00260D07" w14:paraId="02E58E54" w14:textId="0F87826C">
      <w:pPr>
        <w:pStyle w:val="Tekstpodstawowy"/>
        <w:spacing w:line="276" w:lineRule="auto"/>
        <w:ind w:firstLine="708"/>
        <w:rPr>
          <w:rFonts w:asciiTheme="majorHAnsi" w:hAnsiTheme="majorHAnsi"/>
          <w:sz w:val="22"/>
          <w:szCs w:val="22"/>
          <w:lang w:val="pl-PL"/>
        </w:rPr>
      </w:pPr>
      <w:r w:rsidRPr="00260D07">
        <w:rPr>
          <w:rFonts w:asciiTheme="majorHAnsi" w:hAnsiTheme="majorHAnsi"/>
          <w:sz w:val="22"/>
          <w:szCs w:val="22"/>
          <w:lang w:val="pl-PL"/>
        </w:rPr>
        <w:t xml:space="preserve">                                        </w:t>
      </w:r>
    </w:p>
    <w:p w:rsidRPr="00260D07" w:rsidR="00260D07" w:rsidP="00260D07" w:rsidRDefault="00260D07" w14:paraId="5CA32F97" w14:textId="77777777">
      <w:pPr>
        <w:pStyle w:val="Tekstpodstawowy"/>
        <w:spacing w:line="276" w:lineRule="auto"/>
        <w:ind w:firstLine="708"/>
        <w:rPr>
          <w:rFonts w:asciiTheme="majorHAnsi" w:hAnsiTheme="majorHAnsi"/>
          <w:sz w:val="22"/>
          <w:szCs w:val="22"/>
          <w:lang w:val="pl-PL"/>
        </w:rPr>
      </w:pPr>
    </w:p>
    <w:p w:rsidRPr="00260D07" w:rsidR="00260D07" w:rsidP="00260D07" w:rsidRDefault="00260D07" w14:paraId="3B91EC48" w14:textId="77777777">
      <w:pPr>
        <w:pStyle w:val="Tekstpodstawowy"/>
        <w:spacing w:line="276" w:lineRule="auto"/>
        <w:ind w:firstLine="708"/>
        <w:jc w:val="right"/>
        <w:rPr>
          <w:rFonts w:asciiTheme="majorHAnsi" w:hAnsiTheme="majorHAnsi"/>
          <w:sz w:val="22"/>
          <w:szCs w:val="22"/>
          <w:lang w:val="pl-PL"/>
        </w:rPr>
      </w:pPr>
      <w:r w:rsidRPr="00260D07">
        <w:rPr>
          <w:rFonts w:asciiTheme="majorHAnsi" w:hAnsiTheme="majorHAnsi"/>
          <w:sz w:val="22"/>
          <w:szCs w:val="22"/>
          <w:lang w:val="pl-PL"/>
        </w:rPr>
        <w:tab/>
      </w:r>
      <w:r w:rsidRPr="00260D07">
        <w:rPr>
          <w:rFonts w:asciiTheme="majorHAnsi" w:hAnsiTheme="majorHAnsi"/>
          <w:sz w:val="22"/>
          <w:szCs w:val="22"/>
          <w:lang w:val="pl-PL"/>
        </w:rPr>
        <w:t xml:space="preserve">                            …………………………..</w:t>
      </w:r>
    </w:p>
    <w:p w:rsidRPr="00260D07" w:rsidR="00260D07" w:rsidP="00260D07" w:rsidRDefault="00260D07" w14:paraId="0532B239" w14:textId="77777777">
      <w:pPr>
        <w:pStyle w:val="Tekstpodstawowy"/>
        <w:spacing w:line="276" w:lineRule="auto"/>
        <w:ind w:firstLine="708"/>
        <w:jc w:val="right"/>
        <w:rPr>
          <w:rFonts w:asciiTheme="majorHAnsi" w:hAnsiTheme="majorHAnsi"/>
          <w:i/>
          <w:iCs/>
          <w:sz w:val="22"/>
          <w:szCs w:val="22"/>
          <w:lang w:val="pl-PL"/>
        </w:rPr>
      </w:pPr>
      <w:r w:rsidRPr="00260D07">
        <w:rPr>
          <w:rFonts w:asciiTheme="majorHAnsi" w:hAnsiTheme="majorHAnsi"/>
          <w:sz w:val="22"/>
          <w:szCs w:val="22"/>
          <w:lang w:val="pl-PL"/>
        </w:rPr>
        <w:tab/>
      </w:r>
      <w:r w:rsidRPr="00260D07">
        <w:rPr>
          <w:rFonts w:asciiTheme="majorHAnsi" w:hAnsiTheme="majorHAnsi"/>
          <w:sz w:val="22"/>
          <w:szCs w:val="22"/>
          <w:lang w:val="pl-PL"/>
        </w:rPr>
        <w:tab/>
      </w:r>
      <w:r w:rsidRPr="00260D07">
        <w:rPr>
          <w:rFonts w:asciiTheme="majorHAnsi" w:hAnsiTheme="majorHAnsi"/>
          <w:i/>
          <w:iCs/>
          <w:sz w:val="22"/>
          <w:szCs w:val="22"/>
          <w:lang w:val="pl-PL"/>
        </w:rPr>
        <w:t>(miejscowość, data)</w:t>
      </w:r>
      <w:r w:rsidRPr="00260D07">
        <w:rPr>
          <w:rFonts w:asciiTheme="majorHAnsi" w:hAnsiTheme="majorHAnsi"/>
          <w:i/>
          <w:iCs/>
          <w:sz w:val="22"/>
          <w:szCs w:val="22"/>
          <w:lang w:val="pl-PL"/>
        </w:rPr>
        <w:tab/>
      </w:r>
      <w:r w:rsidRPr="00260D07">
        <w:rPr>
          <w:rFonts w:asciiTheme="majorHAnsi" w:hAnsiTheme="majorHAnsi"/>
          <w:i/>
          <w:iCs/>
          <w:sz w:val="22"/>
          <w:szCs w:val="22"/>
          <w:lang w:val="pl-PL"/>
        </w:rPr>
        <w:tab/>
      </w:r>
      <w:r w:rsidRPr="00260D07">
        <w:rPr>
          <w:rFonts w:asciiTheme="majorHAnsi" w:hAnsiTheme="majorHAnsi"/>
          <w:i/>
          <w:iCs/>
          <w:sz w:val="22"/>
          <w:szCs w:val="22"/>
          <w:lang w:val="pl-PL"/>
        </w:rPr>
        <w:tab/>
      </w:r>
      <w:r w:rsidRPr="00260D07">
        <w:rPr>
          <w:rFonts w:asciiTheme="majorHAnsi" w:hAnsiTheme="majorHAnsi"/>
          <w:i/>
          <w:iCs/>
          <w:sz w:val="22"/>
          <w:szCs w:val="22"/>
          <w:lang w:val="pl-PL"/>
        </w:rPr>
        <w:tab/>
      </w:r>
    </w:p>
    <w:p w:rsidRPr="00260D07" w:rsidR="00260D07" w:rsidP="00260D07" w:rsidRDefault="00260D07" w14:paraId="6A22DA24" w14:textId="77777777">
      <w:pPr>
        <w:pStyle w:val="Tekstpodstawowy"/>
        <w:spacing w:line="276" w:lineRule="auto"/>
        <w:ind w:firstLine="708"/>
        <w:jc w:val="right"/>
        <w:rPr>
          <w:rFonts w:asciiTheme="majorHAnsi" w:hAnsiTheme="majorHAnsi"/>
          <w:i/>
          <w:iCs/>
          <w:sz w:val="22"/>
          <w:szCs w:val="22"/>
          <w:lang w:val="pl-PL"/>
        </w:rPr>
      </w:pPr>
    </w:p>
    <w:p w:rsidRPr="00260D07" w:rsidR="00260D07" w:rsidP="00260D07" w:rsidRDefault="00260D07" w14:paraId="68224FBC" w14:textId="04EBEE55">
      <w:pPr>
        <w:pStyle w:val="Tekstpodstawowy"/>
        <w:spacing w:line="276" w:lineRule="auto"/>
        <w:ind w:firstLine="708"/>
        <w:jc w:val="right"/>
        <w:rPr>
          <w:rFonts w:asciiTheme="majorHAnsi" w:hAnsiTheme="majorHAnsi"/>
          <w:i/>
          <w:iCs/>
          <w:sz w:val="22"/>
          <w:szCs w:val="22"/>
          <w:lang w:val="pl-PL"/>
        </w:rPr>
      </w:pPr>
      <w:r w:rsidRPr="00260D07">
        <w:rPr>
          <w:rFonts w:asciiTheme="majorHAnsi" w:hAnsiTheme="majorHAnsi"/>
          <w:i/>
          <w:iCs/>
          <w:sz w:val="22"/>
          <w:szCs w:val="22"/>
          <w:lang w:val="pl-PL"/>
        </w:rPr>
        <w:tab/>
      </w:r>
    </w:p>
    <w:p w:rsidRPr="00260D07" w:rsidR="00260D07" w:rsidP="00260D07" w:rsidRDefault="00260D07" w14:paraId="0759DE61" w14:textId="77777777">
      <w:pPr>
        <w:jc w:val="right"/>
        <w:rPr>
          <w:rFonts w:asciiTheme="majorHAnsi" w:hAnsiTheme="majorHAnsi"/>
        </w:rPr>
      </w:pPr>
      <w:r w:rsidRPr="00260D07">
        <w:rPr>
          <w:rFonts w:asciiTheme="majorHAnsi" w:hAnsiTheme="majorHAnsi"/>
        </w:rPr>
        <w:t>………………………………………………</w:t>
      </w:r>
    </w:p>
    <w:p w:rsidRPr="00260D07" w:rsidR="00260D07" w:rsidP="00260D07" w:rsidRDefault="00260D07" w14:paraId="1DB4E51D" w14:textId="77777777">
      <w:pPr>
        <w:jc w:val="right"/>
        <w:rPr>
          <w:rFonts w:asciiTheme="majorHAnsi" w:hAnsiTheme="majorHAnsi"/>
          <w:i/>
        </w:rPr>
      </w:pPr>
      <w:r w:rsidRPr="00260D07">
        <w:rPr>
          <w:rFonts w:asciiTheme="majorHAnsi" w:hAnsiTheme="majorHAnsi"/>
          <w:i/>
        </w:rPr>
        <w:t xml:space="preserve">(Wykonawca lub osoba działająca </w:t>
      </w:r>
      <w:r w:rsidRPr="00260D07">
        <w:rPr>
          <w:rFonts w:asciiTheme="majorHAnsi" w:hAnsiTheme="majorHAnsi"/>
          <w:i/>
        </w:rPr>
        <w:br/>
      </w:r>
      <w:r w:rsidRPr="00260D07">
        <w:rPr>
          <w:rFonts w:asciiTheme="majorHAnsi" w:hAnsiTheme="majorHAnsi"/>
          <w:i/>
        </w:rPr>
        <w:t>w imieniu Wykonawcy)</w:t>
      </w:r>
    </w:p>
    <w:p w:rsidRPr="00260D07" w:rsidR="00260D07" w:rsidP="00260D07" w:rsidRDefault="00260D07" w14:paraId="3FC65404" w14:textId="77777777">
      <w:pPr>
        <w:rPr>
          <w:rFonts w:asciiTheme="majorHAnsi" w:hAnsiTheme="majorHAnsi"/>
        </w:rPr>
      </w:pPr>
    </w:p>
    <w:p w:rsidRPr="00260D07" w:rsidR="00260D07" w:rsidP="00260D07" w:rsidRDefault="00260D07" w14:paraId="5385E37C" w14:textId="61E78C75">
      <w:pPr>
        <w:tabs>
          <w:tab w:val="left" w:pos="3480"/>
        </w:tabs>
        <w:rPr>
          <w:rFonts w:asciiTheme="majorHAnsi" w:hAnsiTheme="majorHAnsi"/>
        </w:rPr>
      </w:pPr>
      <w:r w:rsidRPr="00260D07">
        <w:rPr>
          <w:rFonts w:asciiTheme="majorHAnsi" w:hAnsiTheme="majorHAnsi"/>
        </w:rPr>
        <w:t>Załącznik nr</w:t>
      </w:r>
      <w:r w:rsidR="00811A4C">
        <w:rPr>
          <w:rFonts w:asciiTheme="majorHAnsi" w:hAnsiTheme="majorHAnsi"/>
        </w:rPr>
        <w:t xml:space="preserve">  3 do Zapytania Ofertowego nr 7</w:t>
      </w:r>
      <w:r w:rsidRPr="00260D07">
        <w:rPr>
          <w:rFonts w:asciiTheme="majorHAnsi" w:hAnsiTheme="majorHAnsi"/>
        </w:rPr>
        <w:t>/KSOW/2023</w:t>
      </w:r>
    </w:p>
    <w:p w:rsidRPr="00260D07" w:rsidR="00260D07" w:rsidP="00260D07" w:rsidRDefault="00260D07" w14:paraId="6819D913" w14:textId="77777777">
      <w:pPr>
        <w:tabs>
          <w:tab w:val="left" w:pos="3480"/>
        </w:tabs>
        <w:rPr>
          <w:rFonts w:asciiTheme="majorHAnsi" w:hAnsiTheme="majorHAnsi"/>
          <w:b/>
        </w:rPr>
      </w:pPr>
    </w:p>
    <w:p w:rsidRPr="00260D07" w:rsidR="00260D07" w:rsidP="00260D07" w:rsidRDefault="00260D07" w14:paraId="5274DBEB" w14:textId="77777777">
      <w:pPr>
        <w:tabs>
          <w:tab w:val="left" w:pos="3480"/>
        </w:tabs>
        <w:jc w:val="center"/>
        <w:rPr>
          <w:rFonts w:asciiTheme="majorHAnsi" w:hAnsiTheme="majorHAnsi"/>
          <w:b/>
          <w:sz w:val="24"/>
          <w:szCs w:val="24"/>
        </w:rPr>
      </w:pPr>
      <w:r w:rsidRPr="00260D07">
        <w:rPr>
          <w:rFonts w:asciiTheme="majorHAnsi" w:hAnsiTheme="majorHAnsi"/>
          <w:b/>
          <w:sz w:val="24"/>
          <w:szCs w:val="24"/>
        </w:rPr>
        <w:t>OŚWIADCZENIE DOTYCZĄCE POSIADANEGO DOŚWIADCZENIA</w:t>
      </w:r>
    </w:p>
    <w:p w:rsidRPr="00260D07" w:rsidR="00260D07" w:rsidP="00260D07" w:rsidRDefault="00260D07" w14:paraId="6825B856" w14:textId="77777777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:rsidRPr="00260D07" w:rsidR="00260D07" w:rsidP="00260D07" w:rsidRDefault="00260D07" w14:paraId="0A1D9FA6" w14:textId="77777777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:rsidRPr="00260D07" w:rsidR="00260D07" w:rsidP="00260D07" w:rsidRDefault="00260D07" w14:paraId="2D826611" w14:textId="77777777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:rsidRPr="00260D07" w:rsidR="00260D07" w:rsidP="00260D07" w:rsidRDefault="00260D07" w14:paraId="7E926DF1" w14:textId="77777777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:rsidRPr="00260D07" w:rsidR="00260D07" w:rsidP="00260D07" w:rsidRDefault="00260D07" w14:paraId="5290B999" w14:textId="77777777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:rsidRPr="00260D07" w:rsidR="00260D07" w:rsidP="00260D07" w:rsidRDefault="00260D07" w14:paraId="152D16F3" w14:textId="77777777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:rsidRPr="00260D07" w:rsidR="00260D07" w:rsidP="00260D07" w:rsidRDefault="00260D07" w14:paraId="7DD61F1F" w14:textId="77777777">
      <w:pPr>
        <w:pStyle w:val="Lista2"/>
        <w:jc w:val="both"/>
        <w:rPr>
          <w:rFonts w:asciiTheme="majorHAnsi" w:hAnsiTheme="majorHAnsi"/>
          <w:b/>
        </w:rPr>
      </w:pPr>
      <w:r w:rsidRPr="00260D07">
        <w:rPr>
          <w:rFonts w:asciiTheme="majorHAnsi" w:hAnsiTheme="majorHAnsi"/>
          <w:b/>
        </w:rPr>
        <w:t>………………………………………………….</w:t>
      </w:r>
    </w:p>
    <w:p w:rsidRPr="00260D07" w:rsidR="00260D07" w:rsidP="00260D07" w:rsidRDefault="00260D07" w14:paraId="1A74E6F8" w14:textId="77777777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  <w:r w:rsidRPr="00260D07">
        <w:rPr>
          <w:rFonts w:asciiTheme="majorHAnsi" w:hAnsiTheme="majorHAnsi"/>
          <w:b/>
        </w:rPr>
        <w:t>Dane Wykonawcy / Pieczęć Wykonawcy (o ile posiada)</w:t>
      </w:r>
    </w:p>
    <w:p w:rsidRPr="00260D07" w:rsidR="00260D07" w:rsidP="00260D07" w:rsidRDefault="00260D07" w14:paraId="11CD7191" w14:textId="77777777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:rsidRPr="00260D07" w:rsidR="00260D07" w:rsidP="00260D07" w:rsidRDefault="00260D07" w14:paraId="118A875E" w14:textId="77777777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:rsidRPr="00260D07" w:rsidR="00260D07" w:rsidP="00260D07" w:rsidRDefault="00260D07" w14:paraId="0A77E3C3" w14:textId="77777777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:rsidRPr="00260D07" w:rsidR="00260D07" w:rsidP="00260D07" w:rsidRDefault="00260D07" w14:paraId="346975AD" w14:textId="77777777">
      <w:pPr>
        <w:pStyle w:val="Lista2"/>
        <w:spacing w:line="276" w:lineRule="auto"/>
        <w:ind w:left="0" w:firstLine="0"/>
        <w:jc w:val="both"/>
        <w:rPr>
          <w:rFonts w:asciiTheme="majorHAnsi" w:hAnsiTheme="majorHAnsi"/>
          <w:b/>
        </w:rPr>
      </w:pPr>
    </w:p>
    <w:p w:rsidRPr="00260D07" w:rsidR="00260D07" w:rsidP="00260D07" w:rsidRDefault="00260D07" w14:paraId="4CD42C6A" w14:textId="77777777">
      <w:pPr>
        <w:pStyle w:val="Lista2"/>
        <w:rPr>
          <w:rFonts w:asciiTheme="majorHAnsi" w:hAnsiTheme="majorHAnsi"/>
          <w:b/>
        </w:rPr>
      </w:pPr>
      <w:r w:rsidRPr="00260D07">
        <w:rPr>
          <w:rFonts w:asciiTheme="majorHAnsi" w:hAnsiTheme="majorHAnsi"/>
          <w:b/>
        </w:rPr>
        <w:t>Ja niżej podpisany/a …………….………………………..…………………….. reprezentujący/a:</w:t>
      </w:r>
    </w:p>
    <w:p w:rsidRPr="00260D07" w:rsidR="00260D07" w:rsidP="00260D07" w:rsidRDefault="00260D07" w14:paraId="02B8ABB0" w14:textId="77777777">
      <w:pPr>
        <w:pStyle w:val="Lista2"/>
        <w:rPr>
          <w:rFonts w:asciiTheme="majorHAnsi" w:hAnsiTheme="majorHAnsi"/>
          <w:b/>
        </w:rPr>
      </w:pPr>
    </w:p>
    <w:p w:rsidRPr="00260D07" w:rsidR="00260D07" w:rsidP="00260D07" w:rsidRDefault="00260D07" w14:paraId="019F35DD" w14:textId="77777777">
      <w:pPr>
        <w:pStyle w:val="Lista2"/>
        <w:rPr>
          <w:rFonts w:asciiTheme="majorHAnsi" w:hAnsiTheme="majorHAnsi"/>
          <w:b/>
        </w:rPr>
      </w:pPr>
      <w:r w:rsidRPr="00260D07">
        <w:rPr>
          <w:rFonts w:asciiTheme="majorHAnsi" w:hAnsiTheme="majorHAnsi"/>
          <w:b/>
        </w:rPr>
        <w:t>……………………………………………………………………………………………………………………………</w:t>
      </w:r>
    </w:p>
    <w:p w:rsidRPr="00260D07" w:rsidR="00260D07" w:rsidP="00260D07" w:rsidRDefault="00260D07" w14:paraId="53E2183B" w14:textId="77777777">
      <w:pPr>
        <w:pStyle w:val="Lista2"/>
        <w:jc w:val="both"/>
        <w:rPr>
          <w:rFonts w:asciiTheme="majorHAnsi" w:hAnsiTheme="majorHAnsi"/>
          <w:b/>
        </w:rPr>
      </w:pPr>
    </w:p>
    <w:p w:rsidRPr="00260D07" w:rsidR="00260D07" w:rsidP="00260D07" w:rsidRDefault="00260D07" w14:paraId="23C88212" w14:textId="77777777">
      <w:pPr>
        <w:pStyle w:val="Lista2"/>
        <w:spacing w:line="276" w:lineRule="auto"/>
        <w:ind w:left="0" w:firstLine="0"/>
        <w:jc w:val="both"/>
        <w:rPr>
          <w:rFonts w:asciiTheme="majorHAnsi" w:hAnsiTheme="majorHAnsi"/>
        </w:rPr>
      </w:pPr>
      <w:r w:rsidRPr="00260D07">
        <w:rPr>
          <w:rFonts w:asciiTheme="majorHAnsi" w:hAnsiTheme="majorHAnsi"/>
        </w:rPr>
        <w:t xml:space="preserve">Oświadczam, iż spełniam wszystkie warunki uczestnictwa i wykonania Zamówienia , jestem uprawniony/a do wykonywania wymaganej przedmiotem zamówienia działalności, posiadam niezbędne doświadczenie, dysponuję potencjałem ekonomicznym i technicznym i osobami zdolnymi do wykonywania zamówienia oraz znajduję się w sytuacji finansowej i ekonomicznej zapewniającej wykonanie zamówienia. </w:t>
      </w:r>
    </w:p>
    <w:p w:rsidRPr="00260D07" w:rsidR="00260D07" w:rsidP="00260D07" w:rsidRDefault="00260D07" w14:paraId="5E32AFD3" w14:textId="77777777">
      <w:pPr>
        <w:tabs>
          <w:tab w:val="left" w:pos="3480"/>
        </w:tabs>
        <w:jc w:val="center"/>
        <w:rPr>
          <w:rFonts w:asciiTheme="majorHAnsi" w:hAnsiTheme="majorHAnsi"/>
          <w:sz w:val="24"/>
          <w:szCs w:val="24"/>
        </w:rPr>
      </w:pPr>
    </w:p>
    <w:p w:rsidRPr="00260D07" w:rsidR="00260D07" w:rsidP="00260D07" w:rsidRDefault="00260D07" w14:paraId="59900FD6" w14:textId="77777777">
      <w:pPr>
        <w:tabs>
          <w:tab w:val="left" w:pos="3480"/>
        </w:tabs>
        <w:jc w:val="center"/>
        <w:rPr>
          <w:rFonts w:asciiTheme="majorHAnsi" w:hAnsiTheme="majorHAnsi"/>
          <w:sz w:val="24"/>
          <w:szCs w:val="24"/>
        </w:rPr>
      </w:pPr>
    </w:p>
    <w:p w:rsidRPr="00260D07" w:rsidR="00260D07" w:rsidP="00260D07" w:rsidRDefault="00260D07" w14:paraId="06BC6AF3" w14:textId="77777777">
      <w:pPr>
        <w:tabs>
          <w:tab w:val="left" w:pos="3480"/>
        </w:tabs>
        <w:jc w:val="center"/>
        <w:rPr>
          <w:rFonts w:asciiTheme="majorHAnsi" w:hAnsiTheme="majorHAnsi"/>
          <w:sz w:val="24"/>
          <w:szCs w:val="24"/>
        </w:rPr>
      </w:pPr>
    </w:p>
    <w:p w:rsidRPr="00260D07" w:rsidR="00260D07" w:rsidP="00260D07" w:rsidRDefault="00260D07" w14:paraId="055F9677" w14:textId="77777777">
      <w:pPr>
        <w:tabs>
          <w:tab w:val="left" w:pos="3480"/>
        </w:tabs>
        <w:rPr>
          <w:rFonts w:asciiTheme="majorHAnsi" w:hAnsiTheme="majorHAnsi"/>
          <w:sz w:val="24"/>
          <w:szCs w:val="24"/>
        </w:rPr>
      </w:pPr>
    </w:p>
    <w:p w:rsidRPr="00260D07" w:rsidR="00260D07" w:rsidP="00260D07" w:rsidRDefault="00260D07" w14:paraId="3F1C10D2" w14:textId="77777777">
      <w:pPr>
        <w:tabs>
          <w:tab w:val="left" w:pos="3480"/>
        </w:tabs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 xml:space="preserve"> …………………………..………                                                                     ………………………………………</w:t>
      </w:r>
    </w:p>
    <w:p w:rsidRPr="00260D07" w:rsidR="00260D07" w:rsidP="00260D07" w:rsidRDefault="00260D07" w14:paraId="32BE2DF8" w14:textId="77777777">
      <w:pPr>
        <w:tabs>
          <w:tab w:val="left" w:pos="3480"/>
        </w:tabs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(miejscowość, data)                    (Wykonawca lub osoba działająca w imieniu Wykonawcy)</w:t>
      </w:r>
    </w:p>
    <w:p w:rsidRPr="00260D07" w:rsidR="00260D07" w:rsidP="00260D07" w:rsidRDefault="00260D07" w14:paraId="44F6493A" w14:textId="77777777">
      <w:pPr>
        <w:ind w:left="6372" w:firstLine="708"/>
        <w:rPr>
          <w:rFonts w:asciiTheme="majorHAnsi" w:hAnsiTheme="majorHAnsi"/>
          <w:szCs w:val="24"/>
        </w:rPr>
      </w:pPr>
    </w:p>
    <w:p w:rsidRPr="00260D07" w:rsidR="00260D07" w:rsidP="00260D07" w:rsidRDefault="00260D07" w14:paraId="37641082" w14:textId="77777777">
      <w:pPr>
        <w:rPr>
          <w:rFonts w:asciiTheme="majorHAnsi" w:hAnsiTheme="majorHAnsi"/>
        </w:rPr>
      </w:pPr>
    </w:p>
    <w:p w:rsidRPr="00260D07" w:rsidR="00260D07" w:rsidP="00183B8D" w:rsidRDefault="00260D07" w14:paraId="539180D8" w14:textId="1008C400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</w:p>
    <w:p w:rsidRPr="00260D07" w:rsidR="00260D07" w:rsidP="00183B8D" w:rsidRDefault="00260D07" w14:paraId="3B53EC32" w14:textId="1D991CD9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</w:p>
    <w:p w:rsidRPr="00260D07" w:rsidR="00260D07" w:rsidP="00183B8D" w:rsidRDefault="00260D07" w14:paraId="15F46CC7" w14:textId="42A9AD6E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</w:p>
    <w:p w:rsidRPr="00260D07" w:rsidR="00260D07" w:rsidP="00260D07" w:rsidRDefault="00260D07" w14:paraId="1B27FF28" w14:textId="3FC8A2F6">
      <w:pPr>
        <w:rPr>
          <w:rFonts w:asciiTheme="majorHAnsi" w:hAnsiTheme="majorHAnsi"/>
        </w:rPr>
      </w:pPr>
      <w:r w:rsidRPr="00260D07">
        <w:rPr>
          <w:rFonts w:asciiTheme="majorHAnsi" w:hAnsiTheme="majorHAnsi"/>
        </w:rPr>
        <w:lastRenderedPageBreak/>
        <w:t>Załącznik nr</w:t>
      </w:r>
      <w:r w:rsidR="00811A4C">
        <w:rPr>
          <w:rFonts w:asciiTheme="majorHAnsi" w:hAnsiTheme="majorHAnsi"/>
        </w:rPr>
        <w:t xml:space="preserve">  4 do Zapytania Ofertowego nr 7</w:t>
      </w:r>
      <w:r w:rsidRPr="00260D07">
        <w:rPr>
          <w:rFonts w:asciiTheme="majorHAnsi" w:hAnsiTheme="majorHAnsi"/>
        </w:rPr>
        <w:t>/KSOW/2023</w:t>
      </w:r>
    </w:p>
    <w:p w:rsidRPr="00260D07" w:rsidR="00260D07" w:rsidP="00260D07" w:rsidRDefault="00260D07" w14:paraId="010EE7B5" w14:textId="77777777">
      <w:pPr>
        <w:jc w:val="center"/>
        <w:rPr>
          <w:rFonts w:asciiTheme="majorHAnsi" w:hAnsiTheme="majorHAnsi"/>
          <w:b/>
          <w:sz w:val="28"/>
          <w:szCs w:val="28"/>
        </w:rPr>
      </w:pPr>
    </w:p>
    <w:p w:rsidRPr="00260D07" w:rsidR="00260D07" w:rsidP="00260D07" w:rsidRDefault="00260D07" w14:paraId="06179C8F" w14:textId="48BC7630">
      <w:pPr>
        <w:jc w:val="center"/>
        <w:rPr>
          <w:rFonts w:asciiTheme="majorHAnsi" w:hAnsiTheme="majorHAnsi"/>
          <w:b/>
          <w:sz w:val="28"/>
          <w:szCs w:val="28"/>
        </w:rPr>
      </w:pPr>
      <w:r w:rsidRPr="00260D07">
        <w:rPr>
          <w:rFonts w:asciiTheme="majorHAnsi" w:hAnsiTheme="majorHAnsi"/>
          <w:b/>
          <w:sz w:val="28"/>
          <w:szCs w:val="28"/>
        </w:rPr>
        <w:t>OŚWIADCZENIE O BRAKU PRAWOMOCNEGO SKAZANIA</w:t>
      </w:r>
    </w:p>
    <w:p w:rsidRPr="00260D07" w:rsidR="00260D07" w:rsidP="00260D07" w:rsidRDefault="00260D07" w14:paraId="52DDBDD7" w14:textId="77777777">
      <w:pPr>
        <w:pStyle w:val="Nagwek3"/>
        <w:ind w:left="288"/>
        <w:jc w:val="center"/>
        <w:rPr>
          <w:rFonts w:asciiTheme="majorHAnsi" w:hAnsiTheme="majorHAnsi"/>
          <w:sz w:val="22"/>
          <w:szCs w:val="22"/>
        </w:rPr>
      </w:pPr>
    </w:p>
    <w:p w:rsidRPr="00260D07" w:rsidR="00260D07" w:rsidP="00260D07" w:rsidRDefault="00260D07" w14:paraId="1FC8BB2C" w14:textId="77777777">
      <w:pPr>
        <w:rPr>
          <w:rFonts w:asciiTheme="majorHAnsi" w:hAnsiTheme="majorHAnsi"/>
        </w:rPr>
      </w:pPr>
    </w:p>
    <w:p w:rsidRPr="00260D07" w:rsidR="00260D07" w:rsidP="00260D07" w:rsidRDefault="00260D07" w14:paraId="72C14732" w14:textId="77777777">
      <w:pPr>
        <w:rPr>
          <w:rFonts w:asciiTheme="majorHAnsi" w:hAnsiTheme="majorHAnsi"/>
        </w:rPr>
      </w:pPr>
    </w:p>
    <w:p w:rsidRPr="00260D07" w:rsidR="00260D07" w:rsidP="00260D07" w:rsidRDefault="00260D07" w14:paraId="7BD53C8D" w14:textId="77777777">
      <w:pPr>
        <w:rPr>
          <w:rFonts w:asciiTheme="majorHAnsi" w:hAnsiTheme="majorHAnsi"/>
        </w:rPr>
      </w:pPr>
    </w:p>
    <w:p w:rsidRPr="00260D07" w:rsidR="00260D07" w:rsidP="00260D07" w:rsidRDefault="00260D07" w14:paraId="3E80E2EF" w14:textId="77777777">
      <w:pPr>
        <w:rPr>
          <w:rFonts w:asciiTheme="majorHAnsi" w:hAnsiTheme="majorHAnsi"/>
        </w:rPr>
      </w:pPr>
    </w:p>
    <w:p w:rsidRPr="00260D07" w:rsidR="00260D07" w:rsidP="00260D07" w:rsidRDefault="00260D07" w14:paraId="718ED273" w14:textId="77777777">
      <w:pPr>
        <w:rPr>
          <w:rFonts w:asciiTheme="majorHAnsi" w:hAnsiTheme="majorHAnsi"/>
        </w:rPr>
      </w:pPr>
      <w:r w:rsidRPr="00260D07">
        <w:rPr>
          <w:rFonts w:asciiTheme="majorHAnsi" w:hAnsiTheme="majorHAnsi"/>
        </w:rPr>
        <w:t>………………………………………………….</w:t>
      </w:r>
    </w:p>
    <w:p w:rsidRPr="00260D07" w:rsidR="00260D07" w:rsidP="00260D07" w:rsidRDefault="00260D07" w14:paraId="0F2C67A3" w14:textId="77777777">
      <w:pPr>
        <w:rPr>
          <w:rFonts w:asciiTheme="majorHAnsi" w:hAnsiTheme="majorHAnsi"/>
        </w:rPr>
      </w:pPr>
      <w:r w:rsidRPr="00260D07">
        <w:rPr>
          <w:rFonts w:asciiTheme="majorHAnsi" w:hAnsiTheme="majorHAnsi"/>
        </w:rPr>
        <w:t>Dane Wykonawcy / Pieczęć Wykonawcy (o ile posiada)</w:t>
      </w:r>
    </w:p>
    <w:p w:rsidRPr="00260D07" w:rsidR="00260D07" w:rsidP="00260D07" w:rsidRDefault="00260D07" w14:paraId="35909462" w14:textId="77777777">
      <w:pPr>
        <w:rPr>
          <w:rFonts w:asciiTheme="majorHAnsi" w:hAnsiTheme="majorHAnsi"/>
        </w:rPr>
      </w:pPr>
    </w:p>
    <w:p w:rsidRPr="00260D07" w:rsidR="00260D07" w:rsidP="00260D07" w:rsidRDefault="00260D07" w14:paraId="069947FA" w14:textId="77777777">
      <w:pPr>
        <w:rPr>
          <w:rFonts w:asciiTheme="majorHAnsi" w:hAnsiTheme="majorHAnsi"/>
        </w:rPr>
      </w:pPr>
    </w:p>
    <w:p w:rsidRPr="00260D07" w:rsidR="00260D07" w:rsidP="00260D07" w:rsidRDefault="00260D07" w14:paraId="416AE32A" w14:textId="77777777">
      <w:pPr>
        <w:rPr>
          <w:rFonts w:asciiTheme="majorHAnsi" w:hAnsiTheme="majorHAnsi"/>
        </w:rPr>
      </w:pPr>
    </w:p>
    <w:p w:rsidRPr="00260D07" w:rsidR="00260D07" w:rsidP="00260D07" w:rsidRDefault="00260D07" w14:paraId="3C999594" w14:textId="77777777">
      <w:pPr>
        <w:rPr>
          <w:rFonts w:asciiTheme="majorHAnsi" w:hAnsiTheme="majorHAnsi"/>
        </w:rPr>
      </w:pPr>
      <w:r w:rsidRPr="00260D07">
        <w:rPr>
          <w:rFonts w:asciiTheme="majorHAnsi" w:hAnsiTheme="majorHAnsi"/>
        </w:rPr>
        <w:t xml:space="preserve">Ja niżej podpisany/a, …………….………………………..………………………………………..… reprezentujący/a: </w:t>
      </w:r>
    </w:p>
    <w:p w:rsidRPr="00260D07" w:rsidR="00260D07" w:rsidP="00260D07" w:rsidRDefault="00260D07" w14:paraId="6B0C2801" w14:textId="77777777">
      <w:pPr>
        <w:rPr>
          <w:rFonts w:asciiTheme="majorHAnsi" w:hAnsiTheme="majorHAnsi"/>
        </w:rPr>
      </w:pPr>
      <w:r w:rsidRPr="00260D07"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</w:p>
    <w:p w:rsidRPr="00260D07" w:rsidR="00260D07" w:rsidP="00260D07" w:rsidRDefault="00260D07" w14:paraId="4C679504" w14:textId="77777777">
      <w:pPr>
        <w:pStyle w:val="Tekstpodstawowyzwciciem"/>
        <w:jc w:val="both"/>
        <w:rPr>
          <w:rFonts w:asciiTheme="majorHAnsi" w:hAnsiTheme="majorHAnsi"/>
        </w:rPr>
      </w:pPr>
    </w:p>
    <w:p w:rsidRPr="00260D07" w:rsidR="00260D07" w:rsidP="00260D07" w:rsidRDefault="00260D07" w14:paraId="3CCC8E99" w14:textId="77777777">
      <w:pPr>
        <w:pStyle w:val="Tekstpodstawowyzwciciem"/>
        <w:jc w:val="both"/>
        <w:rPr>
          <w:rFonts w:asciiTheme="majorHAnsi" w:hAnsiTheme="majorHAnsi"/>
        </w:rPr>
      </w:pPr>
      <w:r w:rsidRPr="00260D07">
        <w:rPr>
          <w:rFonts w:asciiTheme="majorHAnsi" w:hAnsiTheme="majorHAnsi"/>
        </w:rPr>
        <w:t>Oświadczam, iż nie jestem prawomocnie skazany za przestępstwa przeciwko mieniu, przeciwko obrotowi gospodarczemu, przeciwko działalności instytucji państwowych oraz samorządu terytorialnego, przeciwko wiarygodności dokumentów lub za przestępstwo skarbowe.</w:t>
      </w:r>
    </w:p>
    <w:p w:rsidRPr="00260D07" w:rsidR="00260D07" w:rsidP="00260D07" w:rsidRDefault="00260D07" w14:paraId="0E875CC0" w14:textId="77777777">
      <w:pPr>
        <w:pStyle w:val="Default"/>
        <w:spacing w:line="276" w:lineRule="auto"/>
        <w:jc w:val="both"/>
        <w:rPr>
          <w:rFonts w:cs="Times New Roman" w:asciiTheme="majorHAnsi" w:hAnsiTheme="majorHAnsi"/>
          <w:color w:val="auto"/>
          <w:sz w:val="22"/>
          <w:szCs w:val="22"/>
        </w:rPr>
      </w:pPr>
    </w:p>
    <w:p w:rsidRPr="00260D07" w:rsidR="00260D07" w:rsidP="00260D07" w:rsidRDefault="00260D07" w14:paraId="79FDEB11" w14:textId="77777777">
      <w:pPr>
        <w:tabs>
          <w:tab w:val="left" w:pos="3480"/>
        </w:tabs>
        <w:jc w:val="center"/>
        <w:rPr>
          <w:rFonts w:asciiTheme="majorHAnsi" w:hAnsiTheme="majorHAnsi"/>
          <w:b/>
        </w:rPr>
      </w:pPr>
    </w:p>
    <w:p w:rsidRPr="00260D07" w:rsidR="00260D07" w:rsidP="00260D07" w:rsidRDefault="00260D07" w14:paraId="1D2FE9A8" w14:textId="77777777">
      <w:pPr>
        <w:tabs>
          <w:tab w:val="left" w:pos="3480"/>
        </w:tabs>
        <w:jc w:val="center"/>
        <w:rPr>
          <w:rFonts w:asciiTheme="majorHAnsi" w:hAnsiTheme="majorHAnsi"/>
          <w:b/>
        </w:rPr>
      </w:pPr>
    </w:p>
    <w:p w:rsidRPr="00260D07" w:rsidR="00260D07" w:rsidP="00260D07" w:rsidRDefault="00260D07" w14:paraId="52239CE2" w14:textId="77777777">
      <w:pPr>
        <w:tabs>
          <w:tab w:val="left" w:pos="3480"/>
        </w:tabs>
        <w:jc w:val="center"/>
        <w:rPr>
          <w:rFonts w:asciiTheme="majorHAnsi" w:hAnsiTheme="majorHAnsi"/>
          <w:b/>
        </w:rPr>
      </w:pPr>
    </w:p>
    <w:p w:rsidRPr="00260D07" w:rsidR="00260D07" w:rsidP="00260D07" w:rsidRDefault="00260D07" w14:paraId="3B46758D" w14:textId="77777777">
      <w:pPr>
        <w:tabs>
          <w:tab w:val="left" w:pos="3480"/>
        </w:tabs>
        <w:jc w:val="center"/>
        <w:rPr>
          <w:rFonts w:asciiTheme="majorHAnsi" w:hAnsiTheme="majorHAnsi"/>
          <w:b/>
        </w:rPr>
      </w:pPr>
    </w:p>
    <w:p w:rsidRPr="00260D07" w:rsidR="00260D07" w:rsidP="00260D07" w:rsidRDefault="00260D07" w14:paraId="191867D5" w14:textId="77777777">
      <w:pPr>
        <w:tabs>
          <w:tab w:val="left" w:pos="3480"/>
        </w:tabs>
        <w:rPr>
          <w:rFonts w:asciiTheme="majorHAnsi" w:hAnsiTheme="majorHAnsi"/>
          <w:b/>
        </w:rPr>
      </w:pPr>
      <w:r w:rsidRPr="00260D07">
        <w:rPr>
          <w:rFonts w:asciiTheme="majorHAnsi" w:hAnsiTheme="majorHAnsi"/>
          <w:b/>
        </w:rPr>
        <w:t>……………………………………                                                                  …………………………………………………….</w:t>
      </w:r>
    </w:p>
    <w:p w:rsidRPr="00260D07" w:rsidR="00260D07" w:rsidP="00260D07" w:rsidRDefault="00260D07" w14:paraId="58542667" w14:textId="77777777">
      <w:pPr>
        <w:pStyle w:val="Tekstpodstawowy"/>
        <w:spacing w:line="276" w:lineRule="auto"/>
        <w:rPr>
          <w:rFonts w:asciiTheme="majorHAnsi" w:hAnsiTheme="majorHAnsi"/>
          <w:sz w:val="22"/>
          <w:szCs w:val="22"/>
          <w:lang w:val="pl-PL"/>
        </w:rPr>
      </w:pPr>
      <w:r w:rsidRPr="00260D07">
        <w:rPr>
          <w:rFonts w:asciiTheme="majorHAnsi" w:hAnsiTheme="majorHAnsi"/>
          <w:sz w:val="22"/>
          <w:szCs w:val="22"/>
          <w:lang w:val="pl-PL"/>
        </w:rPr>
        <w:t xml:space="preserve">(Data i miejsce)                                                                                                    (Wykonawca lub osoba działająca </w:t>
      </w:r>
    </w:p>
    <w:p w:rsidRPr="00260D07" w:rsidR="00260D07" w:rsidP="00260D07" w:rsidRDefault="00260D07" w14:paraId="2F5216F5" w14:textId="77777777">
      <w:pPr>
        <w:pStyle w:val="Tekstpodstawowy"/>
        <w:spacing w:after="0" w:line="276" w:lineRule="auto"/>
        <w:jc w:val="right"/>
        <w:rPr>
          <w:rFonts w:asciiTheme="majorHAnsi" w:hAnsiTheme="majorHAnsi"/>
          <w:sz w:val="22"/>
          <w:szCs w:val="22"/>
          <w:lang w:val="pl-PL"/>
        </w:rPr>
      </w:pPr>
      <w:r w:rsidRPr="00260D07">
        <w:rPr>
          <w:rFonts w:asciiTheme="majorHAnsi" w:hAnsiTheme="majorHAnsi"/>
          <w:sz w:val="22"/>
          <w:szCs w:val="22"/>
          <w:lang w:val="pl-PL"/>
        </w:rPr>
        <w:t>w imieniu Wykonawcy)</w:t>
      </w:r>
    </w:p>
    <w:p w:rsidRPr="00260D07" w:rsidR="00260D07" w:rsidP="00260D07" w:rsidRDefault="00260D07" w14:paraId="7B47912A" w14:textId="77777777">
      <w:pPr>
        <w:rPr>
          <w:rFonts w:asciiTheme="majorHAnsi" w:hAnsiTheme="majorHAnsi"/>
        </w:rPr>
      </w:pPr>
    </w:p>
    <w:p w:rsidRPr="00260D07" w:rsidR="00260D07" w:rsidP="00183B8D" w:rsidRDefault="00260D07" w14:paraId="026F34A6" w14:textId="77777777">
      <w:pPr>
        <w:spacing w:after="0"/>
        <w:ind w:right="-897"/>
        <w:jc w:val="center"/>
        <w:rPr>
          <w:rFonts w:cs="Calibri Light" w:asciiTheme="majorHAnsi" w:hAnsiTheme="majorHAnsi"/>
          <w:i/>
          <w:iCs/>
          <w:sz w:val="24"/>
          <w:szCs w:val="24"/>
        </w:rPr>
      </w:pPr>
    </w:p>
    <w:p w:rsidR="00260D07" w:rsidP="00183B8D" w:rsidRDefault="00260D07" w14:paraId="0FCB5F8D" w14:textId="57AF3FD0">
      <w:pPr>
        <w:spacing w:after="0"/>
        <w:ind w:right="-897"/>
        <w:jc w:val="center"/>
        <w:rPr>
          <w:rFonts w:ascii="Calibri Light" w:hAnsi="Calibri Light" w:cs="Calibri Light"/>
          <w:i/>
          <w:iCs/>
          <w:sz w:val="24"/>
          <w:szCs w:val="24"/>
        </w:rPr>
      </w:pPr>
    </w:p>
    <w:p w:rsidR="00260D07" w:rsidP="00260D07" w:rsidRDefault="00260D07" w14:paraId="65D358C1" w14:textId="77777777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Pr="00260D07" w:rsidR="00260D07" w:rsidP="00260D07" w:rsidRDefault="00260D07" w14:paraId="3E1FD7C0" w14:textId="408CDA5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Załącznik nr 5</w:t>
      </w:r>
      <w:r w:rsidR="00811A4C">
        <w:rPr>
          <w:rFonts w:asciiTheme="majorHAnsi" w:hAnsiTheme="majorHAnsi"/>
        </w:rPr>
        <w:t xml:space="preserve"> do zapytania nr 7</w:t>
      </w:r>
      <w:r w:rsidRPr="00260D07">
        <w:rPr>
          <w:rFonts w:asciiTheme="majorHAnsi" w:hAnsiTheme="majorHAnsi"/>
        </w:rPr>
        <w:t>/KSOW/2023</w:t>
      </w:r>
    </w:p>
    <w:p w:rsidRPr="00260D07" w:rsidR="00260D07" w:rsidP="00260D07" w:rsidRDefault="00260D07" w14:paraId="53EC8055" w14:textId="7777777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Pr="00260D07" w:rsidR="00260D07" w:rsidP="00260D07" w:rsidRDefault="00260D07" w14:paraId="66A4B2A5" w14:textId="77777777">
      <w:pPr>
        <w:rPr>
          <w:rFonts w:cs="Calibri Light"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b/>
          <w:sz w:val="24"/>
          <w:szCs w:val="24"/>
        </w:rPr>
        <w:t xml:space="preserve">Informacja dla Wykonawcy w zakresie przetwarzanie danych osobowych </w:t>
      </w:r>
    </w:p>
    <w:p w:rsidRPr="00260D07" w:rsidR="00260D07" w:rsidP="00260D07" w:rsidRDefault="00260D07" w14:paraId="5766523C" w14:textId="77777777">
      <w:pPr>
        <w:autoSpaceDN w:val="0"/>
        <w:spacing w:after="16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Uprzejmie informujemy, że Fundacja na rzecz Rozwoju Polskiego Rolnictwa z siedzibą w Warszawie, przy ul. Gombrowicza 19, 01-682 Warszawa przetwarza Pańskie dane, które na gruncie Ustawy z dnia 29 sierpnia 1997 r. o ochronie danych osobowych (Dz. U. z 2016 r. poz. 922) jak również Rozporządzenia Parlamentu Europejskiego i Rady Unii Europejskiej 2016/679 z dnia 27 kwietnia 2016 r. w sprawie ochrony osób fizycznych w związku z przetwarzaniem danych osobowych i w sprawie swobodnego przepływu takich danych oraz uchylenia dyrektywy 95/46/WE, które wejdzie w życie w dniu 25.05.2018r. (dalej zwane „RODO”), mają charakter danych osobowych.</w:t>
      </w:r>
    </w:p>
    <w:p w:rsidRPr="00260D07" w:rsidR="00260D07" w:rsidP="00260D07" w:rsidRDefault="00260D07" w14:paraId="0B6DB007" w14:textId="77777777">
      <w:pPr>
        <w:autoSpaceDN w:val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W świetle powyższego pragniemy poinformować Panią/Pana, że Administratorem Pani/Pana danych osobowych podanych przez Panią/Pana w Umowie i załączniku do niej, jest Fundacja na rzecz Rozwoju Polskiego Rolnictwa z siedzibą w Warszawie, ul. Gombrowicza 19, 01-682 Warszawa, NIP: 1130013295, REGON: 001387892, KRS: 0000143832, (zwana dalej: „Administratorem”).</w:t>
      </w:r>
    </w:p>
    <w:p w:rsidRPr="00260D07" w:rsidR="00260D07" w:rsidP="00260D07" w:rsidRDefault="00260D07" w14:paraId="0A06A30F" w14:textId="77777777">
      <w:pPr>
        <w:autoSpaceDN w:val="0"/>
        <w:spacing w:after="16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1. Z Administratorem można się kontaktować pisemnie, za pomocą poczty tradycyjnej na adres: ul. Gombrowicza 19, 01-682 Warszawa.</w:t>
      </w:r>
    </w:p>
    <w:p w:rsidRPr="00260D07" w:rsidR="00260D07" w:rsidP="00260D07" w:rsidRDefault="00260D07" w14:paraId="3BAA37DD" w14:textId="77777777">
      <w:pPr>
        <w:autoSpaceDN w:val="0"/>
        <w:spacing w:after="16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 xml:space="preserve">2. Administrator wyznaczył Inspektora Ochrony Danych, z którym można się kontaktować za pomocą poczty elektronicznej na adres: </w:t>
      </w:r>
      <w:hyperlink w:tgtFrame="_blank" w:history="1" r:id="rId11">
        <w:r w:rsidRPr="00260D07">
          <w:rPr>
            <w:rStyle w:val="Hipercze"/>
            <w:rFonts w:asciiTheme="majorHAnsi" w:hAnsiTheme="majorHAnsi"/>
            <w:sz w:val="24"/>
            <w:szCs w:val="24"/>
          </w:rPr>
          <w:t>iodo@fdpa.org.pl</w:t>
        </w:r>
      </w:hyperlink>
      <w:r w:rsidRPr="00260D07">
        <w:rPr>
          <w:rFonts w:asciiTheme="majorHAnsi" w:hAnsiTheme="majorHAnsi"/>
          <w:sz w:val="24"/>
          <w:szCs w:val="24"/>
        </w:rPr>
        <w:t xml:space="preserve">  i telefonicznie pod numerem: </w:t>
      </w:r>
      <w:r w:rsidRPr="00260D07">
        <w:rPr>
          <w:rFonts w:asciiTheme="majorHAnsi" w:hAnsiTheme="majorHAnsi"/>
          <w:sz w:val="24"/>
          <w:szCs w:val="24"/>
          <w:shd w:val="clear" w:color="auto" w:fill="FFFFFF"/>
        </w:rPr>
        <w:t>22 864 03 90</w:t>
      </w:r>
      <w:r w:rsidRPr="00260D07">
        <w:rPr>
          <w:rFonts w:asciiTheme="majorHAnsi" w:hAnsiTheme="majorHAnsi"/>
          <w:sz w:val="24"/>
          <w:szCs w:val="24"/>
        </w:rPr>
        <w:t>.</w:t>
      </w:r>
    </w:p>
    <w:p w:rsidRPr="00260D07" w:rsidR="00260D07" w:rsidP="00260D07" w:rsidRDefault="00260D07" w14:paraId="0C2DE2B8" w14:textId="77777777">
      <w:pPr>
        <w:autoSpaceDN w:val="0"/>
        <w:spacing w:after="16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3. Pani/Pana dane osobowe są przetwarzane na podstawie art. 6 ust. 1 lit. b) i f) RODO, tj. w celu  wykonania i udokumentowania umowy zawartej z Administratorem oraz w celu wynikającego z prawnie uzasadnionych interesów realizowanych przez Administratora tj. w celu otrzymania przez Administratora refundacji kosztów realizacji projektu i przedawnienia roszczeń wynikających ze zobowiązań umownych.</w:t>
      </w:r>
    </w:p>
    <w:p w:rsidRPr="00260D07" w:rsidR="00260D07" w:rsidP="00260D07" w:rsidRDefault="00260D07" w14:paraId="575F609E" w14:textId="77777777">
      <w:pPr>
        <w:autoSpaceDN w:val="0"/>
        <w:spacing w:after="16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4. Odbiorcami Pani/Pana danych osobowych po ich przekazaniu wraz z wnioskiem o refundację przez Administratora są: Krajowa Sieć Obszarów Wiejskich, Agencja Restrukturyzacji i Modernizacji Rolnictwa, podmioty uprawnione do kontroli i audytu w zakresie realizowanej Umowy, organy kontroli skarbowej oraz inne podmioty uprawnione do takich czynności zgodnie z prawem polskim i Unii Europejskiej.</w:t>
      </w:r>
    </w:p>
    <w:p w:rsidRPr="00260D07" w:rsidR="00260D07" w:rsidP="00260D07" w:rsidRDefault="00260D07" w14:paraId="010A7AF3" w14:textId="77777777">
      <w:pPr>
        <w:autoSpaceDN w:val="0"/>
        <w:spacing w:after="16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5. Pani/Pana dane osobowe będą przez Administratora przetwarzane przez okres niezbędny dla wykonania i udokumentowania realizacji Umowy oraz realizacji prawnie uzasadnionych interesów Administratora, o których mowa w pkt. 3 powyżej, a także przeprowadzenia kontroli i/lub audytu przez podmioty wskazane w pkt 4 powyżej.</w:t>
      </w:r>
    </w:p>
    <w:p w:rsidRPr="00260D07" w:rsidR="00260D07" w:rsidP="00260D07" w:rsidRDefault="00260D07" w14:paraId="0A1B5ED3" w14:textId="77777777">
      <w:pPr>
        <w:autoSpaceDN w:val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6. W związku z przetwarzaniem Pani/Pana danych osobowych przysługuje Pani/Panu prawo do:</w:t>
      </w:r>
    </w:p>
    <w:p w:rsidRPr="00260D07" w:rsidR="00260D07" w:rsidP="00260D07" w:rsidRDefault="00260D07" w14:paraId="57116E03" w14:textId="77777777">
      <w:pPr>
        <w:autoSpaceDN w:val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- żądania od Administratora dostępu do Pani/Pana danych osobowych,</w:t>
      </w:r>
    </w:p>
    <w:p w:rsidRPr="00260D07" w:rsidR="00260D07" w:rsidP="00260D07" w:rsidRDefault="00260D07" w14:paraId="52B6589F" w14:textId="77777777">
      <w:pPr>
        <w:autoSpaceDN w:val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lastRenderedPageBreak/>
        <w:t>- żądania od Administratora sprostowania Pani/Pana danych osobowych,</w:t>
      </w:r>
    </w:p>
    <w:p w:rsidRPr="00260D07" w:rsidR="00260D07" w:rsidP="00260D07" w:rsidRDefault="00260D07" w14:paraId="3872A0BB" w14:textId="77777777">
      <w:pPr>
        <w:autoSpaceDN w:val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- żądania od Administratora usunięcia Pani/Pana danych osobowych,</w:t>
      </w:r>
    </w:p>
    <w:p w:rsidRPr="00260D07" w:rsidR="00260D07" w:rsidP="00260D07" w:rsidRDefault="00260D07" w14:paraId="208CFF07" w14:textId="77777777">
      <w:pPr>
        <w:autoSpaceDN w:val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- żądania od Administratora ograniczenia przetwarzania Pani/Pana danych osobowych,</w:t>
      </w:r>
    </w:p>
    <w:p w:rsidRPr="00260D07" w:rsidR="00260D07" w:rsidP="00260D07" w:rsidRDefault="00260D07" w14:paraId="5C2061E5" w14:textId="77777777">
      <w:pPr>
        <w:autoSpaceDN w:val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- wniesienia sprzeciwu wobec przetwarzania Pani/pana danych osobowych,</w:t>
      </w:r>
    </w:p>
    <w:p w:rsidRPr="00260D07" w:rsidR="00260D07" w:rsidP="00260D07" w:rsidRDefault="00260D07" w14:paraId="61586A6D" w14:textId="77777777">
      <w:pPr>
        <w:autoSpaceDN w:val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- przenoszenia Pani/Pana danych osobowych,</w:t>
      </w:r>
    </w:p>
    <w:p w:rsidRPr="00260D07" w:rsidR="00260D07" w:rsidP="00260D07" w:rsidRDefault="00260D07" w14:paraId="17F7C871" w14:textId="77777777">
      <w:pPr>
        <w:autoSpaceDN w:val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- wniesienia skargi do organu nadzorczego - Prezesa Urzędu Ochrony Danych Osobowych, na adres ul. Stawki 2, 00-193 Warszawa; tel. 225310300, gdy uzna Pani/Pan, iż przetwarzanie danych osobowych Pani/Pana dotyczących narusza przepisy RODO;</w:t>
      </w:r>
    </w:p>
    <w:p w:rsidRPr="00260D07" w:rsidR="00260D07" w:rsidP="00260D07" w:rsidRDefault="00260D07" w14:paraId="17D15FA9" w14:textId="77777777">
      <w:pPr>
        <w:autoSpaceDN w:val="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Z powyższych praw może Pani/Pan skorzystać poprzez kontakt e-mailowy, listowny lub telefoniczny pod adresami wskazanymi w pkt 1 lub 2.</w:t>
      </w:r>
    </w:p>
    <w:p w:rsidRPr="00260D07" w:rsidR="00260D07" w:rsidP="00260D07" w:rsidRDefault="00260D07" w14:paraId="564F8A3E" w14:textId="77777777">
      <w:pPr>
        <w:autoSpaceDN w:val="0"/>
        <w:spacing w:after="16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7. Pani/Pana dane osobowe nie podlegają zautomatyzowanemu przetwarzaniu w tym profilowaniu.</w:t>
      </w:r>
    </w:p>
    <w:p w:rsidRPr="00260D07" w:rsidR="00260D07" w:rsidP="00260D07" w:rsidRDefault="00260D07" w14:paraId="44776109" w14:textId="77777777">
      <w:pPr>
        <w:autoSpaceDN w:val="0"/>
        <w:spacing w:after="16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 xml:space="preserve">8. Podanie przez Panią/Pana danych osobowych nie jest obowiązkowe ale ich nie podanie spowoduje, że zawarcie i realizacja Umowy będzie niemożliwe. </w:t>
      </w:r>
    </w:p>
    <w:p w:rsidRPr="00260D07" w:rsidR="00260D07" w:rsidP="00260D07" w:rsidRDefault="00260D07" w14:paraId="32D2816B" w14:textId="77777777">
      <w:pPr>
        <w:autoSpaceDN w:val="0"/>
        <w:spacing w:after="16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9.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Pr="00260D07" w:rsidR="00260D07" w:rsidP="00260D07" w:rsidRDefault="00260D07" w14:paraId="50BBB5F8" w14:textId="77777777">
      <w:pPr>
        <w:autoSpaceDN w:val="0"/>
        <w:spacing w:after="160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Potwierdzam otrzymanie i zapoznanie się z w/w informacja dotyczącą przetwarzania moich danych  osobowych przez Administratora.</w:t>
      </w:r>
    </w:p>
    <w:p w:rsidRPr="00260D07" w:rsidR="00260D07" w:rsidP="00260D07" w:rsidRDefault="00260D07" w14:paraId="4C40CB9A" w14:textId="77777777">
      <w:pPr>
        <w:autoSpaceDN w:val="0"/>
        <w:spacing w:after="160" w:line="256" w:lineRule="auto"/>
        <w:jc w:val="both"/>
        <w:textAlignment w:val="baseline"/>
        <w:rPr>
          <w:rFonts w:asciiTheme="majorHAnsi" w:hAnsiTheme="majorHAnsi"/>
          <w:sz w:val="24"/>
          <w:szCs w:val="24"/>
        </w:rPr>
      </w:pPr>
    </w:p>
    <w:p w:rsidRPr="00260D07" w:rsidR="00260D07" w:rsidP="00260D07" w:rsidRDefault="00260D07" w14:paraId="6CCFAAFC" w14:textId="77777777">
      <w:pPr>
        <w:autoSpaceDN w:val="0"/>
        <w:spacing w:after="160" w:line="256" w:lineRule="auto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260D07">
        <w:rPr>
          <w:rFonts w:asciiTheme="majorHAnsi" w:hAnsiTheme="majorHAnsi"/>
          <w:sz w:val="24"/>
          <w:szCs w:val="24"/>
        </w:rPr>
        <w:t>_________________________</w:t>
      </w:r>
      <w:r w:rsidRPr="00260D07">
        <w:rPr>
          <w:rFonts w:asciiTheme="majorHAnsi" w:hAnsiTheme="majorHAnsi"/>
          <w:sz w:val="24"/>
          <w:szCs w:val="24"/>
        </w:rPr>
        <w:br/>
      </w:r>
      <w:r w:rsidRPr="00260D07">
        <w:rPr>
          <w:rFonts w:asciiTheme="majorHAnsi" w:hAnsiTheme="majorHAnsi"/>
          <w:sz w:val="24"/>
          <w:szCs w:val="24"/>
        </w:rPr>
        <w:t xml:space="preserve">Data i podpis </w:t>
      </w:r>
    </w:p>
    <w:p w:rsidRPr="00260D07" w:rsidR="00260D07" w:rsidP="00260D07" w:rsidRDefault="00260D07" w14:paraId="75DF6FCB" w14:textId="77777777">
      <w:pPr>
        <w:rPr>
          <w:rFonts w:asciiTheme="majorHAnsi" w:hAnsiTheme="majorHAnsi"/>
          <w:sz w:val="20"/>
          <w:szCs w:val="20"/>
        </w:rPr>
      </w:pPr>
    </w:p>
    <w:p w:rsidRPr="00260D07" w:rsidR="00260D07" w:rsidP="00260D07" w:rsidRDefault="00260D07" w14:paraId="17D0AE78" w14:textId="77777777">
      <w:pPr>
        <w:rPr>
          <w:rFonts w:asciiTheme="majorHAnsi" w:hAnsiTheme="majorHAnsi"/>
          <w:sz w:val="20"/>
          <w:szCs w:val="20"/>
        </w:rPr>
      </w:pPr>
    </w:p>
    <w:p w:rsidRPr="00260D07" w:rsidR="00260D07" w:rsidP="00260D07" w:rsidRDefault="00260D07" w14:paraId="3BC1DE7A" w14:textId="77777777">
      <w:pPr>
        <w:rPr>
          <w:rFonts w:asciiTheme="majorHAnsi" w:hAnsiTheme="majorHAnsi"/>
          <w:sz w:val="20"/>
          <w:szCs w:val="20"/>
        </w:rPr>
      </w:pPr>
    </w:p>
    <w:p w:rsidRPr="00260D07" w:rsidR="00260D07" w:rsidP="00260D07" w:rsidRDefault="00260D07" w14:paraId="1780C098" w14:textId="77777777">
      <w:pPr>
        <w:rPr>
          <w:rFonts w:asciiTheme="majorHAnsi" w:hAnsiTheme="majorHAnsi"/>
          <w:sz w:val="20"/>
          <w:szCs w:val="20"/>
        </w:rPr>
      </w:pPr>
    </w:p>
    <w:p w:rsidRPr="00260D07" w:rsidR="00260D07" w:rsidP="00260D07" w:rsidRDefault="00260D07" w14:paraId="41694BA1" w14:textId="77777777">
      <w:pPr>
        <w:rPr>
          <w:rFonts w:asciiTheme="majorHAnsi" w:hAnsiTheme="majorHAnsi"/>
          <w:sz w:val="20"/>
          <w:szCs w:val="20"/>
        </w:rPr>
      </w:pPr>
    </w:p>
    <w:p w:rsidRPr="00260D07" w:rsidR="00260D07" w:rsidP="00260D07" w:rsidRDefault="00260D07" w14:paraId="7F87331B" w14:textId="77777777">
      <w:pPr>
        <w:rPr>
          <w:rFonts w:asciiTheme="majorHAnsi" w:hAnsiTheme="majorHAnsi"/>
          <w:sz w:val="20"/>
          <w:szCs w:val="20"/>
        </w:rPr>
      </w:pPr>
    </w:p>
    <w:p w:rsidRPr="00260D07" w:rsidR="00260D07" w:rsidP="00260D07" w:rsidRDefault="00260D07" w14:paraId="00C087ED" w14:textId="77777777">
      <w:pPr>
        <w:rPr>
          <w:rFonts w:asciiTheme="majorHAnsi" w:hAnsiTheme="majorHAnsi"/>
          <w:sz w:val="20"/>
          <w:szCs w:val="20"/>
        </w:rPr>
      </w:pPr>
    </w:p>
    <w:p w:rsidRPr="00260D07" w:rsidR="00260D07" w:rsidP="00260D07" w:rsidRDefault="00260D07" w14:paraId="752B3EF9" w14:textId="77777777">
      <w:pPr>
        <w:rPr>
          <w:rFonts w:asciiTheme="majorHAnsi" w:hAnsiTheme="majorHAnsi"/>
          <w:sz w:val="20"/>
          <w:szCs w:val="20"/>
        </w:rPr>
      </w:pPr>
    </w:p>
    <w:p w:rsidR="00260D07" w:rsidP="00260D07" w:rsidRDefault="00260D07" w14:paraId="085AC4FE" w14:textId="77777777">
      <w:pPr>
        <w:rPr>
          <w:rFonts w:asciiTheme="majorHAnsi" w:hAnsiTheme="majorHAnsi"/>
          <w:sz w:val="20"/>
          <w:szCs w:val="20"/>
        </w:rPr>
      </w:pPr>
    </w:p>
    <w:p w:rsidRPr="00260D07" w:rsidR="00260D07" w:rsidP="00260D07" w:rsidRDefault="00811A4C" w14:paraId="1F1BD3C0" w14:textId="34D05BB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Załącznik nr 6 do zapytania nr 7</w:t>
      </w:r>
      <w:bookmarkStart w:name="_GoBack" w:id="3"/>
      <w:bookmarkEnd w:id="3"/>
      <w:r w:rsidRPr="00260D07" w:rsidR="00260D07">
        <w:rPr>
          <w:rFonts w:asciiTheme="majorHAnsi" w:hAnsiTheme="majorHAnsi"/>
          <w:b/>
          <w:sz w:val="20"/>
          <w:szCs w:val="20"/>
        </w:rPr>
        <w:t>/KSOW/2023</w:t>
      </w:r>
    </w:p>
    <w:p w:rsidRPr="00260D07" w:rsidR="00260D07" w:rsidP="00260D07" w:rsidRDefault="00260D07" w14:paraId="09972C5E" w14:textId="77777777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Pr="00260D07" w:rsidR="00260D07" w:rsidP="00260D07" w:rsidRDefault="00260D07" w14:paraId="078DCDCC" w14:textId="77777777">
      <w:pPr>
        <w:pStyle w:val="Nagwek"/>
        <w:tabs>
          <w:tab w:val="clear" w:pos="4536"/>
          <w:tab w:val="clear" w:pos="9072"/>
        </w:tabs>
        <w:rPr>
          <w:rFonts w:cs="Arial" w:asciiTheme="majorHAnsi" w:hAnsiTheme="majorHAnsi"/>
          <w:sz w:val="20"/>
          <w:szCs w:val="20"/>
        </w:rPr>
      </w:pPr>
      <w:r w:rsidRPr="00260D07">
        <w:rPr>
          <w:rFonts w:cs="Arial" w:asciiTheme="majorHAnsi" w:hAnsiTheme="majorHAnsi"/>
          <w:sz w:val="20"/>
          <w:szCs w:val="20"/>
        </w:rPr>
        <w:t>..............................................</w:t>
      </w:r>
    </w:p>
    <w:p w:rsidRPr="00260D07" w:rsidR="00260D07" w:rsidP="00260D07" w:rsidRDefault="00260D07" w14:paraId="661CAEB3" w14:textId="77777777">
      <w:pPr>
        <w:pStyle w:val="Nagwek"/>
        <w:tabs>
          <w:tab w:val="clear" w:pos="4536"/>
          <w:tab w:val="clear" w:pos="9072"/>
        </w:tabs>
        <w:ind w:firstLine="360"/>
        <w:rPr>
          <w:rFonts w:cs="Arial" w:asciiTheme="majorHAnsi" w:hAnsiTheme="majorHAnsi"/>
          <w:i/>
          <w:iCs/>
          <w:sz w:val="20"/>
          <w:szCs w:val="20"/>
        </w:rPr>
      </w:pPr>
      <w:r w:rsidRPr="00260D07">
        <w:rPr>
          <w:rFonts w:cs="Arial" w:asciiTheme="majorHAnsi" w:hAnsiTheme="majorHAnsi"/>
          <w:i/>
          <w:iCs/>
          <w:sz w:val="20"/>
          <w:szCs w:val="20"/>
        </w:rPr>
        <w:t>(pieczęć Wykonawcy)</w:t>
      </w:r>
    </w:p>
    <w:p w:rsidRPr="00260D07" w:rsidR="00260D07" w:rsidP="00260D07" w:rsidRDefault="00260D07" w14:paraId="7566ED94" w14:textId="77777777">
      <w:pPr>
        <w:pStyle w:val="Nagwek1"/>
        <w:rPr>
          <w:rFonts w:cs="Arial"/>
          <w:sz w:val="20"/>
          <w:szCs w:val="20"/>
        </w:rPr>
      </w:pPr>
    </w:p>
    <w:p w:rsidRPr="00260D07" w:rsidR="00260D07" w:rsidP="00260D07" w:rsidRDefault="00260D07" w14:paraId="08B53DD5" w14:textId="77777777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260D07">
        <w:rPr>
          <w:rFonts w:asciiTheme="majorHAnsi" w:hAnsiTheme="majorHAnsi"/>
          <w:sz w:val="20"/>
          <w:szCs w:val="20"/>
        </w:rPr>
        <w:t>OŚWIADCZENIE WYKONAWCY O BRAKU POWIĄZAŃ Z ROSJĄ</w:t>
      </w:r>
    </w:p>
    <w:p w:rsidRPr="00260D07" w:rsidR="00260D07" w:rsidP="00260D07" w:rsidRDefault="00260D07" w14:paraId="2C11B99F" w14:textId="7777777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Pr="00260D07" w:rsidR="00260D07" w:rsidP="00260D07" w:rsidRDefault="00260D07" w14:paraId="3F0AC6CD" w14:textId="7777777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260D07">
        <w:rPr>
          <w:rFonts w:asciiTheme="majorHAnsi" w:hAnsiTheme="majorHAnsi"/>
          <w:sz w:val="20"/>
          <w:szCs w:val="20"/>
        </w:rPr>
        <w:t>Nazwa (imię i nazwisko) Wykonawcy:.......................................................................</w:t>
      </w:r>
    </w:p>
    <w:p w:rsidRPr="00260D07" w:rsidR="00260D07" w:rsidP="00260D07" w:rsidRDefault="00260D07" w14:paraId="1B798F99" w14:textId="7777777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Pr="00260D07" w:rsidR="00260D07" w:rsidP="00260D07" w:rsidRDefault="00260D07" w14:paraId="2186B45B" w14:textId="7777777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260D07">
        <w:rPr>
          <w:rFonts w:asciiTheme="majorHAnsi" w:hAnsiTheme="majorHAnsi"/>
          <w:sz w:val="20"/>
          <w:szCs w:val="20"/>
        </w:rPr>
        <w:t xml:space="preserve">Siedziba (miejsce zamieszkania) </w:t>
      </w:r>
    </w:p>
    <w:p w:rsidRPr="00260D07" w:rsidR="00260D07" w:rsidP="00260D07" w:rsidRDefault="00260D07" w14:paraId="47C1BD62" w14:textId="7777777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Pr="00260D07" w:rsidR="00260D07" w:rsidP="00260D07" w:rsidRDefault="00260D07" w14:paraId="6E8B2686" w14:textId="7777777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260D07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Pr="00260D07" w:rsidR="00260D07" w:rsidP="00260D07" w:rsidRDefault="00260D07" w14:paraId="6B51DF48" w14:textId="7777777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Pr="00260D07" w:rsidR="00260D07" w:rsidP="00236B3A" w:rsidRDefault="00260D07" w14:paraId="3EEFD00E" w14:textId="77777777">
      <w:pPr>
        <w:pStyle w:val="Akapitzlist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Theme="majorHAnsi" w:hAnsiTheme="majorHAnsi"/>
        </w:rPr>
      </w:pPr>
      <w:r w:rsidRPr="00260D07">
        <w:rPr>
          <w:rFonts w:asciiTheme="majorHAnsi" w:hAnsiTheme="majorHAnsi"/>
        </w:rPr>
        <w:t xml:space="preserve">W związku z art. 7 ust. 1 ustawy z dnia 13 kwietnia 2022 r. o szczególnych rozwiązaniach w zakresie przeciwdziałania wspieraniu agresji na Ukrainę oraz służących ochronie bezpieczeństwa narodowego </w:t>
      </w:r>
      <w:r w:rsidRPr="00260D07">
        <w:rPr>
          <w:rFonts w:asciiTheme="majorHAnsi" w:hAnsiTheme="majorHAnsi"/>
          <w:b/>
        </w:rPr>
        <w:t>OŚWIADCZAM/Y</w:t>
      </w:r>
      <w:r w:rsidRPr="00260D07">
        <w:rPr>
          <w:rFonts w:asciiTheme="majorHAnsi" w:hAnsiTheme="majorHAnsi"/>
        </w:rPr>
        <w:t xml:space="preserve">, że: </w:t>
      </w:r>
    </w:p>
    <w:p w:rsidRPr="00260D07" w:rsidR="00260D07" w:rsidP="00236B3A" w:rsidRDefault="00260D07" w14:paraId="110D8F84" w14:textId="77777777">
      <w:pPr>
        <w:pStyle w:val="Akapitzlist"/>
        <w:numPr>
          <w:ilvl w:val="1"/>
          <w:numId w:val="6"/>
        </w:numPr>
        <w:spacing w:after="120"/>
        <w:ind w:left="850" w:hanging="425"/>
        <w:contextualSpacing w:val="0"/>
        <w:jc w:val="both"/>
        <w:rPr>
          <w:rFonts w:asciiTheme="majorHAnsi" w:hAnsiTheme="majorHAnsi"/>
        </w:rPr>
      </w:pPr>
      <w:r w:rsidRPr="00260D07">
        <w:rPr>
          <w:rFonts w:asciiTheme="majorHAnsi" w:hAnsiTheme="majorHAnsi"/>
        </w:rPr>
        <w:t>wykonawca</w:t>
      </w:r>
      <w:r w:rsidRPr="00260D07">
        <w:rPr>
          <w:rFonts w:asciiTheme="majorHAnsi" w:hAnsiTheme="majorHAnsi"/>
          <w:b/>
        </w:rPr>
        <w:t xml:space="preserve"> jest* / nie jest* </w:t>
      </w:r>
      <w:r w:rsidRPr="00260D07">
        <w:rPr>
          <w:rFonts w:asciiTheme="majorHAnsi" w:hAnsiTheme="majorHAnsi"/>
        </w:rPr>
        <w:t xml:space="preserve">wymieniony w wykazach określonych w rozporządzeniu 765/2006 i rozporządzeniu 269/2014 albo wpisany na listę na podstawie decyzji w sprawie wpisu na listę rozstrzygającej o zastosowaniu środka, o którym mowa w art. 1 pkt 3 ww. ustawy; </w:t>
      </w:r>
    </w:p>
    <w:p w:rsidRPr="00260D07" w:rsidR="00260D07" w:rsidP="00236B3A" w:rsidRDefault="00260D07" w14:paraId="50477A0B" w14:textId="77777777">
      <w:pPr>
        <w:pStyle w:val="Akapitzlist"/>
        <w:numPr>
          <w:ilvl w:val="1"/>
          <w:numId w:val="6"/>
        </w:numPr>
        <w:spacing w:after="120"/>
        <w:ind w:left="850" w:hanging="425"/>
        <w:contextualSpacing w:val="0"/>
        <w:jc w:val="both"/>
        <w:rPr>
          <w:rFonts w:asciiTheme="majorHAnsi" w:hAnsiTheme="majorHAnsi"/>
        </w:rPr>
      </w:pPr>
      <w:r w:rsidRPr="00260D07">
        <w:rPr>
          <w:rFonts w:asciiTheme="majorHAnsi" w:hAnsiTheme="majorHAnsi"/>
        </w:rPr>
        <w:t xml:space="preserve">beneficjentem rzeczywistym Wykonawcy w rozumieniu ustawy z dnia 1 marca 2018 r. o przeciwdziałaniu praniu pieniędzy oraz finansowaniu terroryzmu (Dz. U. z 2022 r. poz. 593 i 655) </w:t>
      </w:r>
      <w:r w:rsidRPr="00260D07">
        <w:rPr>
          <w:rFonts w:asciiTheme="majorHAnsi" w:hAnsiTheme="majorHAnsi"/>
          <w:b/>
        </w:rPr>
        <w:t xml:space="preserve">jest* / nie jest* </w:t>
      </w:r>
      <w:r w:rsidRPr="00260D07">
        <w:rPr>
          <w:rFonts w:asciiTheme="majorHAnsi" w:hAnsiTheme="majorHAnsi"/>
        </w:rPr>
        <w:t xml:space="preserve">osoba wymieniona w wykazach określonych w rozporządzeniu 765/2006 i rozporządzeniu 269/2014 albo wpisana na listę lub będąca takim beneficjentem rzeczywistym od dnia 24 lutego 2022 r., o ile została wpisana na listę na podstawie decyzji w sprawie wpisu na listę rozstrzygającej o zastosowaniu środka, o którym mowa w art. 1 pkt 3 ww. ustawy; </w:t>
      </w:r>
    </w:p>
    <w:p w:rsidRPr="00260D07" w:rsidR="00260D07" w:rsidP="00236B3A" w:rsidRDefault="00260D07" w14:paraId="6121CF96" w14:textId="77777777">
      <w:pPr>
        <w:pStyle w:val="Akapitzlist"/>
        <w:numPr>
          <w:ilvl w:val="1"/>
          <w:numId w:val="6"/>
        </w:numPr>
        <w:spacing w:after="120"/>
        <w:ind w:left="850" w:hanging="425"/>
        <w:contextualSpacing w:val="0"/>
        <w:jc w:val="both"/>
        <w:rPr>
          <w:rFonts w:asciiTheme="majorHAnsi" w:hAnsiTheme="majorHAnsi"/>
        </w:rPr>
      </w:pPr>
      <w:r w:rsidRPr="00260D07">
        <w:rPr>
          <w:rFonts w:asciiTheme="majorHAnsi" w:hAnsiTheme="majorHAnsi"/>
        </w:rPr>
        <w:t xml:space="preserve">jednostką dominującą Wykonawcy w rozumieniu art. 3 ust. 1 pkt 37 ustawy z dnia 29 września 1994 r. o rachunkowości (Dz. U. z 2021 r. poz. 217, 2105 i 2106), </w:t>
      </w:r>
      <w:r w:rsidRPr="00260D07">
        <w:rPr>
          <w:rFonts w:asciiTheme="majorHAnsi" w:hAnsiTheme="majorHAnsi"/>
          <w:b/>
        </w:rPr>
        <w:t xml:space="preserve">jest* / nie jest* </w:t>
      </w:r>
      <w:r w:rsidRPr="00260D07">
        <w:rPr>
          <w:rFonts w:asciiTheme="majorHAnsi" w:hAnsiTheme="majorHAnsi"/>
        </w:rPr>
        <w:t>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:rsidRPr="00260D07" w:rsidR="00260D07" w:rsidP="00236B3A" w:rsidRDefault="00260D07" w14:paraId="6925944B" w14:textId="77777777">
      <w:pPr>
        <w:numPr>
          <w:ilvl w:val="0"/>
          <w:numId w:val="8"/>
        </w:numPr>
        <w:spacing w:after="160" w:line="259" w:lineRule="auto"/>
        <w:rPr>
          <w:rFonts w:asciiTheme="majorHAnsi" w:hAnsiTheme="majorHAnsi"/>
          <w:sz w:val="20"/>
          <w:szCs w:val="20"/>
        </w:rPr>
      </w:pPr>
      <w:r w:rsidRPr="00260D07">
        <w:rPr>
          <w:rFonts w:asciiTheme="majorHAnsi" w:hAnsiTheme="majorHAnsi"/>
          <w:sz w:val="20"/>
          <w:szCs w:val="20"/>
        </w:rPr>
        <w:t xml:space="preserve">W związku z art. 5k ust. 1 Rozporządzenia Rady (UE) NR 833/2014 z dnia 31 lipca 2014 r. dotyczącego środków ograniczających w związku z działaniami Rosji destabilizującymi sytuację na Ukrainie </w:t>
      </w:r>
      <w:r w:rsidRPr="00260D07">
        <w:rPr>
          <w:rFonts w:asciiTheme="majorHAnsi" w:hAnsiTheme="majorHAnsi"/>
          <w:b/>
          <w:sz w:val="20"/>
          <w:szCs w:val="20"/>
        </w:rPr>
        <w:t>OŚWIADCZAM/Y</w:t>
      </w:r>
      <w:r w:rsidRPr="00260D07">
        <w:rPr>
          <w:rFonts w:asciiTheme="majorHAnsi" w:hAnsiTheme="majorHAnsi"/>
          <w:sz w:val="20"/>
          <w:szCs w:val="20"/>
        </w:rPr>
        <w:t>, że:</w:t>
      </w:r>
    </w:p>
    <w:p w:rsidRPr="00260D07" w:rsidR="00260D07" w:rsidP="00236B3A" w:rsidRDefault="00260D07" w14:paraId="61B6E32D" w14:textId="77777777">
      <w:pPr>
        <w:pStyle w:val="Akapitzlist"/>
        <w:numPr>
          <w:ilvl w:val="1"/>
          <w:numId w:val="7"/>
        </w:numPr>
        <w:spacing w:after="120"/>
        <w:ind w:left="993" w:hanging="567"/>
        <w:contextualSpacing w:val="0"/>
        <w:jc w:val="both"/>
        <w:rPr>
          <w:rFonts w:asciiTheme="majorHAnsi" w:hAnsiTheme="majorHAnsi"/>
        </w:rPr>
      </w:pPr>
      <w:r w:rsidRPr="00260D07">
        <w:rPr>
          <w:rFonts w:asciiTheme="majorHAnsi" w:hAnsiTheme="majorHAnsi"/>
          <w:b/>
        </w:rPr>
        <w:t xml:space="preserve">jestem* / nie jestem* </w:t>
      </w:r>
      <w:r w:rsidRPr="00260D07">
        <w:rPr>
          <w:rFonts w:asciiTheme="majorHAnsi" w:hAnsiTheme="majorHAnsi"/>
        </w:rPr>
        <w:t>obywatelem rosyjskim lub osobą fizyczną lub prawną, podmiotem lub organem z siedzibą w Rosji,</w:t>
      </w:r>
    </w:p>
    <w:p w:rsidRPr="00260D07" w:rsidR="00260D07" w:rsidP="00236B3A" w:rsidRDefault="00260D07" w14:paraId="40361EB2" w14:textId="77777777">
      <w:pPr>
        <w:pStyle w:val="Akapitzlist"/>
        <w:numPr>
          <w:ilvl w:val="1"/>
          <w:numId w:val="7"/>
        </w:numPr>
        <w:spacing w:after="120"/>
        <w:ind w:left="993" w:hanging="567"/>
        <w:contextualSpacing w:val="0"/>
        <w:jc w:val="both"/>
        <w:rPr>
          <w:rFonts w:asciiTheme="majorHAnsi" w:hAnsiTheme="majorHAnsi"/>
        </w:rPr>
      </w:pPr>
      <w:r w:rsidRPr="00260D07">
        <w:rPr>
          <w:rFonts w:asciiTheme="majorHAnsi" w:hAnsiTheme="majorHAnsi"/>
          <w:b/>
        </w:rPr>
        <w:t xml:space="preserve">jestem* / nie jestem* </w:t>
      </w:r>
      <w:r w:rsidRPr="00260D07">
        <w:rPr>
          <w:rFonts w:asciiTheme="majorHAnsi" w:hAnsiTheme="majorHAnsi"/>
        </w:rPr>
        <w:t>osobą prawną, podmiotem lub organem, do których prawa własności bezpośrednio lub pośrednio w ponad 50% należą do podmiotu, o którym mowa w lit. a,</w:t>
      </w:r>
    </w:p>
    <w:p w:rsidRPr="00260D07" w:rsidR="00260D07" w:rsidP="00236B3A" w:rsidRDefault="00260D07" w14:paraId="77447B56" w14:textId="77777777">
      <w:pPr>
        <w:pStyle w:val="Akapitzlist"/>
        <w:numPr>
          <w:ilvl w:val="1"/>
          <w:numId w:val="7"/>
        </w:numPr>
        <w:spacing w:after="120"/>
        <w:ind w:left="993" w:hanging="567"/>
        <w:contextualSpacing w:val="0"/>
        <w:jc w:val="both"/>
        <w:rPr>
          <w:rFonts w:asciiTheme="majorHAnsi" w:hAnsiTheme="majorHAnsi"/>
        </w:rPr>
      </w:pPr>
      <w:r w:rsidRPr="00260D07">
        <w:rPr>
          <w:rFonts w:asciiTheme="majorHAnsi" w:hAnsiTheme="majorHAnsi"/>
          <w:b/>
        </w:rPr>
        <w:t xml:space="preserve">jestem* / nie jestem* </w:t>
      </w:r>
      <w:r w:rsidRPr="00260D07">
        <w:rPr>
          <w:rFonts w:asciiTheme="majorHAnsi" w:hAnsiTheme="majorHAnsi"/>
        </w:rPr>
        <w:t>osobą fizyczną lub prawną, podmiotem lub organem działającym w imieniu lub pod kierunkiem podmiotu, o którym mowa w lit. a lub b.</w:t>
      </w:r>
    </w:p>
    <w:p w:rsidRPr="00260D07" w:rsidR="00260D07" w:rsidP="00236B3A" w:rsidRDefault="00260D07" w14:paraId="193C88EE" w14:textId="77777777">
      <w:pPr>
        <w:pStyle w:val="Akapitzlist"/>
        <w:numPr>
          <w:ilvl w:val="0"/>
          <w:numId w:val="9"/>
        </w:numPr>
        <w:suppressAutoHyphens/>
        <w:contextualSpacing w:val="0"/>
        <w:jc w:val="both"/>
        <w:rPr>
          <w:rFonts w:asciiTheme="majorHAnsi" w:hAnsiTheme="majorHAnsi"/>
          <w:bCs/>
        </w:rPr>
      </w:pPr>
      <w:r w:rsidRPr="00260D07">
        <w:rPr>
          <w:rFonts w:asciiTheme="majorHAnsi" w:hAnsiTheme="majorHAnsi"/>
          <w:b/>
          <w:iCs/>
        </w:rPr>
        <w:t xml:space="preserve">ZOBOWIĄZUJĘ/EMY SIĘ </w:t>
      </w:r>
      <w:r w:rsidRPr="00260D07">
        <w:rPr>
          <w:rFonts w:asciiTheme="majorHAnsi" w:hAnsiTheme="majorHAnsi"/>
          <w:iCs/>
        </w:rPr>
        <w:t>nie wykonywać zamówienia z udziałem podwykonawców, dostawców lub podmiotów, na których zdolności polega się w rozumieniu dyrektywy 2014/24/UE, o których mowa w art. 5k rozporządzenia Rady (UE) nr 833/2014 z dnia 31 lipca 2014 r. dotyczącego środków ograniczających w związku z działaniami Rosji destabilizującymi sytuację na Ukrainie, w przypadku gdy przypada na nich ponad 10% wartości zamówienia.</w:t>
      </w:r>
    </w:p>
    <w:p w:rsidRPr="00260D07" w:rsidR="00260D07" w:rsidP="00260D07" w:rsidRDefault="00260D07" w14:paraId="425DE183" w14:textId="7777777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Pr="00260D07" w:rsidR="00260D07" w:rsidP="00260D07" w:rsidRDefault="00260D07" w14:paraId="26A12A45" w14:textId="77777777">
      <w:pPr>
        <w:spacing w:after="0" w:line="240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:rsidRPr="00260D07" w:rsidR="00260D07" w:rsidP="00260D07" w:rsidRDefault="00260D07" w14:paraId="0FDF5E14" w14:textId="7777777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260D07">
        <w:rPr>
          <w:rFonts w:asciiTheme="majorHAnsi" w:hAnsiTheme="majorHAnsi"/>
          <w:sz w:val="20"/>
          <w:szCs w:val="20"/>
        </w:rPr>
        <w:t>.......................................................</w:t>
      </w:r>
      <w:r w:rsidRPr="00260D07">
        <w:rPr>
          <w:rFonts w:asciiTheme="majorHAnsi" w:hAnsiTheme="majorHAnsi"/>
          <w:sz w:val="20"/>
          <w:szCs w:val="20"/>
        </w:rPr>
        <w:tab/>
      </w:r>
      <w:r w:rsidRPr="00260D07">
        <w:rPr>
          <w:rFonts w:asciiTheme="majorHAnsi" w:hAnsiTheme="majorHAnsi"/>
          <w:sz w:val="20"/>
          <w:szCs w:val="20"/>
        </w:rPr>
        <w:tab/>
      </w:r>
      <w:r w:rsidRPr="00260D07">
        <w:rPr>
          <w:rFonts w:asciiTheme="majorHAnsi" w:hAnsiTheme="majorHAnsi"/>
          <w:sz w:val="20"/>
          <w:szCs w:val="20"/>
        </w:rPr>
        <w:tab/>
      </w:r>
      <w:r w:rsidRPr="00260D07">
        <w:rPr>
          <w:rFonts w:asciiTheme="majorHAnsi" w:hAnsiTheme="majorHAnsi"/>
          <w:sz w:val="20"/>
          <w:szCs w:val="20"/>
        </w:rPr>
        <w:t xml:space="preserve">          ..........................................................</w:t>
      </w:r>
    </w:p>
    <w:p w:rsidRPr="00260D07" w:rsidR="00260D07" w:rsidP="00260D07" w:rsidRDefault="00260D07" w14:paraId="0728E3E9" w14:textId="77777777">
      <w:pPr>
        <w:pStyle w:val="Tekstpodstawowy"/>
        <w:rPr>
          <w:rFonts w:asciiTheme="majorHAnsi" w:hAnsiTheme="majorHAnsi"/>
          <w:i/>
          <w:iCs/>
          <w:sz w:val="20"/>
        </w:rPr>
      </w:pPr>
      <w:r w:rsidRPr="00260D07">
        <w:rPr>
          <w:rFonts w:asciiTheme="majorHAnsi" w:hAnsiTheme="majorHAnsi"/>
          <w:i/>
          <w:iCs/>
          <w:sz w:val="20"/>
        </w:rPr>
        <w:t>(</w:t>
      </w:r>
      <w:proofErr w:type="spellStart"/>
      <w:r w:rsidRPr="00260D07">
        <w:rPr>
          <w:rFonts w:asciiTheme="majorHAnsi" w:hAnsiTheme="majorHAnsi"/>
          <w:i/>
          <w:iCs/>
          <w:sz w:val="20"/>
        </w:rPr>
        <w:t>miejscowość</w:t>
      </w:r>
      <w:proofErr w:type="spellEnd"/>
      <w:r w:rsidRPr="00260D07">
        <w:rPr>
          <w:rFonts w:asciiTheme="majorHAnsi" w:hAnsiTheme="majorHAnsi"/>
          <w:i/>
          <w:iCs/>
          <w:sz w:val="20"/>
        </w:rPr>
        <w:t>, data)</w:t>
      </w:r>
      <w:r w:rsidRPr="00260D07">
        <w:rPr>
          <w:rFonts w:asciiTheme="majorHAnsi" w:hAnsiTheme="majorHAnsi"/>
          <w:i/>
          <w:iCs/>
          <w:sz w:val="20"/>
        </w:rPr>
        <w:tab/>
      </w:r>
      <w:r w:rsidRPr="00260D07">
        <w:rPr>
          <w:rFonts w:asciiTheme="majorHAnsi" w:hAnsiTheme="majorHAnsi"/>
          <w:i/>
          <w:iCs/>
          <w:sz w:val="20"/>
        </w:rPr>
        <w:t xml:space="preserve">                            (</w:t>
      </w:r>
      <w:proofErr w:type="spellStart"/>
      <w:r w:rsidRPr="00260D07">
        <w:rPr>
          <w:rFonts w:asciiTheme="majorHAnsi" w:hAnsiTheme="majorHAnsi"/>
          <w:i/>
          <w:iCs/>
          <w:sz w:val="20"/>
        </w:rPr>
        <w:t>podpis</w:t>
      </w:r>
      <w:proofErr w:type="spellEnd"/>
      <w:r w:rsidRPr="00260D07">
        <w:rPr>
          <w:rFonts w:asciiTheme="majorHAnsi" w:hAnsiTheme="majorHAnsi"/>
          <w:i/>
          <w:iCs/>
          <w:sz w:val="20"/>
        </w:rPr>
        <w:t xml:space="preserve"> </w:t>
      </w:r>
      <w:proofErr w:type="spellStart"/>
      <w:r w:rsidRPr="00260D07">
        <w:rPr>
          <w:rFonts w:asciiTheme="majorHAnsi" w:hAnsiTheme="majorHAnsi"/>
          <w:i/>
          <w:iCs/>
          <w:sz w:val="20"/>
        </w:rPr>
        <w:t>osoby</w:t>
      </w:r>
      <w:proofErr w:type="spellEnd"/>
      <w:r w:rsidRPr="00260D07">
        <w:rPr>
          <w:rFonts w:asciiTheme="majorHAnsi" w:hAnsiTheme="majorHAnsi"/>
          <w:i/>
          <w:iCs/>
          <w:sz w:val="20"/>
        </w:rPr>
        <w:t xml:space="preserve"> </w:t>
      </w:r>
      <w:proofErr w:type="spellStart"/>
      <w:r w:rsidRPr="00260D07">
        <w:rPr>
          <w:rFonts w:asciiTheme="majorHAnsi" w:hAnsiTheme="majorHAnsi"/>
          <w:i/>
          <w:iCs/>
          <w:sz w:val="20"/>
        </w:rPr>
        <w:t>upoważnionej</w:t>
      </w:r>
      <w:proofErr w:type="spellEnd"/>
      <w:r w:rsidRPr="00260D07">
        <w:rPr>
          <w:rFonts w:asciiTheme="majorHAnsi" w:hAnsiTheme="majorHAnsi"/>
          <w:i/>
          <w:iCs/>
          <w:sz w:val="20"/>
        </w:rPr>
        <w:t xml:space="preserve"> do </w:t>
      </w:r>
      <w:proofErr w:type="spellStart"/>
      <w:r w:rsidRPr="00260D07">
        <w:rPr>
          <w:rFonts w:asciiTheme="majorHAnsi" w:hAnsiTheme="majorHAnsi"/>
          <w:i/>
          <w:iCs/>
          <w:sz w:val="20"/>
        </w:rPr>
        <w:t>reprezentowania</w:t>
      </w:r>
      <w:proofErr w:type="spellEnd"/>
      <w:r w:rsidRPr="00260D07">
        <w:rPr>
          <w:rFonts w:asciiTheme="majorHAnsi" w:hAnsiTheme="majorHAnsi"/>
          <w:i/>
          <w:iCs/>
          <w:sz w:val="20"/>
        </w:rPr>
        <w:t xml:space="preserve"> </w:t>
      </w:r>
      <w:proofErr w:type="spellStart"/>
      <w:r w:rsidRPr="00260D07">
        <w:rPr>
          <w:rFonts w:asciiTheme="majorHAnsi" w:hAnsiTheme="majorHAnsi"/>
          <w:i/>
          <w:iCs/>
          <w:sz w:val="20"/>
        </w:rPr>
        <w:t>Wykonawcy</w:t>
      </w:r>
      <w:proofErr w:type="spellEnd"/>
      <w:r w:rsidRPr="00260D07">
        <w:rPr>
          <w:rFonts w:asciiTheme="majorHAnsi" w:hAnsiTheme="majorHAnsi"/>
          <w:i/>
          <w:iCs/>
          <w:sz w:val="20"/>
        </w:rPr>
        <w:t>)</w:t>
      </w:r>
      <w:r w:rsidRPr="00260D07">
        <w:rPr>
          <w:rFonts w:asciiTheme="majorHAnsi" w:hAnsiTheme="majorHAnsi"/>
          <w:sz w:val="20"/>
        </w:rPr>
        <w:t xml:space="preserve"> </w:t>
      </w:r>
    </w:p>
    <w:p w:rsidRPr="00260D07" w:rsidR="00260D07" w:rsidP="00260D07" w:rsidRDefault="00260D07" w14:paraId="46BC0F6D" w14:textId="77777777">
      <w:pPr>
        <w:pStyle w:val="Akapitzlist"/>
        <w:spacing w:after="120"/>
        <w:ind w:left="0"/>
        <w:jc w:val="both"/>
        <w:rPr>
          <w:rFonts w:asciiTheme="majorHAnsi" w:hAnsiTheme="majorHAnsi"/>
        </w:rPr>
      </w:pPr>
    </w:p>
    <w:p w:rsidRPr="00260D07" w:rsidR="00260D07" w:rsidP="00260D07" w:rsidRDefault="00260D07" w14:paraId="22D8F144" w14:textId="04EB967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60D07">
        <w:rPr>
          <w:rFonts w:asciiTheme="majorHAnsi" w:hAnsiTheme="majorHAnsi"/>
          <w:sz w:val="20"/>
          <w:szCs w:val="20"/>
        </w:rPr>
        <w:t>*niepotrzebne skreślić</w:t>
      </w:r>
    </w:p>
    <w:sectPr w:rsidRPr="00260D07" w:rsidR="00260D07" w:rsidSect="00370A64">
      <w:headerReference w:type="default" r:id="rId12"/>
      <w:footerReference w:type="default" r:id="rId13"/>
      <w:pgSz w:w="11906" w:h="16838" w:orient="portrait"/>
      <w:pgMar w:top="1440" w:right="1080" w:bottom="1440" w:left="1080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94" w:rsidP="00FB2EB5" w:rsidRDefault="00960E94" w14:paraId="1E14B76D" w14:textId="77777777">
      <w:pPr>
        <w:spacing w:after="0" w:line="240" w:lineRule="auto"/>
      </w:pPr>
      <w:r>
        <w:separator/>
      </w:r>
    </w:p>
  </w:endnote>
  <w:endnote w:type="continuationSeparator" w:id="0">
    <w:p w:rsidR="00960E94" w:rsidP="00FB2EB5" w:rsidRDefault="00960E94" w14:paraId="38DD21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F7EC6" w:rsidR="00685F39" w:rsidP="00982D44" w:rsidRDefault="00685F39" w14:paraId="062E3F9B" w14:textId="77777777">
    <w:pPr>
      <w:spacing w:after="0"/>
      <w:rPr>
        <w:rFonts w:ascii="ZurichCnEU" w:hAnsi="ZurichCnEU"/>
        <w:b/>
        <w:color w:val="009BCD"/>
        <w:sz w:val="8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94" w:rsidP="00FB2EB5" w:rsidRDefault="00960E94" w14:paraId="04F23FBF" w14:textId="77777777">
      <w:pPr>
        <w:spacing w:after="0" w:line="240" w:lineRule="auto"/>
      </w:pPr>
      <w:r>
        <w:separator/>
      </w:r>
    </w:p>
  </w:footnote>
  <w:footnote w:type="continuationSeparator" w:id="0">
    <w:p w:rsidR="00960E94" w:rsidP="00FB2EB5" w:rsidRDefault="00960E94" w14:paraId="5852429A" w14:textId="77777777">
      <w:pPr>
        <w:spacing w:after="0" w:line="240" w:lineRule="auto"/>
      </w:pPr>
      <w:r>
        <w:continuationSeparator/>
      </w:r>
    </w:p>
  </w:footnote>
  <w:footnote w:id="1">
    <w:p w:rsidRPr="00E84F70" w:rsidR="00FC3387" w:rsidP="00FC3387" w:rsidRDefault="00FC3387" w14:paraId="64064FA7" w14:textId="77777777">
      <w:pPr>
        <w:pStyle w:val="Tekstprzypisudolnego"/>
        <w:rPr>
          <w:rFonts w:ascii="Times New Roman" w:hAnsi="Times New Roman"/>
        </w:rPr>
      </w:pPr>
      <w:r w:rsidRPr="00E84F70">
        <w:rPr>
          <w:rStyle w:val="Odwoanieprzypisudolnego"/>
          <w:rFonts w:ascii="Times New Roman" w:hAnsi="Times New Roman"/>
        </w:rPr>
        <w:footnoteRef/>
      </w:r>
      <w:r w:rsidRPr="00E84F70">
        <w:rPr>
          <w:rFonts w:ascii="Times New Roman" w:hAnsi="Times New Roman"/>
        </w:rPr>
        <w:t xml:space="preserve"> Niepotrzebne skreślić</w:t>
      </w:r>
    </w:p>
  </w:footnote>
  <w:footnote w:id="2">
    <w:p w:rsidRPr="00E84F70" w:rsidR="00FC3387" w:rsidP="00FC3387" w:rsidRDefault="00FC3387" w14:paraId="612AACE8" w14:textId="138F96A1">
      <w:pPr>
        <w:pStyle w:val="Tekstprzypisudolnego"/>
        <w:rPr>
          <w:rFonts w:ascii="Times New Roman" w:hAnsi="Times New Roman"/>
        </w:rPr>
      </w:pPr>
    </w:p>
  </w:footnote>
  <w:footnote w:id="3">
    <w:p w:rsidR="00183B8D" w:rsidP="00183B8D" w:rsidRDefault="00183B8D" w14:paraId="305145E8" w14:textId="7A793203">
      <w:pPr>
        <w:pStyle w:val="Tekstprzypisudolnego"/>
        <w:jc w:val="both"/>
        <w:rPr>
          <w:rFonts w:ascii="Times New Roman" w:hAnsi="Times New Roman"/>
        </w:rPr>
      </w:pPr>
      <w:r w:rsidRPr="00E84F70">
        <w:rPr>
          <w:rStyle w:val="Odwoanieprzypisudolnego"/>
          <w:rFonts w:ascii="Times New Roman" w:hAnsi="Times New Roman"/>
        </w:rPr>
        <w:footnoteRef/>
      </w:r>
      <w:r w:rsidRPr="00E84F70">
        <w:rPr>
          <w:rFonts w:ascii="Times New Roman" w:hAnsi="Times New Roman"/>
        </w:rPr>
        <w:t xml:space="preserve"> Niepotrzebne skreślić</w:t>
      </w:r>
    </w:p>
    <w:p w:rsidRPr="00E84F70" w:rsidR="00260D07" w:rsidP="00183B8D" w:rsidRDefault="00260D07" w14:paraId="16809534" w14:textId="77777777">
      <w:pPr>
        <w:pStyle w:val="Tekstprzypisudolneg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0E9" w:rsidP="002779BF" w:rsidRDefault="002779BF" w14:paraId="062E3F99" w14:textId="03E58D15">
    <w:pPr>
      <w:pStyle w:val="Nagwek"/>
      <w:tabs>
        <w:tab w:val="clear" w:pos="9072"/>
        <w:tab w:val="left" w:pos="5610"/>
      </w:tabs>
    </w:pPr>
    <w:r>
      <w:tab/>
    </w:r>
  </w:p>
  <w:p w:rsidR="00370A64" w:rsidP="002779BF" w:rsidRDefault="00370A64" w14:paraId="1A779E7B" w14:textId="77777777">
    <w:pPr>
      <w:pStyle w:val="Nagwek"/>
      <w:tabs>
        <w:tab w:val="clear" w:pos="9072"/>
        <w:tab w:val="left" w:pos="5610"/>
      </w:tabs>
    </w:pPr>
  </w:p>
  <w:p w:rsidRPr="006D5846" w:rsidR="00F96087" w:rsidP="00C5287E" w:rsidRDefault="00F96087" w14:paraId="062E3F9A" w14:textId="77777777">
    <w:pPr>
      <w:pStyle w:val="Nagwek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397"/>
    <w:multiLevelType w:val="hybridMultilevel"/>
    <w:tmpl w:val="40767664"/>
    <w:lvl w:ilvl="0" w:tplc="A4B8A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4E14C2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A34"/>
    <w:multiLevelType w:val="hybridMultilevel"/>
    <w:tmpl w:val="EF145E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FFFFFFF">
      <w:start w:val="2"/>
      <w:numFmt w:val="bullet"/>
      <w:lvlText w:val=""/>
      <w:lvlJc w:val="left"/>
      <w:pPr>
        <w:ind w:left="2340" w:hanging="360"/>
      </w:pPr>
      <w:rPr>
        <w:rFonts w:hint="default" w:ascii="Symbol" w:hAnsi="Symbol" w:eastAsia="Times New Roman" w:cs="Arial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0FF5"/>
    <w:multiLevelType w:val="hybridMultilevel"/>
    <w:tmpl w:val="0ECAD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D3CEF"/>
    <w:multiLevelType w:val="hybridMultilevel"/>
    <w:tmpl w:val="528AD050"/>
    <w:lvl w:ilvl="0" w:tplc="4B127C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42A93A">
      <w:start w:val="1"/>
      <w:numFmt w:val="lowerLetter"/>
      <w:lvlText w:val="%3)"/>
      <w:lvlJc w:val="left"/>
      <w:pPr>
        <w:ind w:left="2340" w:hanging="360"/>
      </w:pPr>
      <w:rPr>
        <w:rFonts w:hint="default" w:eastAsia="Times New Roman" w:cs="Arial" w:asciiTheme="minorHAnsi" w:hAnsiTheme="minorHAnsi"/>
      </w:rPr>
    </w:lvl>
    <w:lvl w:ilvl="3" w:tplc="02EED06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364D"/>
    <w:multiLevelType w:val="hybridMultilevel"/>
    <w:tmpl w:val="E9748B72"/>
    <w:lvl w:ilvl="0" w:tplc="95AA04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E73B0F"/>
    <w:multiLevelType w:val="multilevel"/>
    <w:tmpl w:val="E3B656D8"/>
    <w:styleLink w:val="LFO21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1E5375F"/>
    <w:multiLevelType w:val="hybridMultilevel"/>
    <w:tmpl w:val="DAB2911A"/>
    <w:lvl w:ilvl="0" w:tplc="92E6E9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256995"/>
    <w:multiLevelType w:val="hybridMultilevel"/>
    <w:tmpl w:val="0E60FF2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64"/>
    <w:rsid w:val="00001E68"/>
    <w:rsid w:val="000030F3"/>
    <w:rsid w:val="00007866"/>
    <w:rsid w:val="000135A0"/>
    <w:rsid w:val="00013C84"/>
    <w:rsid w:val="00017E6E"/>
    <w:rsid w:val="0002062B"/>
    <w:rsid w:val="0002279D"/>
    <w:rsid w:val="00031D56"/>
    <w:rsid w:val="0003641F"/>
    <w:rsid w:val="00037851"/>
    <w:rsid w:val="00037EDA"/>
    <w:rsid w:val="00061EE4"/>
    <w:rsid w:val="000728E3"/>
    <w:rsid w:val="00087ABB"/>
    <w:rsid w:val="000918EC"/>
    <w:rsid w:val="000B33BD"/>
    <w:rsid w:val="000B7038"/>
    <w:rsid w:val="000C0CAF"/>
    <w:rsid w:val="000D0A39"/>
    <w:rsid w:val="000D2C88"/>
    <w:rsid w:val="000D5105"/>
    <w:rsid w:val="000D6D0A"/>
    <w:rsid w:val="000D776F"/>
    <w:rsid w:val="000E2A94"/>
    <w:rsid w:val="000F03CE"/>
    <w:rsid w:val="000F167B"/>
    <w:rsid w:val="000F19D4"/>
    <w:rsid w:val="00101128"/>
    <w:rsid w:val="00107257"/>
    <w:rsid w:val="001224F1"/>
    <w:rsid w:val="00135348"/>
    <w:rsid w:val="001363B3"/>
    <w:rsid w:val="001402E2"/>
    <w:rsid w:val="001428A7"/>
    <w:rsid w:val="001567B1"/>
    <w:rsid w:val="00163943"/>
    <w:rsid w:val="00165E68"/>
    <w:rsid w:val="00166EA6"/>
    <w:rsid w:val="00173CBD"/>
    <w:rsid w:val="00183B8D"/>
    <w:rsid w:val="00187A93"/>
    <w:rsid w:val="001B25CC"/>
    <w:rsid w:val="001B4900"/>
    <w:rsid w:val="001D0DA0"/>
    <w:rsid w:val="001F266E"/>
    <w:rsid w:val="001F3B96"/>
    <w:rsid w:val="00201063"/>
    <w:rsid w:val="00203A2A"/>
    <w:rsid w:val="002217C7"/>
    <w:rsid w:val="00226FF7"/>
    <w:rsid w:val="00236B3A"/>
    <w:rsid w:val="00236D7F"/>
    <w:rsid w:val="00240409"/>
    <w:rsid w:val="002527C7"/>
    <w:rsid w:val="00253828"/>
    <w:rsid w:val="0025C26C"/>
    <w:rsid w:val="002607B3"/>
    <w:rsid w:val="00260D07"/>
    <w:rsid w:val="00266D9D"/>
    <w:rsid w:val="00273CA6"/>
    <w:rsid w:val="002779BF"/>
    <w:rsid w:val="002813D6"/>
    <w:rsid w:val="002A5A01"/>
    <w:rsid w:val="002B0046"/>
    <w:rsid w:val="002B4E63"/>
    <w:rsid w:val="002C0773"/>
    <w:rsid w:val="002C5EE3"/>
    <w:rsid w:val="002E0EBF"/>
    <w:rsid w:val="002F266F"/>
    <w:rsid w:val="002F3538"/>
    <w:rsid w:val="00323F94"/>
    <w:rsid w:val="00326BE1"/>
    <w:rsid w:val="0033168A"/>
    <w:rsid w:val="00335803"/>
    <w:rsid w:val="0034617B"/>
    <w:rsid w:val="00370A64"/>
    <w:rsid w:val="003828B8"/>
    <w:rsid w:val="00387F64"/>
    <w:rsid w:val="00392C14"/>
    <w:rsid w:val="003A3300"/>
    <w:rsid w:val="003B5D86"/>
    <w:rsid w:val="003B72F9"/>
    <w:rsid w:val="003B7E41"/>
    <w:rsid w:val="003D24C8"/>
    <w:rsid w:val="003D4E5E"/>
    <w:rsid w:val="003D5DFC"/>
    <w:rsid w:val="003D6114"/>
    <w:rsid w:val="003F0787"/>
    <w:rsid w:val="00404DC4"/>
    <w:rsid w:val="00406567"/>
    <w:rsid w:val="00413475"/>
    <w:rsid w:val="00427F6F"/>
    <w:rsid w:val="0043270A"/>
    <w:rsid w:val="004348D1"/>
    <w:rsid w:val="00493994"/>
    <w:rsid w:val="004B0127"/>
    <w:rsid w:val="004B21D1"/>
    <w:rsid w:val="004B76C9"/>
    <w:rsid w:val="004C3B57"/>
    <w:rsid w:val="004C40F1"/>
    <w:rsid w:val="004F347C"/>
    <w:rsid w:val="004F7EC6"/>
    <w:rsid w:val="00502AFF"/>
    <w:rsid w:val="005116FD"/>
    <w:rsid w:val="0053060D"/>
    <w:rsid w:val="005433FF"/>
    <w:rsid w:val="0054516A"/>
    <w:rsid w:val="00547216"/>
    <w:rsid w:val="00551535"/>
    <w:rsid w:val="00556443"/>
    <w:rsid w:val="00575627"/>
    <w:rsid w:val="00580FE2"/>
    <w:rsid w:val="00582777"/>
    <w:rsid w:val="00584796"/>
    <w:rsid w:val="00592203"/>
    <w:rsid w:val="005A0FC4"/>
    <w:rsid w:val="005B05CA"/>
    <w:rsid w:val="005B44C3"/>
    <w:rsid w:val="005C11D8"/>
    <w:rsid w:val="005C4A3E"/>
    <w:rsid w:val="005C6601"/>
    <w:rsid w:val="005E2252"/>
    <w:rsid w:val="005E64F0"/>
    <w:rsid w:val="005F4415"/>
    <w:rsid w:val="005F7DE2"/>
    <w:rsid w:val="006034D4"/>
    <w:rsid w:val="0061453F"/>
    <w:rsid w:val="006160D9"/>
    <w:rsid w:val="00623E11"/>
    <w:rsid w:val="00635E69"/>
    <w:rsid w:val="0063654E"/>
    <w:rsid w:val="006578B2"/>
    <w:rsid w:val="00661264"/>
    <w:rsid w:val="00665F52"/>
    <w:rsid w:val="006778AA"/>
    <w:rsid w:val="00685F39"/>
    <w:rsid w:val="006865D9"/>
    <w:rsid w:val="00696E34"/>
    <w:rsid w:val="006A724C"/>
    <w:rsid w:val="006C6D21"/>
    <w:rsid w:val="006D5846"/>
    <w:rsid w:val="006E1865"/>
    <w:rsid w:val="006F43A2"/>
    <w:rsid w:val="006F5592"/>
    <w:rsid w:val="00703F3F"/>
    <w:rsid w:val="00704D22"/>
    <w:rsid w:val="00733333"/>
    <w:rsid w:val="00747936"/>
    <w:rsid w:val="00750400"/>
    <w:rsid w:val="00775B4A"/>
    <w:rsid w:val="00777848"/>
    <w:rsid w:val="00782593"/>
    <w:rsid w:val="00794952"/>
    <w:rsid w:val="007B1C3C"/>
    <w:rsid w:val="007C7F7E"/>
    <w:rsid w:val="007D01AE"/>
    <w:rsid w:val="007E548C"/>
    <w:rsid w:val="007F60CD"/>
    <w:rsid w:val="00803D15"/>
    <w:rsid w:val="00805BB0"/>
    <w:rsid w:val="00811A4C"/>
    <w:rsid w:val="008345BA"/>
    <w:rsid w:val="00835C43"/>
    <w:rsid w:val="0085103F"/>
    <w:rsid w:val="00851F3E"/>
    <w:rsid w:val="008537E6"/>
    <w:rsid w:val="00856E61"/>
    <w:rsid w:val="008574B9"/>
    <w:rsid w:val="008674BC"/>
    <w:rsid w:val="0087603D"/>
    <w:rsid w:val="008818AC"/>
    <w:rsid w:val="00894046"/>
    <w:rsid w:val="008B1F3A"/>
    <w:rsid w:val="008B223C"/>
    <w:rsid w:val="008C1A8B"/>
    <w:rsid w:val="008C4CD6"/>
    <w:rsid w:val="008C4FFE"/>
    <w:rsid w:val="008D68FC"/>
    <w:rsid w:val="008E668E"/>
    <w:rsid w:val="00900ED1"/>
    <w:rsid w:val="00906D5F"/>
    <w:rsid w:val="009155B4"/>
    <w:rsid w:val="0091582F"/>
    <w:rsid w:val="00921B55"/>
    <w:rsid w:val="00922148"/>
    <w:rsid w:val="00951E9B"/>
    <w:rsid w:val="009537CA"/>
    <w:rsid w:val="00960E94"/>
    <w:rsid w:val="00960EBB"/>
    <w:rsid w:val="00963D20"/>
    <w:rsid w:val="00967AC7"/>
    <w:rsid w:val="00982091"/>
    <w:rsid w:val="00982D44"/>
    <w:rsid w:val="00984944"/>
    <w:rsid w:val="00984E4C"/>
    <w:rsid w:val="00993F68"/>
    <w:rsid w:val="00993FE2"/>
    <w:rsid w:val="009A03E5"/>
    <w:rsid w:val="009A0FC4"/>
    <w:rsid w:val="009A28B2"/>
    <w:rsid w:val="009A545D"/>
    <w:rsid w:val="009B1A36"/>
    <w:rsid w:val="009B68D2"/>
    <w:rsid w:val="009D32BA"/>
    <w:rsid w:val="009E27D6"/>
    <w:rsid w:val="009E448E"/>
    <w:rsid w:val="00A019A8"/>
    <w:rsid w:val="00A13DEB"/>
    <w:rsid w:val="00A47DAE"/>
    <w:rsid w:val="00A77326"/>
    <w:rsid w:val="00A77C18"/>
    <w:rsid w:val="00A80DD7"/>
    <w:rsid w:val="00A80F7E"/>
    <w:rsid w:val="00AA0BF6"/>
    <w:rsid w:val="00AA7E92"/>
    <w:rsid w:val="00AD4EC5"/>
    <w:rsid w:val="00AE5665"/>
    <w:rsid w:val="00AE5BE9"/>
    <w:rsid w:val="00AF0E71"/>
    <w:rsid w:val="00AF4874"/>
    <w:rsid w:val="00AF721C"/>
    <w:rsid w:val="00B0255A"/>
    <w:rsid w:val="00B15F42"/>
    <w:rsid w:val="00B1700E"/>
    <w:rsid w:val="00B17ADA"/>
    <w:rsid w:val="00B250E9"/>
    <w:rsid w:val="00B315D3"/>
    <w:rsid w:val="00B468FE"/>
    <w:rsid w:val="00B6151C"/>
    <w:rsid w:val="00B62EFC"/>
    <w:rsid w:val="00B74BF3"/>
    <w:rsid w:val="00B76102"/>
    <w:rsid w:val="00B8137C"/>
    <w:rsid w:val="00B870AC"/>
    <w:rsid w:val="00B87A39"/>
    <w:rsid w:val="00B97A74"/>
    <w:rsid w:val="00BA0897"/>
    <w:rsid w:val="00BA172D"/>
    <w:rsid w:val="00BA7566"/>
    <w:rsid w:val="00BB34D4"/>
    <w:rsid w:val="00BC1736"/>
    <w:rsid w:val="00BC563C"/>
    <w:rsid w:val="00BD05EE"/>
    <w:rsid w:val="00BD2AD3"/>
    <w:rsid w:val="00BD33E1"/>
    <w:rsid w:val="00BD4B14"/>
    <w:rsid w:val="00BD5782"/>
    <w:rsid w:val="00BE7743"/>
    <w:rsid w:val="00C033AF"/>
    <w:rsid w:val="00C059B3"/>
    <w:rsid w:val="00C108FF"/>
    <w:rsid w:val="00C13D5D"/>
    <w:rsid w:val="00C228D3"/>
    <w:rsid w:val="00C24713"/>
    <w:rsid w:val="00C26FBA"/>
    <w:rsid w:val="00C32C75"/>
    <w:rsid w:val="00C4201B"/>
    <w:rsid w:val="00C455DC"/>
    <w:rsid w:val="00C46C64"/>
    <w:rsid w:val="00C50005"/>
    <w:rsid w:val="00C502F6"/>
    <w:rsid w:val="00C5287E"/>
    <w:rsid w:val="00C63FF9"/>
    <w:rsid w:val="00C65D6C"/>
    <w:rsid w:val="00C71A26"/>
    <w:rsid w:val="00C71DC4"/>
    <w:rsid w:val="00C72219"/>
    <w:rsid w:val="00C92BD1"/>
    <w:rsid w:val="00C94408"/>
    <w:rsid w:val="00CA79C7"/>
    <w:rsid w:val="00CB0914"/>
    <w:rsid w:val="00CB0C40"/>
    <w:rsid w:val="00CB1709"/>
    <w:rsid w:val="00CB61D2"/>
    <w:rsid w:val="00CB6F7A"/>
    <w:rsid w:val="00CC2E17"/>
    <w:rsid w:val="00CC615A"/>
    <w:rsid w:val="00CC7846"/>
    <w:rsid w:val="00CD6EC0"/>
    <w:rsid w:val="00CE00C5"/>
    <w:rsid w:val="00CF184C"/>
    <w:rsid w:val="00CF4213"/>
    <w:rsid w:val="00CF4F1D"/>
    <w:rsid w:val="00D01A7B"/>
    <w:rsid w:val="00D01CCF"/>
    <w:rsid w:val="00D208B4"/>
    <w:rsid w:val="00D35F1A"/>
    <w:rsid w:val="00D44557"/>
    <w:rsid w:val="00D447A5"/>
    <w:rsid w:val="00D459DC"/>
    <w:rsid w:val="00D5183A"/>
    <w:rsid w:val="00D57F62"/>
    <w:rsid w:val="00D74528"/>
    <w:rsid w:val="00D804A9"/>
    <w:rsid w:val="00D8494B"/>
    <w:rsid w:val="00D865B4"/>
    <w:rsid w:val="00D925BD"/>
    <w:rsid w:val="00DA3C68"/>
    <w:rsid w:val="00DA496A"/>
    <w:rsid w:val="00DB525B"/>
    <w:rsid w:val="00DD4AEF"/>
    <w:rsid w:val="00DE158E"/>
    <w:rsid w:val="00DF0C99"/>
    <w:rsid w:val="00DF1D45"/>
    <w:rsid w:val="00DF6B81"/>
    <w:rsid w:val="00E06C3C"/>
    <w:rsid w:val="00E1793B"/>
    <w:rsid w:val="00E30CEF"/>
    <w:rsid w:val="00E314CE"/>
    <w:rsid w:val="00E3399D"/>
    <w:rsid w:val="00E43CDC"/>
    <w:rsid w:val="00E60C66"/>
    <w:rsid w:val="00E669C1"/>
    <w:rsid w:val="00E7562E"/>
    <w:rsid w:val="00E97CB1"/>
    <w:rsid w:val="00ED6DC7"/>
    <w:rsid w:val="00EE194A"/>
    <w:rsid w:val="00EE4AF2"/>
    <w:rsid w:val="00F01540"/>
    <w:rsid w:val="00F1061B"/>
    <w:rsid w:val="00F11914"/>
    <w:rsid w:val="00F21176"/>
    <w:rsid w:val="00F346CE"/>
    <w:rsid w:val="00F361E9"/>
    <w:rsid w:val="00F40921"/>
    <w:rsid w:val="00F42DC3"/>
    <w:rsid w:val="00F66ABE"/>
    <w:rsid w:val="00F779DC"/>
    <w:rsid w:val="00F96087"/>
    <w:rsid w:val="00FB2EB5"/>
    <w:rsid w:val="00FB5826"/>
    <w:rsid w:val="00FC31E2"/>
    <w:rsid w:val="00FC3387"/>
    <w:rsid w:val="00FE226C"/>
    <w:rsid w:val="00FE42A6"/>
    <w:rsid w:val="038093D3"/>
    <w:rsid w:val="06C50151"/>
    <w:rsid w:val="0BF75EC7"/>
    <w:rsid w:val="0CB11830"/>
    <w:rsid w:val="100D656A"/>
    <w:rsid w:val="135F67DF"/>
    <w:rsid w:val="1424FE36"/>
    <w:rsid w:val="16530DC0"/>
    <w:rsid w:val="19765310"/>
    <w:rsid w:val="19E51BBA"/>
    <w:rsid w:val="1A2DBBF2"/>
    <w:rsid w:val="1A92C737"/>
    <w:rsid w:val="1CA4CD63"/>
    <w:rsid w:val="1F532D37"/>
    <w:rsid w:val="210C0541"/>
    <w:rsid w:val="24591F38"/>
    <w:rsid w:val="27E40816"/>
    <w:rsid w:val="2C03037E"/>
    <w:rsid w:val="2D0C60FC"/>
    <w:rsid w:val="330D3D21"/>
    <w:rsid w:val="341CE386"/>
    <w:rsid w:val="35204C6A"/>
    <w:rsid w:val="381A5BAF"/>
    <w:rsid w:val="3B28EC8D"/>
    <w:rsid w:val="3BCE4425"/>
    <w:rsid w:val="3CF8D336"/>
    <w:rsid w:val="42C20748"/>
    <w:rsid w:val="47CD73D5"/>
    <w:rsid w:val="4CAB77C0"/>
    <w:rsid w:val="4F59C624"/>
    <w:rsid w:val="4FB43ECF"/>
    <w:rsid w:val="5320965B"/>
    <w:rsid w:val="580655AA"/>
    <w:rsid w:val="58E1ED5A"/>
    <w:rsid w:val="61B4884C"/>
    <w:rsid w:val="642C685B"/>
    <w:rsid w:val="665957DD"/>
    <w:rsid w:val="675AA67F"/>
    <w:rsid w:val="6BC597F8"/>
    <w:rsid w:val="6CB51516"/>
    <w:rsid w:val="724D848D"/>
    <w:rsid w:val="73DEBA88"/>
    <w:rsid w:val="78F41032"/>
    <w:rsid w:val="79801295"/>
    <w:rsid w:val="79CC89DC"/>
    <w:rsid w:val="79F6AEE3"/>
    <w:rsid w:val="7A3AC888"/>
    <w:rsid w:val="7AED35D6"/>
    <w:rsid w:val="7E09A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E3EE4"/>
  <w15:docId w15:val="{F41E5B74-C0A7-474F-B7C4-6705584E72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uiPriority="0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C46C64"/>
    <w:rPr>
      <w:rFonts w:ascii="Calibri" w:hAnsi="Calibri"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C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B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aliases w:val="Nagłówek strony,Nagłówek strony nieparzystej,Nagłówek strony Znak Znak"/>
    <w:basedOn w:val="Normalny"/>
    <w:link w:val="NagwekZnak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aliases w:val="Nagłówek strony Znak,Nagłówek strony nieparzystej Znak,Nagłówek strony Znak Znak Znak"/>
    <w:basedOn w:val="Domylnaczcionkaakapitu"/>
    <w:link w:val="Nagwek"/>
    <w:rsid w:val="00FB2EB5"/>
  </w:style>
  <w:style w:type="paragraph" w:styleId="Stopka">
    <w:name w:val="footer"/>
    <w:basedOn w:val="Normalny"/>
    <w:link w:val="Stopka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B2EB5"/>
  </w:style>
  <w:style w:type="paragraph" w:styleId="Tekstdymka">
    <w:name w:val="Balloon Text"/>
    <w:basedOn w:val="Normalny"/>
    <w:link w:val="TekstdymkaZnak"/>
    <w:uiPriority w:val="99"/>
    <w:semiHidden/>
    <w:unhideWhenUsed/>
    <w:rsid w:val="00FB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FB2E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C75"/>
    <w:rPr>
      <w:color w:val="0000FF" w:themeColor="hyperlink"/>
      <w:u w:val="single"/>
    </w:rPr>
  </w:style>
  <w:style w:type="character" w:styleId="Pogrubienie">
    <w:name w:val="Strong"/>
    <w:basedOn w:val="Domylnaczcionkaakapitu"/>
    <w:rsid w:val="00E7562E"/>
    <w:rPr>
      <w:b/>
      <w:bCs/>
    </w:rPr>
  </w:style>
  <w:style w:type="paragraph" w:styleId="NormalnyWeb">
    <w:name w:val="Normal (Web)"/>
    <w:basedOn w:val="Normalny"/>
    <w:rsid w:val="00E7562E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3270A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43270A"/>
    <w:rPr>
      <w:rFonts w:ascii="Times New Roman" w:hAnsi="Times New Roman" w:eastAsia="Times New Roman" w:cs="Times New Roman"/>
      <w:spacing w:val="-3"/>
      <w:sz w:val="24"/>
      <w:szCs w:val="20"/>
      <w:lang w:val="en-US" w:eastAsia="zh-CN"/>
    </w:rPr>
  </w:style>
  <w:style w:type="paragraph" w:styleId="Tekstpodstawowy3">
    <w:name w:val="Body Text 3"/>
    <w:basedOn w:val="Normalny"/>
    <w:link w:val="Tekstpodstawowy3Znak"/>
    <w:rsid w:val="0043270A"/>
    <w:pPr>
      <w:tabs>
        <w:tab w:val="num" w:pos="851"/>
      </w:tabs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styleId="Tekstpodstawowy3Znak" w:customStyle="1">
    <w:name w:val="Tekst podstawowy 3 Znak"/>
    <w:basedOn w:val="Domylnaczcionkaakapitu"/>
    <w:link w:val="Tekstpodstawowy3"/>
    <w:rsid w:val="0043270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w1" w:customStyle="1">
    <w:name w:val="w1"/>
    <w:basedOn w:val="Domylnaczcionkaakapitu"/>
    <w:rsid w:val="0043270A"/>
  </w:style>
  <w:style w:type="paragraph" w:styleId="Tytu">
    <w:name w:val="Title"/>
    <w:basedOn w:val="Normalny"/>
    <w:link w:val="TytuZnak"/>
    <w:qFormat/>
    <w:rsid w:val="0043270A"/>
    <w:pPr>
      <w:tabs>
        <w:tab w:val="left" w:pos="3600"/>
      </w:tabs>
      <w:suppressAutoHyphens/>
      <w:spacing w:after="0" w:line="240" w:lineRule="auto"/>
      <w:ind w:left="360"/>
      <w:jc w:val="center"/>
    </w:pPr>
    <w:rPr>
      <w:rFonts w:ascii="Times New Roman" w:hAnsi="Times New Roman"/>
      <w:b/>
      <w:spacing w:val="-3"/>
      <w:sz w:val="18"/>
      <w:szCs w:val="20"/>
    </w:rPr>
  </w:style>
  <w:style w:type="character" w:styleId="TytuZnak" w:customStyle="1">
    <w:name w:val="Tytuł Znak"/>
    <w:basedOn w:val="Domylnaczcionkaakapitu"/>
    <w:link w:val="Tytu"/>
    <w:rsid w:val="0043270A"/>
    <w:rPr>
      <w:rFonts w:ascii="Times New Roman" w:hAnsi="Times New Roman" w:eastAsia="Times New Roman" w:cs="Times New Roman"/>
      <w:b/>
      <w:spacing w:val="-3"/>
      <w:sz w:val="18"/>
      <w:szCs w:val="20"/>
      <w:lang w:eastAsia="pl-PL"/>
    </w:rPr>
  </w:style>
  <w:style w:type="paragraph" w:styleId="Akapitzlist">
    <w:name w:val="List Paragraph"/>
    <w:aliases w:val="Heading 2_sj,Report Para,Dot pt,Numbered Para 1,No Spacing1,List Paragraph Char Char Char,Indicator Text,List Paragraph1,Bullet Points,MAIN CONTENT,List Paragraph12,F5 List Paragraph,1st level - Bullet List Paragraph,Lettre d'introduction"/>
    <w:basedOn w:val="Normalny"/>
    <w:link w:val="AkapitzlistZnak"/>
    <w:uiPriority w:val="34"/>
    <w:qFormat/>
    <w:rsid w:val="004327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165E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omylnaczcionkaakapitu"/>
    <w:rsid w:val="00165E68"/>
  </w:style>
  <w:style w:type="character" w:styleId="Nagwek1Znak" w:customStyle="1">
    <w:name w:val="Nagłówek 1 Znak"/>
    <w:basedOn w:val="Domylnaczcionkaakapitu"/>
    <w:link w:val="Nagwek1"/>
    <w:uiPriority w:val="9"/>
    <w:rsid w:val="00F42DC3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2DC3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42DC3"/>
    <w:pPr>
      <w:spacing w:after="100" w:line="259" w:lineRule="auto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42DC3"/>
    <w:pPr>
      <w:spacing w:after="100" w:line="259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F42DC3"/>
    <w:pPr>
      <w:spacing w:after="100" w:line="259" w:lineRule="auto"/>
      <w:ind w:left="440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C46C64"/>
    <w:rPr>
      <w:sz w:val="20"/>
      <w:szCs w:val="20"/>
    </w:rPr>
  </w:style>
  <w:style w:type="character" w:styleId="TekstprzypisudolnegoZnak" w:customStyle="1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C46C64"/>
    <w:rPr>
      <w:rFonts w:ascii="Calibri" w:hAnsi="Calibri" w:eastAsia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unhideWhenUsed/>
    <w:rsid w:val="00C46C64"/>
    <w:rPr>
      <w:vertAlign w:val="superscript"/>
    </w:rPr>
  </w:style>
  <w:style w:type="paragraph" w:styleId="Lista2">
    <w:name w:val="List 2"/>
    <w:basedOn w:val="Normalny"/>
    <w:rsid w:val="00C46C64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ny"/>
    <w:rsid w:val="00C46C64"/>
    <w:pPr>
      <w:suppressAutoHyphens/>
      <w:autoSpaceDN w:val="0"/>
      <w:spacing w:after="0" w:line="240" w:lineRule="auto"/>
      <w:ind w:left="849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C46C64"/>
    <w:pPr>
      <w:numPr>
        <w:numId w:val="1"/>
      </w:numPr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C64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semiHidden/>
    <w:rsid w:val="00C46C64"/>
    <w:rPr>
      <w:rFonts w:ascii="Calibri" w:hAnsi="Calibri" w:eastAsia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C46C64"/>
    <w:pPr>
      <w:suppressAutoHyphens/>
      <w:autoSpaceDN w:val="0"/>
      <w:spacing w:after="0" w:line="240" w:lineRule="auto"/>
      <w:ind w:left="360" w:firstLine="360"/>
      <w:textAlignment w:val="baseline"/>
    </w:pPr>
    <w:rPr>
      <w:rFonts w:ascii="Times New Roman" w:hAnsi="Times New Roman"/>
      <w:sz w:val="24"/>
      <w:szCs w:val="24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rsid w:val="00C46C64"/>
    <w:rPr>
      <w:rFonts w:ascii="Times New Roman" w:hAnsi="Times New Roman" w:eastAsia="Times New Roman" w:cs="Times New Roman"/>
      <w:sz w:val="24"/>
      <w:szCs w:val="24"/>
    </w:rPr>
  </w:style>
  <w:style w:type="numbering" w:styleId="LFO21" w:customStyle="1">
    <w:name w:val="LFO21"/>
    <w:basedOn w:val="Bezlisty"/>
    <w:rsid w:val="00C46C64"/>
    <w:pPr>
      <w:numPr>
        <w:numId w:val="1"/>
      </w:numPr>
    </w:pPr>
  </w:style>
  <w:style w:type="paragraph" w:styleId="Bezodstpw">
    <w:name w:val="No Spacing"/>
    <w:rsid w:val="00BD4B14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Normalny"/>
    <w:uiPriority w:val="99"/>
    <w:unhideWhenUsed/>
    <w:rsid w:val="00BD4B14"/>
    <w:pPr>
      <w:ind w:left="283" w:hanging="283"/>
      <w:contextualSpacing/>
    </w:pPr>
  </w:style>
  <w:style w:type="character" w:styleId="Nagwek3Znak" w:customStyle="1">
    <w:name w:val="Nagłówek 3 Znak"/>
    <w:basedOn w:val="Domylnaczcionkaakapitu"/>
    <w:link w:val="Nagwek3"/>
    <w:uiPriority w:val="9"/>
    <w:semiHidden/>
    <w:rsid w:val="00BD4B14"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D4B14"/>
    <w:pPr>
      <w:tabs>
        <w:tab w:val="clear" w:pos="0"/>
        <w:tab w:val="clear" w:pos="565"/>
        <w:tab w:val="clear" w:pos="2880"/>
        <w:tab w:val="clear" w:pos="6480"/>
        <w:tab w:val="clear" w:pos="7788"/>
        <w:tab w:val="clear" w:pos="8496"/>
        <w:tab w:val="clear" w:pos="8640"/>
      </w:tabs>
      <w:suppressAutoHyphens w:val="0"/>
      <w:spacing w:before="0" w:after="200" w:line="276" w:lineRule="auto"/>
      <w:ind w:firstLine="360"/>
    </w:pPr>
    <w:rPr>
      <w:rFonts w:ascii="Calibri" w:hAnsi="Calibri"/>
      <w:spacing w:val="0"/>
      <w:sz w:val="22"/>
      <w:szCs w:val="22"/>
      <w:lang w:val="pl-PL" w:eastAsia="pl-PL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semiHidden/>
    <w:rsid w:val="00BD4B14"/>
    <w:rPr>
      <w:rFonts w:ascii="Calibri" w:hAnsi="Calibri" w:eastAsia="Times New Roman" w:cs="Times New Roman"/>
      <w:spacing w:val="-3"/>
      <w:sz w:val="24"/>
      <w:szCs w:val="20"/>
      <w:lang w:val="en-US" w:eastAsia="zh-CN"/>
    </w:rPr>
  </w:style>
  <w:style w:type="paragraph" w:styleId="Default" w:customStyle="1">
    <w:name w:val="Default"/>
    <w:rsid w:val="00BD4B14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C66"/>
    <w:pPr>
      <w:spacing w:line="240" w:lineRule="auto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60C66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252"/>
    <w:rPr>
      <w:rFonts w:ascii="Calibri" w:hAnsi="Calibri" w:eastAsia="Times New Roman" w:cs="Times New Roman"/>
      <w:b/>
      <w:bCs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E2252"/>
    <w:rPr>
      <w:rFonts w:ascii="Calibri" w:hAnsi="Calibri" w:eastAsia="Times New Roman" w:cs="Times New Roman"/>
      <w:b/>
      <w:bCs/>
      <w:sz w:val="20"/>
      <w:szCs w:val="20"/>
      <w:lang w:eastAsia="en-US"/>
    </w:rPr>
  </w:style>
  <w:style w:type="character" w:styleId="m2748421884222170186gmail-il" w:customStyle="1">
    <w:name w:val="m_2748421884222170186gmail-il"/>
    <w:rsid w:val="002E0EBF"/>
  </w:style>
  <w:style w:type="table" w:styleId="Tabela-Siatka1" w:customStyle="1">
    <w:name w:val="Tabela - Siatka1"/>
    <w:basedOn w:val="Standardowy"/>
    <w:next w:val="Tabela-Siatka"/>
    <w:uiPriority w:val="99"/>
    <w:rsid w:val="00183B8D"/>
    <w:pPr>
      <w:spacing w:after="0" w:line="240" w:lineRule="auto"/>
    </w:pPr>
    <w:rPr>
      <w:rFonts w:ascii="Calibri" w:hAnsi="Calibri" w:eastAsia="Calibri" w:cs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kapitzlistZnak" w:customStyle="1">
    <w:name w:val="Akapit z listą Znak"/>
    <w:aliases w:val="Heading 2_sj Znak,Report Para Znak,Dot pt Znak,Numbered Para 1 Znak,No Spacing1 Znak,List Paragraph Char Char Char Znak,Indicator Text Znak,List Paragraph1 Znak,Bullet Points Znak,MAIN CONTENT Znak,List Paragraph12 Znak"/>
    <w:basedOn w:val="Domylnaczcionkaakapitu"/>
    <w:link w:val="Akapitzlist"/>
    <w:uiPriority w:val="34"/>
    <w:qFormat/>
    <w:rsid w:val="00260D07"/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x99.fdpa.org.pl:1100/mail/write?to=iodo@fdpa.org.pl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tygienko.FDPA\Dropbox\Obszar%20rolny%20(VIII)\listownik\listownik%20rolny_kolor_Fund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98FA6D94D2B4BA0A81B2D993426DC" ma:contentTypeVersion="16" ma:contentTypeDescription="Utwórz nowy dokument." ma:contentTypeScope="" ma:versionID="f686f39201dda7bae51ab894aa12c2af">
  <xsd:schema xmlns:xsd="http://www.w3.org/2001/XMLSchema" xmlns:xs="http://www.w3.org/2001/XMLSchema" xmlns:p="http://schemas.microsoft.com/office/2006/metadata/properties" xmlns:ns2="10daf826-c2ea-49ff-ac93-7eb5339d68f8" xmlns:ns3="66648265-0660-4551-ae5d-2153c44afba3" targetNamespace="http://schemas.microsoft.com/office/2006/metadata/properties" ma:root="true" ma:fieldsID="8134250994de2ad08d800827d2f7d22e" ns2:_="" ns3:_="">
    <xsd:import namespace="10daf826-c2ea-49ff-ac93-7eb5339d68f8"/>
    <xsd:import namespace="66648265-0660-4551-ae5d-2153c44af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af826-c2ea-49ff-ac93-7eb5339d6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8265-0660-4551-ae5d-2153c44af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771d41-f4a8-4c30-b708-a640c7a7989d}" ma:internalName="TaxCatchAll" ma:showField="CatchAllData" ma:web="66648265-0660-4551-ae5d-2153c44af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648265-0660-4551-ae5d-2153c44afba3" xsi:nil="true"/>
    <lcf76f155ced4ddcb4097134ff3c332f xmlns="10daf826-c2ea-49ff-ac93-7eb5339d68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99A9-FE17-4D7C-9269-E62B9DBCD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2C5FE-0DC7-4CE5-827F-0F03270A1040}"/>
</file>

<file path=customXml/itemProps3.xml><?xml version="1.0" encoding="utf-8"?>
<ds:datastoreItem xmlns:ds="http://schemas.openxmlformats.org/officeDocument/2006/customXml" ds:itemID="{E2425235-FDC7-414F-ADB5-7D1F561CC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6260E3-4690-401D-832B-08D922CCA1C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listownik rolny_kolor_Fundacja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Ewa Stygienko</dc:creator>
  <lastModifiedBy>Jakub Zielinski</lastModifiedBy>
  <revision>4</revision>
  <lastPrinted>2017-02-08T13:32:00.0000000Z</lastPrinted>
  <dcterms:created xsi:type="dcterms:W3CDTF">2023-04-25T10:12:00.0000000Z</dcterms:created>
  <dcterms:modified xsi:type="dcterms:W3CDTF">2023-04-26T12:50:13.5639070Z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0x010100D3198FA6D94D2B4BA0A81B2D993426DC</vt:lpwstr>
  </property>
  <property fmtid="{D5CDD505-2E9C-101B-9397-08002B2CF9AE}" pid="3" name="MediaServiceImageTags">
    <vt:lpwstr/>
  </property>
</Properties>
</file>