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17" w:rsidRPr="007C7F7E" w:rsidRDefault="009A0FC4" w:rsidP="00BD4B14">
      <w:pPr>
        <w:spacing w:after="0"/>
        <w:rPr>
          <w:rFonts w:ascii="Times New Roman" w:hAnsi="Times New Roman"/>
        </w:rPr>
      </w:pPr>
      <w:r w:rsidRPr="007C7F7E">
        <w:rPr>
          <w:rFonts w:ascii="Times New Roman" w:hAnsi="Times New Roman"/>
        </w:rPr>
        <w:tab/>
      </w:r>
      <w:r w:rsidRPr="007C7F7E">
        <w:rPr>
          <w:rFonts w:ascii="Times New Roman" w:hAnsi="Times New Roman"/>
        </w:rPr>
        <w:tab/>
      </w:r>
      <w:r w:rsidRPr="007C7F7E">
        <w:rPr>
          <w:rFonts w:ascii="Times New Roman" w:hAnsi="Times New Roman"/>
        </w:rPr>
        <w:tab/>
      </w:r>
      <w:r w:rsidRPr="007C7F7E">
        <w:rPr>
          <w:rFonts w:ascii="Times New Roman" w:hAnsi="Times New Roman"/>
        </w:rPr>
        <w:tab/>
      </w:r>
      <w:r w:rsidRPr="007C7F7E">
        <w:rPr>
          <w:rFonts w:ascii="Times New Roman" w:hAnsi="Times New Roman"/>
        </w:rPr>
        <w:tab/>
      </w:r>
      <w:r w:rsidRPr="007C7F7E">
        <w:rPr>
          <w:rFonts w:ascii="Times New Roman" w:hAnsi="Times New Roman"/>
        </w:rPr>
        <w:tab/>
      </w:r>
      <w:r w:rsidRPr="007C7F7E">
        <w:rPr>
          <w:rFonts w:ascii="Times New Roman" w:hAnsi="Times New Roman"/>
        </w:rPr>
        <w:tab/>
      </w:r>
      <w:r w:rsidRPr="007C7F7E">
        <w:rPr>
          <w:rFonts w:ascii="Times New Roman" w:hAnsi="Times New Roman"/>
        </w:rPr>
        <w:tab/>
      </w:r>
      <w:r w:rsidRPr="007C7F7E">
        <w:rPr>
          <w:rFonts w:ascii="Times New Roman" w:hAnsi="Times New Roman"/>
        </w:rPr>
        <w:tab/>
      </w:r>
      <w:r w:rsidRPr="007C7F7E">
        <w:rPr>
          <w:rFonts w:ascii="Times New Roman" w:hAnsi="Times New Roman"/>
        </w:rPr>
        <w:tab/>
        <w:t xml:space="preserve">Załącznik nr  </w:t>
      </w:r>
      <w:r w:rsidR="00184E3C">
        <w:rPr>
          <w:rFonts w:ascii="Times New Roman" w:hAnsi="Times New Roman"/>
        </w:rPr>
        <w:t>2</w:t>
      </w:r>
    </w:p>
    <w:p w:rsidR="00C46C64" w:rsidRPr="007C7F7E" w:rsidRDefault="00C46C64" w:rsidP="00BD4B14">
      <w:pPr>
        <w:jc w:val="center"/>
        <w:rPr>
          <w:rFonts w:ascii="Times New Roman" w:hAnsi="Times New Roman"/>
          <w:b/>
        </w:rPr>
      </w:pPr>
      <w:r w:rsidRPr="007C7F7E">
        <w:rPr>
          <w:rFonts w:ascii="Times New Roman" w:hAnsi="Times New Roman"/>
          <w:b/>
        </w:rPr>
        <w:t>FORMULARZ OFERTY</w:t>
      </w:r>
    </w:p>
    <w:p w:rsidR="00C46C64" w:rsidRPr="007C7F7E" w:rsidRDefault="00C46C64" w:rsidP="00BD4B14">
      <w:pPr>
        <w:jc w:val="center"/>
        <w:rPr>
          <w:rFonts w:ascii="Times New Roman" w:hAnsi="Times New Roman"/>
        </w:rPr>
      </w:pPr>
      <w:r w:rsidRPr="007C7F7E">
        <w:rPr>
          <w:rFonts w:ascii="Times New Roman" w:hAnsi="Times New Roman"/>
          <w:b/>
        </w:rPr>
        <w:t>w postępowaniu zgodnym z zasadą konkurencyjności</w:t>
      </w:r>
      <w:r w:rsidRPr="007C7F7E">
        <w:rPr>
          <w:rFonts w:ascii="Times New Roman" w:hAnsi="Times New Roman"/>
        </w:rPr>
        <w:t xml:space="preserve"> </w:t>
      </w:r>
      <w:r w:rsidRPr="007C7F7E">
        <w:rPr>
          <w:rFonts w:ascii="Times New Roman" w:hAnsi="Times New Roman"/>
          <w:b/>
        </w:rPr>
        <w:t>na:</w:t>
      </w:r>
    </w:p>
    <w:p w:rsidR="00A76240" w:rsidRDefault="00A76240" w:rsidP="00A762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wybór ekspertów, który przygotują</w:t>
      </w:r>
      <w:r w:rsidRPr="009261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treści merytoryczne do </w:t>
      </w:r>
      <w:r w:rsidRPr="00930BD3">
        <w:rPr>
          <w:rFonts w:ascii="Times New Roman" w:hAnsi="Times New Roman"/>
          <w:sz w:val="24"/>
          <w:szCs w:val="24"/>
        </w:rPr>
        <w:t>multimedialnych pomocy naukowych wykorzystywanych w procesie nauczania na kierunkach rolniczych, które będą odwzorowywać rzeczywiste sytuacje występujące w gospodarstwach rolnych i procesy zachodzące w przyrodzie</w:t>
      </w:r>
    </w:p>
    <w:p w:rsidR="00A76240" w:rsidRDefault="00A76240" w:rsidP="00A762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4F1D287B">
        <w:rPr>
          <w:rFonts w:ascii="Times New Roman" w:hAnsi="Times New Roman"/>
          <w:sz w:val="24"/>
          <w:szCs w:val="24"/>
        </w:rPr>
        <w:t>w ramach projektu:</w:t>
      </w:r>
    </w:p>
    <w:p w:rsidR="00A76240" w:rsidRPr="00B6652D" w:rsidRDefault="00A76240" w:rsidP="00A76240">
      <w:pPr>
        <w:rPr>
          <w:rFonts w:ascii="Times New Roman" w:hAnsi="Times New Roman"/>
          <w:sz w:val="24"/>
          <w:szCs w:val="24"/>
        </w:rPr>
      </w:pPr>
      <w:r w:rsidRPr="00B6652D">
        <w:rPr>
          <w:rFonts w:ascii="Times New Roman" w:hAnsi="Times New Roman"/>
          <w:sz w:val="24"/>
          <w:szCs w:val="24"/>
        </w:rPr>
        <w:t>„</w:t>
      </w:r>
      <w:r w:rsidRPr="00B6652D">
        <w:rPr>
          <w:rFonts w:ascii="Times New Roman" w:hAnsi="Times New Roman"/>
          <w:color w:val="000000"/>
          <w:sz w:val="24"/>
          <w:szCs w:val="24"/>
        </w:rPr>
        <w:t xml:space="preserve">Wdrażanie planu gospodarowania wodami w dorzeczu Wisły na przykładzie zlewni rzeki Pilicy” </w:t>
      </w:r>
      <w:r w:rsidRPr="00B6652D">
        <w:rPr>
          <w:rFonts w:ascii="Times New Roman" w:hAnsi="Times New Roman"/>
          <w:sz w:val="24"/>
          <w:szCs w:val="24"/>
        </w:rPr>
        <w:t>LIFE19 IPE/PL/000005 IP LIFE PL Pilica Basin CTRL</w:t>
      </w:r>
      <w:r>
        <w:rPr>
          <w:rFonts w:ascii="Times New Roman" w:hAnsi="Times New Roman"/>
          <w:sz w:val="24"/>
          <w:szCs w:val="24"/>
        </w:rPr>
        <w:t>.</w:t>
      </w:r>
    </w:p>
    <w:p w:rsidR="000132E3" w:rsidRDefault="000132E3" w:rsidP="000132E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CPV:</w:t>
      </w:r>
      <w:r w:rsidR="0087603D" w:rsidRPr="00A828E3">
        <w:rPr>
          <w:rFonts w:ascii="Times New Roman" w:hAnsi="Times New Roman"/>
        </w:rPr>
        <w:t xml:space="preserve"> </w:t>
      </w:r>
      <w:r w:rsidRPr="008760AA">
        <w:rPr>
          <w:rFonts w:ascii="Times New Roman" w:hAnsi="Times New Roman"/>
          <w:sz w:val="24"/>
          <w:szCs w:val="24"/>
        </w:rPr>
        <w:t>80420000-4 Usługi e-</w:t>
      </w:r>
      <w:r>
        <w:rPr>
          <w:rFonts w:ascii="Times New Roman" w:hAnsi="Times New Roman"/>
          <w:sz w:val="24"/>
          <w:szCs w:val="24"/>
        </w:rPr>
        <w:t>learningowe</w:t>
      </w:r>
    </w:p>
    <w:p w:rsidR="00C46C64" w:rsidRPr="006D38D8" w:rsidRDefault="00C46C64" w:rsidP="006D38D8">
      <w:pPr>
        <w:spacing w:line="360" w:lineRule="auto"/>
        <w:rPr>
          <w:rFonts w:ascii="Times New Roman" w:hAnsi="Times New Roman"/>
          <w:sz w:val="24"/>
          <w:szCs w:val="24"/>
        </w:rPr>
      </w:pPr>
      <w:r w:rsidRPr="000132E3">
        <w:rPr>
          <w:rFonts w:ascii="Times New Roman" w:hAnsi="Times New Roman"/>
        </w:rPr>
        <w:t>Termin realizacji zamówienia</w:t>
      </w:r>
      <w:r w:rsidRPr="00966B08">
        <w:rPr>
          <w:rFonts w:ascii="Times New Roman" w:hAnsi="Times New Roman"/>
        </w:rPr>
        <w:t xml:space="preserve">: </w:t>
      </w:r>
      <w:r w:rsidR="00165ED0" w:rsidRPr="002A3332">
        <w:rPr>
          <w:rFonts w:ascii="Times New Roman" w:hAnsi="Times New Roman"/>
        </w:rPr>
        <w:t xml:space="preserve">12 miesięcy </w:t>
      </w:r>
      <w:r w:rsidR="007C7F7E" w:rsidRPr="002A3332">
        <w:rPr>
          <w:rFonts w:ascii="Times New Roman" w:hAnsi="Times New Roman"/>
        </w:rPr>
        <w:t>od daty podpisania umowy</w:t>
      </w:r>
    </w:p>
    <w:p w:rsidR="00A00958" w:rsidRPr="00A828E3" w:rsidRDefault="00A00958" w:rsidP="00C35918">
      <w:pPr>
        <w:pStyle w:val="Listapunktowana2"/>
        <w:numPr>
          <w:ilvl w:val="0"/>
          <w:numId w:val="31"/>
        </w:numPr>
        <w:spacing w:line="600" w:lineRule="auto"/>
        <w:jc w:val="both"/>
      </w:pPr>
      <w:r w:rsidRPr="00A828E3">
        <w:rPr>
          <w:sz w:val="22"/>
          <w:szCs w:val="22"/>
        </w:rPr>
        <w:t xml:space="preserve">Imię i nazwisko /Nazwa firmy: </w:t>
      </w:r>
    </w:p>
    <w:p w:rsidR="00A00958" w:rsidRPr="00A828E3" w:rsidRDefault="00A00958" w:rsidP="00157CA0">
      <w:pPr>
        <w:pStyle w:val="Listapunktowana2"/>
        <w:numPr>
          <w:ilvl w:val="0"/>
          <w:numId w:val="0"/>
        </w:numPr>
        <w:spacing w:line="600" w:lineRule="auto"/>
        <w:ind w:left="360"/>
        <w:jc w:val="both"/>
        <w:rPr>
          <w:sz w:val="22"/>
          <w:szCs w:val="22"/>
        </w:rPr>
      </w:pPr>
      <w:r w:rsidRPr="00A828E3">
        <w:rPr>
          <w:sz w:val="22"/>
          <w:szCs w:val="22"/>
        </w:rPr>
        <w:t>Adres zamieszkania/ siedziba firmy:</w:t>
      </w:r>
    </w:p>
    <w:p w:rsidR="00A00958" w:rsidRPr="00A828E3" w:rsidRDefault="00A00958" w:rsidP="00157CA0">
      <w:pPr>
        <w:pStyle w:val="Listapunktowana2"/>
        <w:numPr>
          <w:ilvl w:val="0"/>
          <w:numId w:val="0"/>
        </w:numPr>
        <w:spacing w:line="600" w:lineRule="auto"/>
        <w:ind w:left="360"/>
        <w:jc w:val="both"/>
      </w:pPr>
      <w:r w:rsidRPr="00A828E3">
        <w:rPr>
          <w:sz w:val="22"/>
          <w:szCs w:val="22"/>
        </w:rPr>
        <w:t>Imię i nazwisko osoby</w:t>
      </w:r>
      <w:r w:rsidR="00F14618">
        <w:rPr>
          <w:sz w:val="22"/>
          <w:szCs w:val="22"/>
        </w:rPr>
        <w:t>/osób wyznaczonych do realizacji zamówienia:</w:t>
      </w:r>
      <w:r w:rsidRPr="00A828E3">
        <w:rPr>
          <w:sz w:val="22"/>
          <w:szCs w:val="22"/>
        </w:rPr>
        <w:t xml:space="preserve"> </w:t>
      </w:r>
    </w:p>
    <w:p w:rsidR="00A00958" w:rsidRPr="00A828E3" w:rsidRDefault="00A00958" w:rsidP="00157CA0">
      <w:pPr>
        <w:pStyle w:val="Tekstpodstawowyzwciciem2"/>
        <w:spacing w:line="600" w:lineRule="auto"/>
        <w:ind w:left="0"/>
        <w:rPr>
          <w:sz w:val="22"/>
          <w:szCs w:val="22"/>
        </w:rPr>
      </w:pPr>
      <w:r w:rsidRPr="00A828E3">
        <w:rPr>
          <w:sz w:val="22"/>
          <w:szCs w:val="22"/>
        </w:rPr>
        <w:t>NIP</w:t>
      </w:r>
      <w:r w:rsidRPr="00A828E3">
        <w:rPr>
          <w:rStyle w:val="Odwoanieprzypisudolnego"/>
          <w:sz w:val="22"/>
          <w:szCs w:val="22"/>
        </w:rPr>
        <w:footnoteReference w:id="1"/>
      </w:r>
      <w:r w:rsidRPr="00A828E3">
        <w:rPr>
          <w:sz w:val="22"/>
          <w:szCs w:val="22"/>
        </w:rPr>
        <w:t>:</w:t>
      </w:r>
      <w:r w:rsidRPr="00A828E3">
        <w:rPr>
          <w:sz w:val="22"/>
          <w:szCs w:val="22"/>
        </w:rPr>
        <w:tab/>
      </w:r>
      <w:r w:rsidRPr="00A828E3">
        <w:rPr>
          <w:sz w:val="22"/>
          <w:szCs w:val="22"/>
        </w:rPr>
        <w:tab/>
      </w:r>
      <w:r w:rsidRPr="00A828E3">
        <w:rPr>
          <w:sz w:val="22"/>
          <w:szCs w:val="22"/>
        </w:rPr>
        <w:tab/>
      </w:r>
      <w:r w:rsidRPr="00A828E3">
        <w:rPr>
          <w:sz w:val="22"/>
          <w:szCs w:val="22"/>
        </w:rPr>
        <w:tab/>
      </w:r>
      <w:r w:rsidRPr="00A828E3">
        <w:rPr>
          <w:sz w:val="22"/>
          <w:szCs w:val="22"/>
        </w:rPr>
        <w:tab/>
      </w:r>
    </w:p>
    <w:p w:rsidR="00A00958" w:rsidRPr="00A828E3" w:rsidRDefault="00A00958" w:rsidP="00157CA0">
      <w:pPr>
        <w:pStyle w:val="Tekstpodstawowyzwciciem2"/>
        <w:spacing w:line="600" w:lineRule="auto"/>
        <w:ind w:left="0"/>
        <w:rPr>
          <w:sz w:val="22"/>
          <w:szCs w:val="22"/>
        </w:rPr>
      </w:pPr>
      <w:r w:rsidRPr="00A828E3">
        <w:rPr>
          <w:sz w:val="22"/>
          <w:szCs w:val="22"/>
        </w:rPr>
        <w:t>REGON</w:t>
      </w:r>
      <w:r w:rsidRPr="00A828E3">
        <w:rPr>
          <w:rStyle w:val="Odwoanieprzypisudolnego"/>
          <w:sz w:val="22"/>
          <w:szCs w:val="22"/>
        </w:rPr>
        <w:footnoteReference w:id="2"/>
      </w:r>
      <w:r w:rsidRPr="00A828E3">
        <w:rPr>
          <w:sz w:val="22"/>
          <w:szCs w:val="22"/>
        </w:rPr>
        <w:t>:</w:t>
      </w:r>
    </w:p>
    <w:p w:rsidR="00A00958" w:rsidRPr="00A828E3" w:rsidRDefault="00A00958" w:rsidP="00157CA0">
      <w:pPr>
        <w:pStyle w:val="Tekstpodstawowyzwciciem2"/>
        <w:spacing w:line="600" w:lineRule="auto"/>
        <w:ind w:left="0"/>
        <w:rPr>
          <w:sz w:val="22"/>
          <w:szCs w:val="22"/>
        </w:rPr>
      </w:pPr>
      <w:r w:rsidRPr="00A828E3">
        <w:rPr>
          <w:sz w:val="22"/>
          <w:szCs w:val="22"/>
        </w:rPr>
        <w:lastRenderedPageBreak/>
        <w:t>Mail:</w:t>
      </w:r>
    </w:p>
    <w:p w:rsidR="00C35918" w:rsidRDefault="00A00958" w:rsidP="00C35918">
      <w:pPr>
        <w:pStyle w:val="Tekstpodstawowyzwciciem2"/>
        <w:spacing w:line="600" w:lineRule="auto"/>
        <w:ind w:left="0"/>
        <w:rPr>
          <w:sz w:val="22"/>
          <w:szCs w:val="22"/>
        </w:rPr>
      </w:pPr>
      <w:r w:rsidRPr="00A828E3">
        <w:rPr>
          <w:sz w:val="22"/>
          <w:szCs w:val="22"/>
        </w:rPr>
        <w:t>Telefon:</w:t>
      </w:r>
    </w:p>
    <w:p w:rsidR="00C35918" w:rsidRDefault="00C35918" w:rsidP="00C35918">
      <w:pPr>
        <w:pStyle w:val="Tekstpodstawowyzwciciem2"/>
        <w:spacing w:line="276" w:lineRule="auto"/>
        <w:ind w:left="0" w:firstLine="0"/>
        <w:rPr>
          <w:sz w:val="22"/>
          <w:szCs w:val="22"/>
        </w:rPr>
      </w:pPr>
    </w:p>
    <w:p w:rsidR="00C35918" w:rsidRDefault="00C35918" w:rsidP="00C35918">
      <w:pPr>
        <w:pStyle w:val="Tekstpodstawowyzwciciem2"/>
        <w:spacing w:line="276" w:lineRule="auto"/>
        <w:ind w:left="0" w:firstLine="0"/>
        <w:rPr>
          <w:sz w:val="22"/>
          <w:szCs w:val="22"/>
        </w:rPr>
      </w:pPr>
    </w:p>
    <w:p w:rsidR="00C35918" w:rsidRDefault="00C35918" w:rsidP="00C35918">
      <w:pPr>
        <w:pStyle w:val="Tekstpodstawowyzwciciem2"/>
        <w:spacing w:line="276" w:lineRule="auto"/>
        <w:ind w:left="0" w:firstLine="0"/>
        <w:rPr>
          <w:sz w:val="22"/>
          <w:szCs w:val="22"/>
        </w:rPr>
      </w:pPr>
    </w:p>
    <w:p w:rsidR="00C35918" w:rsidRDefault="00C35918" w:rsidP="00C35918">
      <w:pPr>
        <w:pStyle w:val="Tekstpodstawowyzwciciem2"/>
        <w:spacing w:line="276" w:lineRule="auto"/>
        <w:ind w:left="0" w:firstLine="0"/>
        <w:rPr>
          <w:sz w:val="22"/>
          <w:szCs w:val="22"/>
        </w:rPr>
      </w:pPr>
    </w:p>
    <w:p w:rsidR="00C35918" w:rsidRDefault="00C35918" w:rsidP="00C35918">
      <w:pPr>
        <w:pStyle w:val="Tekstpodstawowyzwciciem2"/>
        <w:spacing w:line="276" w:lineRule="auto"/>
        <w:ind w:left="0" w:firstLine="0"/>
        <w:rPr>
          <w:sz w:val="22"/>
          <w:szCs w:val="22"/>
        </w:rPr>
      </w:pPr>
    </w:p>
    <w:p w:rsidR="00C35918" w:rsidRDefault="00C35918" w:rsidP="00C35918">
      <w:pPr>
        <w:pStyle w:val="Tekstpodstawowyzwciciem2"/>
        <w:spacing w:line="276" w:lineRule="auto"/>
        <w:ind w:left="0" w:firstLine="0"/>
        <w:rPr>
          <w:sz w:val="22"/>
          <w:szCs w:val="22"/>
        </w:rPr>
      </w:pPr>
    </w:p>
    <w:p w:rsidR="00C35918" w:rsidRDefault="00C35918" w:rsidP="00C35918">
      <w:pPr>
        <w:pStyle w:val="Tekstpodstawowyzwciciem2"/>
        <w:spacing w:line="276" w:lineRule="auto"/>
        <w:rPr>
          <w:sz w:val="22"/>
          <w:szCs w:val="22"/>
        </w:rPr>
      </w:pPr>
    </w:p>
    <w:p w:rsidR="00C35918" w:rsidRPr="00C35918" w:rsidRDefault="00C35918" w:rsidP="00C35918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C35918">
        <w:rPr>
          <w:sz w:val="24"/>
          <w:szCs w:val="24"/>
        </w:rPr>
        <w:t>Wskaż obszar</w:t>
      </w:r>
      <w:r w:rsidR="004C38A9">
        <w:rPr>
          <w:sz w:val="24"/>
          <w:szCs w:val="24"/>
        </w:rPr>
        <w:t xml:space="preserve"> lub obszary tematyczne</w:t>
      </w:r>
      <w:r w:rsidR="00134BB6">
        <w:rPr>
          <w:sz w:val="24"/>
          <w:szCs w:val="24"/>
        </w:rPr>
        <w:t xml:space="preserve">, </w:t>
      </w:r>
      <w:r w:rsidR="004C38A9">
        <w:rPr>
          <w:sz w:val="24"/>
          <w:szCs w:val="24"/>
        </w:rPr>
        <w:t>na które</w:t>
      </w:r>
      <w:r w:rsidRPr="00C35918">
        <w:rPr>
          <w:sz w:val="24"/>
          <w:szCs w:val="24"/>
        </w:rPr>
        <w:t xml:space="preserve"> składasz ofertę:</w:t>
      </w:r>
    </w:p>
    <w:p w:rsidR="00C35918" w:rsidRDefault="00C35918" w:rsidP="00C35918">
      <w:pPr>
        <w:pStyle w:val="Tekstpodstawowyzwciciem2"/>
        <w:spacing w:line="276" w:lineRule="auto"/>
        <w:rPr>
          <w:sz w:val="22"/>
          <w:szCs w:val="22"/>
        </w:rPr>
      </w:pPr>
    </w:p>
    <w:p w:rsidR="00C35918" w:rsidRDefault="00C35918" w:rsidP="00C35918">
      <w:pPr>
        <w:pStyle w:val="Tekstpodstawowyzwciciem2"/>
        <w:spacing w:line="276" w:lineRule="auto"/>
        <w:rPr>
          <w:sz w:val="22"/>
          <w:szCs w:val="22"/>
        </w:rPr>
      </w:pPr>
    </w:p>
    <w:p w:rsidR="00C35918" w:rsidRPr="00C25977" w:rsidRDefault="004C38A9" w:rsidP="004C38A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 w:rsidRPr="004C38A9">
        <w:rPr>
          <w:sz w:val="28"/>
          <w:szCs w:val="28"/>
        </w:rPr>
        <w:sym w:font="Wingdings 2" w:char="F02A"/>
      </w:r>
      <w:r>
        <w:rPr>
          <w:sz w:val="22"/>
          <w:szCs w:val="22"/>
        </w:rPr>
        <w:t xml:space="preserve"> </w:t>
      </w:r>
      <w:r w:rsidR="00C35918">
        <w:rPr>
          <w:rStyle w:val="normaltextrun"/>
        </w:rPr>
        <w:t xml:space="preserve">Zasoby wodne: </w:t>
      </w:r>
      <w:r w:rsidR="00C35918">
        <w:t>cykl hydrologiczny i zasoby wodne dla roln</w:t>
      </w:r>
      <w:r>
        <w:t xml:space="preserve">ictwa w aspekcie zmian klimatu. </w:t>
      </w:r>
      <w:r w:rsidR="00C35918">
        <w:t>Retencja wody w krajobrazie rolniczym i jej znaczenie dla rolnictwa i przyrody. Mała retencja jako kluczowa metoda poprawy struktury bilansu wodnego w krajobrazie. Dobre praktyki.</w:t>
      </w:r>
    </w:p>
    <w:p w:rsidR="004C38A9" w:rsidRDefault="004C38A9" w:rsidP="004C38A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</w:p>
    <w:p w:rsidR="00C35918" w:rsidRPr="00C25977" w:rsidRDefault="004C38A9" w:rsidP="004C38A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 w:rsidRPr="004C38A9">
        <w:rPr>
          <w:sz w:val="28"/>
          <w:szCs w:val="28"/>
        </w:rPr>
        <w:sym w:font="Wingdings 2" w:char="F02A"/>
      </w:r>
      <w:r>
        <w:rPr>
          <w:sz w:val="28"/>
          <w:szCs w:val="28"/>
        </w:rPr>
        <w:t xml:space="preserve"> </w:t>
      </w:r>
      <w:r w:rsidR="00C35918" w:rsidRPr="00C25977">
        <w:rPr>
          <w:rStyle w:val="normaltextrun"/>
        </w:rPr>
        <w:t>Rola agrotechniki w poprawie gospodarki wodnej w produkcji roślinnej</w:t>
      </w:r>
      <w:r w:rsidR="00C35918">
        <w:rPr>
          <w:rStyle w:val="normaltextrun"/>
        </w:rPr>
        <w:t>.</w:t>
      </w:r>
      <w:r w:rsidR="00C35918" w:rsidRPr="00C25977">
        <w:rPr>
          <w:rStyle w:val="normaltextrun"/>
        </w:rPr>
        <w:t xml:space="preserve"> Czynniki wpływające na właściwości wodne gleby. Metody ograniczania strat wody z gleby. Nawożenie.</w:t>
      </w:r>
      <w:r w:rsidR="00C35918" w:rsidRPr="00C25977">
        <w:rPr>
          <w:rStyle w:val="eop"/>
        </w:rPr>
        <w:t> </w:t>
      </w:r>
    </w:p>
    <w:p w:rsidR="004C38A9" w:rsidRDefault="004C38A9" w:rsidP="004C38A9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5918" w:rsidRDefault="004C38A9" w:rsidP="004C38A9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38A9">
        <w:rPr>
          <w:rFonts w:ascii="Times New Roman" w:hAnsi="Times New Roman" w:cs="Times New Roman"/>
          <w:sz w:val="28"/>
          <w:szCs w:val="28"/>
        </w:rPr>
        <w:sym w:font="Wingdings 2" w:char="F02A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918" w:rsidRPr="00275230">
        <w:rPr>
          <w:rFonts w:ascii="Times New Roman" w:hAnsi="Times New Roman" w:cs="Times New Roman"/>
          <w:sz w:val="24"/>
          <w:szCs w:val="24"/>
        </w:rPr>
        <w:t>Znaczenie rozpraszania związków biogennych pochodzenia rolniczego dla zdrowia człowieka i środowiska przyrodniczego. Metody ograniczające emisje i stężenia tych związków w powietrzu, wodzie i glebie.</w:t>
      </w:r>
    </w:p>
    <w:p w:rsidR="004C38A9" w:rsidRDefault="004C38A9" w:rsidP="004C38A9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5918" w:rsidRDefault="004C38A9" w:rsidP="004C38A9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4C38A9">
        <w:rPr>
          <w:sz w:val="28"/>
          <w:szCs w:val="28"/>
        </w:rPr>
        <w:lastRenderedPageBreak/>
        <w:sym w:font="Wingdings 2" w:char="F02A"/>
      </w:r>
      <w:r>
        <w:rPr>
          <w:sz w:val="28"/>
          <w:szCs w:val="28"/>
        </w:rPr>
        <w:t xml:space="preserve"> </w:t>
      </w:r>
      <w:r w:rsidR="00C35918" w:rsidRPr="00B864C7">
        <w:t>Różnorodność biologiczna w krajobrazie roln</w:t>
      </w:r>
      <w:r w:rsidR="00C35918">
        <w:t>iczym. Agroekosystemy. Z</w:t>
      </w:r>
      <w:r w:rsidR="00C35918" w:rsidRPr="00B864C7">
        <w:t>agrożenia różnorodności biologicznej</w:t>
      </w:r>
      <w:r w:rsidR="00C35918">
        <w:t>.</w:t>
      </w:r>
      <w:r w:rsidR="00C35918" w:rsidRPr="00B864C7">
        <w:t xml:space="preserve"> Ostoje różnorodności biologicznej. Dobre praktyki.</w:t>
      </w:r>
    </w:p>
    <w:p w:rsidR="004C38A9" w:rsidRDefault="004C38A9" w:rsidP="004C38A9">
      <w:pPr>
        <w:pStyle w:val="paragraph"/>
        <w:spacing w:before="0" w:beforeAutospacing="0" w:after="0" w:afterAutospacing="0" w:line="360" w:lineRule="auto"/>
        <w:jc w:val="both"/>
        <w:textAlignment w:val="baseline"/>
      </w:pPr>
    </w:p>
    <w:p w:rsidR="00C35918" w:rsidRPr="001642F6" w:rsidRDefault="004C38A9" w:rsidP="004C38A9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4C38A9">
        <w:rPr>
          <w:sz w:val="28"/>
          <w:szCs w:val="28"/>
        </w:rPr>
        <w:sym w:font="Wingdings 2" w:char="F02A"/>
      </w:r>
      <w:r>
        <w:rPr>
          <w:sz w:val="28"/>
          <w:szCs w:val="28"/>
        </w:rPr>
        <w:t xml:space="preserve"> </w:t>
      </w:r>
      <w:r w:rsidR="00C35918" w:rsidRPr="001642F6">
        <w:t>Rozwiązania oparte na przyrodzie jako narzędzia w ograniczaniu zanieczyszczeń  rolniczych do wód powierzchniowych i gruntowych.</w:t>
      </w:r>
    </w:p>
    <w:p w:rsidR="00C35918" w:rsidRDefault="00C35918" w:rsidP="00C35918">
      <w:pPr>
        <w:pStyle w:val="Tekstpodstawowyzwciciem2"/>
        <w:spacing w:line="276" w:lineRule="auto"/>
        <w:rPr>
          <w:sz w:val="22"/>
          <w:szCs w:val="22"/>
        </w:rPr>
        <w:sectPr w:rsidR="00C35918" w:rsidSect="000132E3">
          <w:headerReference w:type="default" r:id="rId11"/>
          <w:footerReference w:type="default" r:id="rId12"/>
          <w:headerReference w:type="first" r:id="rId13"/>
          <w:pgSz w:w="11906" w:h="16838"/>
          <w:pgMar w:top="1843" w:right="1418" w:bottom="1843" w:left="1418" w:header="284" w:footer="170" w:gutter="0"/>
          <w:cols w:space="708"/>
          <w:titlePg/>
          <w:docGrid w:linePitch="360"/>
        </w:sectPr>
      </w:pPr>
    </w:p>
    <w:p w:rsidR="00037EDA" w:rsidRPr="00476552" w:rsidRDefault="00037EDA" w:rsidP="000132E3">
      <w:pPr>
        <w:pStyle w:val="Tekstpodstawowyzwciciem2"/>
        <w:spacing w:line="276" w:lineRule="auto"/>
        <w:ind w:left="0" w:firstLine="0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107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6945"/>
        <w:gridCol w:w="3261"/>
      </w:tblGrid>
      <w:tr w:rsidR="00476552" w:rsidRPr="00157CA0" w:rsidTr="00157CA0">
        <w:trPr>
          <w:trHeight w:val="419"/>
        </w:trPr>
        <w:tc>
          <w:tcPr>
            <w:tcW w:w="1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52" w:rsidRPr="00157CA0" w:rsidRDefault="00476552" w:rsidP="003B16DF">
            <w:pPr>
              <w:pStyle w:val="Akapitzlist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157CA0">
              <w:rPr>
                <w:b/>
                <w:sz w:val="22"/>
                <w:szCs w:val="22"/>
              </w:rPr>
              <w:t xml:space="preserve">Kryteria </w:t>
            </w:r>
            <w:r w:rsidR="006D38D8" w:rsidRPr="00157CA0">
              <w:rPr>
                <w:b/>
                <w:sz w:val="22"/>
                <w:szCs w:val="22"/>
              </w:rPr>
              <w:t xml:space="preserve">formalne i </w:t>
            </w:r>
            <w:r w:rsidRPr="00157CA0">
              <w:rPr>
                <w:b/>
                <w:sz w:val="22"/>
                <w:szCs w:val="22"/>
              </w:rPr>
              <w:t>dostępu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52" w:rsidRPr="00157CA0" w:rsidRDefault="00476552" w:rsidP="006D38D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57CA0">
              <w:rPr>
                <w:rFonts w:ascii="Times New Roman" w:hAnsi="Times New Roman"/>
                <w:b/>
                <w:i/>
              </w:rPr>
              <w:t xml:space="preserve">Wypełnia </w:t>
            </w:r>
            <w:r w:rsidR="006D38D8" w:rsidRPr="00157CA0">
              <w:rPr>
                <w:rFonts w:ascii="Times New Roman" w:hAnsi="Times New Roman"/>
                <w:b/>
                <w:i/>
              </w:rPr>
              <w:t>Zamawiający</w:t>
            </w:r>
          </w:p>
        </w:tc>
      </w:tr>
      <w:tr w:rsidR="00476552" w:rsidRPr="00157CA0" w:rsidTr="00157CA0">
        <w:trPr>
          <w:trHeight w:val="419"/>
        </w:trPr>
        <w:tc>
          <w:tcPr>
            <w:tcW w:w="1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52" w:rsidRPr="00A76240" w:rsidRDefault="00A76240" w:rsidP="00A76240">
            <w:pPr>
              <w:jc w:val="both"/>
              <w:rPr>
                <w:rFonts w:ascii="Times New Roman" w:hAnsi="Times New Roman"/>
              </w:rPr>
            </w:pPr>
            <w:r w:rsidRPr="00A76240">
              <w:rPr>
                <w:rFonts w:ascii="Times New Roman" w:hAnsi="Times New Roman"/>
              </w:rPr>
              <w:t>wykształcenie wyższe pierwszego lub drugiego stopnia w rozumieniu przepisów o szkolnictwie wyższym, na kierunkach rolniczych, ochronie środowiska, inżynierii środowiska, biotechnologii, ekologii, geografii, biologii lub pokrewnych.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6552" w:rsidRPr="00157CA0" w:rsidRDefault="00476552" w:rsidP="00BB33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76552" w:rsidRPr="00157CA0" w:rsidTr="00157CA0">
        <w:trPr>
          <w:trHeight w:val="419"/>
        </w:trPr>
        <w:tc>
          <w:tcPr>
            <w:tcW w:w="1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52" w:rsidRPr="00157CA0" w:rsidRDefault="00A76240" w:rsidP="002E19B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E19B8">
              <w:rPr>
                <w:rFonts w:ascii="Times New Roman" w:hAnsi="Times New Roman"/>
              </w:rPr>
              <w:t>doświadczenie w przygotowywaniu min. 5 materiałów dydaktycznych/edukacyjnych z zakresu obszaru tematycznego na który składa ofertę w postaci np. poradników, podręczników, prezentacji, materiałów szkoleniowych,  itp. w przeciągu ostatnich 5 lat.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6552" w:rsidRPr="00157CA0" w:rsidRDefault="00476552" w:rsidP="00BB33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76552" w:rsidRPr="00157CA0" w:rsidTr="00157CA0">
        <w:trPr>
          <w:trHeight w:val="419"/>
        </w:trPr>
        <w:tc>
          <w:tcPr>
            <w:tcW w:w="1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52" w:rsidRPr="00157CA0" w:rsidRDefault="002E19B8" w:rsidP="002E19B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E19B8">
              <w:rPr>
                <w:rFonts w:ascii="Times New Roman" w:hAnsi="Times New Roman"/>
              </w:rPr>
              <w:t>doświadczenie w przygotowywaniu min. 5 opracowań naukowych i popularnonaukowych.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6552" w:rsidRPr="00157CA0" w:rsidRDefault="00476552" w:rsidP="00BB33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F37069" w:rsidRPr="00157CA0" w:rsidTr="00157CA0">
        <w:trPr>
          <w:trHeight w:val="419"/>
        </w:trPr>
        <w:tc>
          <w:tcPr>
            <w:tcW w:w="1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37069" w:rsidRPr="002E19B8" w:rsidRDefault="002E19B8" w:rsidP="002E1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B8">
              <w:rPr>
                <w:rFonts w:ascii="Times New Roman" w:hAnsi="Times New Roman"/>
                <w:sz w:val="24"/>
                <w:szCs w:val="24"/>
              </w:rPr>
              <w:t>doświadczenie w prowadzeniu zajęć dydaktycznych, szkoleń, warsztatów i konferencji z zakresu obszaru tematycznego na który składa ofertę min. 2 wydarzenia w przeciągu ostatnich 5 lat.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7069" w:rsidRPr="00157CA0" w:rsidRDefault="00F37069" w:rsidP="00BB33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6D38D8" w:rsidRPr="00157CA0" w:rsidTr="00157CA0">
        <w:trPr>
          <w:trHeight w:val="419"/>
        </w:trPr>
        <w:tc>
          <w:tcPr>
            <w:tcW w:w="1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38D8" w:rsidRPr="00157CA0" w:rsidRDefault="006D38D8" w:rsidP="002E19B8">
            <w:pPr>
              <w:rPr>
                <w:rFonts w:ascii="Times New Roman" w:hAnsi="Times New Roman"/>
              </w:rPr>
            </w:pPr>
            <w:r w:rsidRPr="00157CA0">
              <w:rPr>
                <w:rFonts w:ascii="Times New Roman" w:hAnsi="Times New Roman"/>
              </w:rPr>
              <w:t xml:space="preserve">złożenie </w:t>
            </w:r>
            <w:r w:rsidR="00F534F6" w:rsidRPr="00157CA0">
              <w:rPr>
                <w:rFonts w:ascii="Times New Roman" w:hAnsi="Times New Roman"/>
              </w:rPr>
              <w:t>kompl</w:t>
            </w:r>
            <w:r w:rsidR="002E19B8">
              <w:rPr>
                <w:rFonts w:ascii="Times New Roman" w:hAnsi="Times New Roman"/>
              </w:rPr>
              <w:t>etnego formularza oferty wraz z ofertą merytoryczną i załącznikami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38D8" w:rsidRPr="00157CA0" w:rsidRDefault="006D38D8" w:rsidP="00BB33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F81A5E" w:rsidRPr="00157CA0" w:rsidTr="000778ED">
        <w:trPr>
          <w:trHeight w:val="127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A5E" w:rsidRPr="00A91B33" w:rsidRDefault="00A766CF" w:rsidP="000132E3">
            <w:pPr>
              <w:pStyle w:val="Akapitzlist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A91B33">
              <w:rPr>
                <w:b/>
                <w:sz w:val="22"/>
                <w:szCs w:val="22"/>
              </w:rPr>
              <w:t>Kryteria wyb</w:t>
            </w:r>
            <w:r w:rsidR="00267341" w:rsidRPr="00A91B33">
              <w:rPr>
                <w:b/>
                <w:sz w:val="22"/>
                <w:szCs w:val="22"/>
              </w:rPr>
              <w:t>oru podlegające ocenie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A5E" w:rsidRPr="00157CA0" w:rsidRDefault="00F81A5E" w:rsidP="000132E3">
            <w:pPr>
              <w:pStyle w:val="Akapitzlist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157CA0">
              <w:rPr>
                <w:b/>
                <w:i/>
                <w:sz w:val="22"/>
                <w:szCs w:val="22"/>
              </w:rPr>
              <w:t>Wypełnia Wykonawca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81A5E" w:rsidRPr="00157CA0" w:rsidRDefault="006D38D8" w:rsidP="00037EDA">
            <w:pPr>
              <w:spacing w:line="240" w:lineRule="auto"/>
              <w:rPr>
                <w:rFonts w:ascii="Times New Roman" w:hAnsi="Times New Roman"/>
              </w:rPr>
            </w:pPr>
            <w:r w:rsidRPr="00157CA0">
              <w:rPr>
                <w:rFonts w:ascii="Times New Roman" w:hAnsi="Times New Roman"/>
                <w:b/>
                <w:i/>
              </w:rPr>
              <w:t>Wypełnia Zamawiający</w:t>
            </w:r>
          </w:p>
        </w:tc>
      </w:tr>
      <w:tr w:rsidR="008D68FC" w:rsidRPr="00157CA0" w:rsidTr="000778ED">
        <w:trPr>
          <w:trHeight w:val="127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341" w:rsidRPr="0009461E" w:rsidRDefault="00267341" w:rsidP="00267341">
            <w:pPr>
              <w:pStyle w:val="Akapitzlist"/>
              <w:numPr>
                <w:ilvl w:val="0"/>
                <w:numId w:val="22"/>
              </w:numPr>
              <w:rPr>
                <w:b/>
                <w:i/>
                <w:sz w:val="22"/>
                <w:szCs w:val="22"/>
              </w:rPr>
            </w:pPr>
            <w:r w:rsidRPr="0009461E">
              <w:rPr>
                <w:b/>
                <w:sz w:val="22"/>
                <w:szCs w:val="22"/>
              </w:rPr>
              <w:t>Kwalifikacje</w:t>
            </w:r>
            <w:r w:rsidRPr="0009461E">
              <w:rPr>
                <w:b/>
                <w:i/>
                <w:sz w:val="22"/>
                <w:szCs w:val="22"/>
              </w:rPr>
              <w:t xml:space="preserve"> </w:t>
            </w:r>
          </w:p>
          <w:p w:rsidR="00267341" w:rsidRDefault="00267341" w:rsidP="00267341">
            <w:pPr>
              <w:rPr>
                <w:sz w:val="24"/>
                <w:szCs w:val="24"/>
              </w:rPr>
            </w:pPr>
          </w:p>
          <w:p w:rsidR="006D38D8" w:rsidRPr="00267341" w:rsidRDefault="00267341" w:rsidP="00267341">
            <w:pPr>
              <w:rPr>
                <w:rFonts w:ascii="Times New Roman" w:hAnsi="Times New Roman"/>
                <w:i/>
              </w:rPr>
            </w:pPr>
            <w:r w:rsidRPr="00267341">
              <w:rPr>
                <w:rFonts w:ascii="Times New Roman" w:hAnsi="Times New Roman"/>
                <w:i/>
              </w:rPr>
              <w:t>Wykonawca jest zobowiązany załączyć CV zawierające informacje dotyczące jego wykształcenia oraz kwalifikacji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8FC" w:rsidRPr="00157CA0" w:rsidRDefault="008D68FC" w:rsidP="00BB33D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67341" w:rsidRPr="0009461E" w:rsidRDefault="0009461E" w:rsidP="00267341">
            <w:pPr>
              <w:spacing w:line="240" w:lineRule="auto"/>
              <w:rPr>
                <w:rFonts w:ascii="Times New Roman" w:hAnsi="Times New Roman"/>
              </w:rPr>
            </w:pPr>
            <w:r w:rsidRPr="0009461E">
              <w:rPr>
                <w:rFonts w:ascii="Times New Roman" w:hAnsi="Times New Roman"/>
              </w:rPr>
              <w:sym w:font="Wingdings 2" w:char="F02A"/>
            </w:r>
            <w:r w:rsidRPr="0009461E">
              <w:rPr>
                <w:rFonts w:ascii="Times New Roman" w:hAnsi="Times New Roman"/>
              </w:rPr>
              <w:t xml:space="preserve"> </w:t>
            </w:r>
            <w:r w:rsidR="00267341" w:rsidRPr="0009461E">
              <w:rPr>
                <w:rFonts w:ascii="Times New Roman" w:hAnsi="Times New Roman"/>
              </w:rPr>
              <w:t>wykształcenie wyższe drugiego stopnia w rozumieniu przepisów o szkolnictwie wyższym na kierunkach rolniczych, ochronie środowiska, inżynierii środowiska, biotechnologii, ekologii, geografii, biologii lub pokrewnych - 5 pkt.</w:t>
            </w:r>
          </w:p>
          <w:p w:rsidR="008D68FC" w:rsidRPr="0009461E" w:rsidRDefault="0009461E" w:rsidP="0009461E">
            <w:pPr>
              <w:spacing w:line="240" w:lineRule="auto"/>
              <w:rPr>
                <w:rFonts w:ascii="Times New Roman" w:hAnsi="Times New Roman"/>
              </w:rPr>
            </w:pPr>
            <w:r w:rsidRPr="0009461E">
              <w:rPr>
                <w:rFonts w:ascii="Times New Roman" w:hAnsi="Times New Roman"/>
              </w:rPr>
              <w:sym w:font="Wingdings 2" w:char="F02A"/>
            </w:r>
            <w:r w:rsidRPr="0009461E">
              <w:rPr>
                <w:rFonts w:ascii="Times New Roman" w:hAnsi="Times New Roman"/>
              </w:rPr>
              <w:t xml:space="preserve"> </w:t>
            </w:r>
            <w:r w:rsidR="00267341" w:rsidRPr="0009461E">
              <w:rPr>
                <w:rFonts w:ascii="Times New Roman" w:hAnsi="Times New Roman"/>
              </w:rPr>
              <w:t>wykształcenie wyższe ze stopniem naukowym doktora lub profesora w rozumieniu przepisów o szkolnictwie wyższym na kierunkach rolniczych, ochronie środowiska, inżynierii środowiska, biotechnologii, ekologii, geografii, biologii lub pokrewnych - 10 pkt.</w:t>
            </w:r>
          </w:p>
        </w:tc>
      </w:tr>
      <w:tr w:rsidR="00C26FBA" w:rsidRPr="00157CA0" w:rsidTr="000778ED">
        <w:trPr>
          <w:trHeight w:val="277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61E" w:rsidRDefault="00267341" w:rsidP="00267341">
            <w:pPr>
              <w:pStyle w:val="Akapitzlist"/>
              <w:numPr>
                <w:ilvl w:val="0"/>
                <w:numId w:val="13"/>
              </w:numPr>
              <w:spacing w:after="200"/>
              <w:rPr>
                <w:sz w:val="22"/>
                <w:szCs w:val="22"/>
              </w:rPr>
            </w:pPr>
            <w:r w:rsidRPr="0009461E">
              <w:rPr>
                <w:b/>
                <w:sz w:val="22"/>
                <w:szCs w:val="22"/>
              </w:rPr>
              <w:t xml:space="preserve">Doświadczenie </w:t>
            </w:r>
            <w:r w:rsidRPr="00267341">
              <w:rPr>
                <w:sz w:val="22"/>
                <w:szCs w:val="22"/>
              </w:rPr>
              <w:t xml:space="preserve">w przygotowywaniu materiałów dydaktycznych/edukacyjnych z zakresu obszaru tematycznego na który składana jest oferta w postaci np. poradników, podręczników, prezentacji, materiałów szkoleniowych,  itp. </w:t>
            </w:r>
          </w:p>
          <w:p w:rsidR="0009461E" w:rsidRDefault="0009461E" w:rsidP="0009461E">
            <w:pPr>
              <w:pStyle w:val="Akapitzlist"/>
              <w:spacing w:after="200"/>
              <w:ind w:left="360"/>
              <w:rPr>
                <w:sz w:val="22"/>
                <w:szCs w:val="22"/>
              </w:rPr>
            </w:pPr>
          </w:p>
          <w:p w:rsidR="00267341" w:rsidRPr="0009461E" w:rsidRDefault="00267341" w:rsidP="0009461E">
            <w:pPr>
              <w:rPr>
                <w:rFonts w:ascii="Times New Roman" w:hAnsi="Times New Roman"/>
                <w:i/>
              </w:rPr>
            </w:pPr>
            <w:r w:rsidRPr="0009461E">
              <w:rPr>
                <w:rFonts w:ascii="Times New Roman" w:hAnsi="Times New Roman"/>
                <w:i/>
              </w:rPr>
              <w:t xml:space="preserve">Wykonawca jest zobowiązany załączyć </w:t>
            </w:r>
            <w:r w:rsidR="0009461E">
              <w:rPr>
                <w:rFonts w:ascii="Times New Roman" w:hAnsi="Times New Roman"/>
                <w:i/>
              </w:rPr>
              <w:t xml:space="preserve">wykaz przygotowanych materiałów </w:t>
            </w:r>
            <w:r w:rsidRPr="0009461E">
              <w:rPr>
                <w:rFonts w:ascii="Times New Roman" w:hAnsi="Times New Roman"/>
                <w:i/>
              </w:rPr>
              <w:t>dydaktycznych/edukacyjnych, zawierający miejsce i datę ich publikacji  lub sposób ich wykorzystania.</w:t>
            </w:r>
          </w:p>
          <w:p w:rsidR="006D38D8" w:rsidRPr="0009461E" w:rsidRDefault="006D38D8" w:rsidP="0009461E">
            <w:pPr>
              <w:rPr>
                <w:i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FBA" w:rsidRPr="00157CA0" w:rsidRDefault="00C26FBA" w:rsidP="00BB33D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461E" w:rsidRPr="0009461E" w:rsidRDefault="006D38D8" w:rsidP="0009461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9461E">
              <w:rPr>
                <w:rFonts w:ascii="Times New Roman" w:hAnsi="Times New Roman"/>
              </w:rPr>
              <w:sym w:font="Wingdings 2" w:char="F02A"/>
            </w:r>
            <w:r w:rsidRPr="0009461E">
              <w:rPr>
                <w:rFonts w:ascii="Times New Roman" w:hAnsi="Times New Roman"/>
              </w:rPr>
              <w:t xml:space="preserve"> </w:t>
            </w:r>
            <w:r w:rsidR="0009461E" w:rsidRPr="0009461E">
              <w:rPr>
                <w:rFonts w:ascii="Times New Roman" w:hAnsi="Times New Roman"/>
              </w:rPr>
              <w:t xml:space="preserve"> od 6 - 10 prac - 5 pkt</w:t>
            </w:r>
          </w:p>
          <w:p w:rsidR="0009461E" w:rsidRPr="0009461E" w:rsidRDefault="0009461E" w:rsidP="0009461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9461E">
              <w:rPr>
                <w:rFonts w:ascii="Times New Roman" w:hAnsi="Times New Roman"/>
              </w:rPr>
              <w:sym w:font="Wingdings 2" w:char="F02A"/>
            </w:r>
            <w:r w:rsidRPr="0009461E">
              <w:rPr>
                <w:rFonts w:ascii="Times New Roman" w:hAnsi="Times New Roman"/>
              </w:rPr>
              <w:t xml:space="preserve"> powyżej 10 - 10 pkt</w:t>
            </w:r>
          </w:p>
          <w:p w:rsidR="00C26FBA" w:rsidRPr="00157CA0" w:rsidRDefault="00C26FBA" w:rsidP="000946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323F94" w:rsidRPr="00157CA0" w:rsidTr="000778ED">
        <w:trPr>
          <w:trHeight w:val="277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0A0" w:rsidRPr="00EB60A0" w:rsidRDefault="00EB60A0" w:rsidP="00EB60A0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EB60A0">
              <w:rPr>
                <w:b/>
                <w:sz w:val="22"/>
                <w:szCs w:val="22"/>
              </w:rPr>
              <w:t>Doświadczenie</w:t>
            </w:r>
            <w:r w:rsidRPr="00EB60A0">
              <w:rPr>
                <w:sz w:val="22"/>
                <w:szCs w:val="22"/>
              </w:rPr>
              <w:t xml:space="preserve"> w przygotowywaniu opracowań naukowych i popularnonaukowych. </w:t>
            </w:r>
          </w:p>
          <w:p w:rsidR="00EB60A0" w:rsidRDefault="00EB60A0" w:rsidP="00EB60A0">
            <w:pPr>
              <w:pStyle w:val="Akapitzlist"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  <w:p w:rsidR="00EB60A0" w:rsidRPr="00EB60A0" w:rsidRDefault="00EB60A0" w:rsidP="00EB60A0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EB60A0">
              <w:rPr>
                <w:rFonts w:ascii="Times New Roman" w:hAnsi="Times New Roman"/>
                <w:i/>
              </w:rPr>
              <w:t>Wykonawca jest obowiązany załączyć wykaz opublikowanych prac, zawierający miejsce i datę publikacji</w:t>
            </w:r>
            <w:r>
              <w:rPr>
                <w:rFonts w:ascii="Times New Roman" w:hAnsi="Times New Roman"/>
                <w:i/>
              </w:rPr>
              <w:t xml:space="preserve"> oraz nazwę wydawcy</w:t>
            </w:r>
            <w:r w:rsidRPr="00EB60A0">
              <w:rPr>
                <w:rFonts w:ascii="Times New Roman" w:hAnsi="Times New Roman"/>
                <w:i/>
              </w:rPr>
              <w:t>.</w:t>
            </w:r>
          </w:p>
          <w:p w:rsidR="006D38D8" w:rsidRPr="00EB60A0" w:rsidRDefault="006D38D8" w:rsidP="00EB60A0"/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94" w:rsidRPr="00157CA0" w:rsidRDefault="00323F94" w:rsidP="00BB33D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60A0" w:rsidRPr="00EB60A0" w:rsidRDefault="006D38D8" w:rsidP="00EB60A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B60A0">
              <w:rPr>
                <w:rFonts w:ascii="Times New Roman" w:hAnsi="Times New Roman"/>
              </w:rPr>
              <w:sym w:font="Wingdings 2" w:char="F02A"/>
            </w:r>
            <w:r w:rsidRPr="00EB60A0">
              <w:rPr>
                <w:rFonts w:ascii="Times New Roman" w:hAnsi="Times New Roman"/>
              </w:rPr>
              <w:t xml:space="preserve"> </w:t>
            </w:r>
            <w:r w:rsidR="00EB60A0" w:rsidRPr="00EB60A0">
              <w:rPr>
                <w:rFonts w:ascii="Times New Roman" w:hAnsi="Times New Roman"/>
              </w:rPr>
              <w:t xml:space="preserve"> od 6 do 10 opracowań – 3 pkt.</w:t>
            </w:r>
          </w:p>
          <w:p w:rsidR="00323F94" w:rsidRPr="00EB60A0" w:rsidRDefault="00EB60A0" w:rsidP="00EB60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B60A0">
              <w:rPr>
                <w:rFonts w:ascii="Times New Roman" w:hAnsi="Times New Roman"/>
              </w:rPr>
              <w:sym w:font="Wingdings 2" w:char="F02A"/>
            </w:r>
            <w:r w:rsidRPr="00EB60A0">
              <w:rPr>
                <w:rFonts w:ascii="Times New Roman" w:hAnsi="Times New Roman"/>
              </w:rPr>
              <w:t xml:space="preserve"> powyżej 10 opracowań – 5  pkt.</w:t>
            </w:r>
          </w:p>
        </w:tc>
      </w:tr>
      <w:tr w:rsidR="006D38D8" w:rsidRPr="00157CA0" w:rsidTr="000778ED">
        <w:trPr>
          <w:trHeight w:val="277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0A0" w:rsidRPr="00EB60A0" w:rsidRDefault="00EB60A0" w:rsidP="00EB60A0">
            <w:pPr>
              <w:pStyle w:val="Akapitzlist"/>
              <w:numPr>
                <w:ilvl w:val="0"/>
                <w:numId w:val="13"/>
              </w:numPr>
              <w:spacing w:after="200"/>
              <w:rPr>
                <w:sz w:val="22"/>
                <w:szCs w:val="22"/>
              </w:rPr>
            </w:pPr>
            <w:r w:rsidRPr="00EB60A0">
              <w:rPr>
                <w:b/>
                <w:sz w:val="22"/>
                <w:szCs w:val="22"/>
              </w:rPr>
              <w:lastRenderedPageBreak/>
              <w:t>Doświadczenie</w:t>
            </w:r>
            <w:r w:rsidRPr="00EB60A0">
              <w:rPr>
                <w:sz w:val="22"/>
                <w:szCs w:val="22"/>
              </w:rPr>
              <w:t xml:space="preserve"> w prowadzeniu zajęć dydaktycznych, szkoleń, warsztatów i konferencji z zakresu obszaru tematycznego</w:t>
            </w:r>
            <w:r w:rsidR="00134BB6">
              <w:rPr>
                <w:sz w:val="22"/>
                <w:szCs w:val="22"/>
              </w:rPr>
              <w:t>,</w:t>
            </w:r>
            <w:r w:rsidRPr="00EB60A0">
              <w:rPr>
                <w:sz w:val="22"/>
                <w:szCs w:val="22"/>
              </w:rPr>
              <w:t xml:space="preserve"> na który składa ofertę. </w:t>
            </w:r>
          </w:p>
          <w:p w:rsidR="00EB60A0" w:rsidRPr="00EB60A0" w:rsidRDefault="00EB60A0" w:rsidP="00EB60A0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EB60A0">
              <w:rPr>
                <w:rFonts w:ascii="Times New Roman" w:hAnsi="Times New Roman"/>
                <w:i/>
              </w:rPr>
              <w:t>Wykonawca zobowiązuje się załączyć wykaz prowadzonych przez siebie zajęć zawierający miejsce i datę przeprowadzonych zajęć, grupę odbiorców oraz podmiot dla którego były wykonywane.</w:t>
            </w:r>
          </w:p>
          <w:p w:rsidR="006D38D8" w:rsidRPr="00EB60A0" w:rsidRDefault="006D38D8" w:rsidP="00EB60A0">
            <w:pPr>
              <w:pStyle w:val="Akapitzlist"/>
              <w:ind w:left="360"/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38D8" w:rsidRPr="00157CA0" w:rsidRDefault="006D38D8" w:rsidP="00BB33D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60A0" w:rsidRPr="00EB60A0" w:rsidRDefault="00EB60A0" w:rsidP="00EB60A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B60A0">
              <w:rPr>
                <w:rFonts w:ascii="Times New Roman" w:hAnsi="Times New Roman"/>
              </w:rPr>
              <w:sym w:font="Wingdings 2" w:char="F02A"/>
            </w:r>
            <w:r>
              <w:rPr>
                <w:rFonts w:ascii="Times New Roman" w:hAnsi="Times New Roman"/>
              </w:rPr>
              <w:t xml:space="preserve"> </w:t>
            </w:r>
            <w:r w:rsidRPr="00EB60A0">
              <w:rPr>
                <w:rFonts w:ascii="Times New Roman" w:hAnsi="Times New Roman"/>
              </w:rPr>
              <w:t>3 do 5 wydarzeń – 5 pkt</w:t>
            </w:r>
          </w:p>
          <w:p w:rsidR="00EB60A0" w:rsidRPr="00EB60A0" w:rsidRDefault="00EB60A0" w:rsidP="00EB60A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B60A0">
              <w:rPr>
                <w:rFonts w:ascii="Times New Roman" w:hAnsi="Times New Roman"/>
              </w:rPr>
              <w:sym w:font="Wingdings 2" w:char="F02A"/>
            </w:r>
            <w:r w:rsidRPr="00EB60A0">
              <w:rPr>
                <w:rFonts w:ascii="Times New Roman" w:hAnsi="Times New Roman"/>
              </w:rPr>
              <w:t xml:space="preserve"> powyżej 5 – 10 pkt</w:t>
            </w:r>
          </w:p>
          <w:p w:rsidR="006D38D8" w:rsidRPr="00157CA0" w:rsidRDefault="006D38D8" w:rsidP="00EB60A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6D38D8" w:rsidRPr="00157CA0" w:rsidTr="000778ED">
        <w:trPr>
          <w:trHeight w:val="466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CF" w:rsidRPr="00A766CF" w:rsidRDefault="00A766CF" w:rsidP="00A766CF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  <w:u w:val="single"/>
              </w:rPr>
            </w:pPr>
            <w:r w:rsidRPr="00A766CF">
              <w:rPr>
                <w:b/>
                <w:sz w:val="22"/>
                <w:szCs w:val="22"/>
              </w:rPr>
              <w:t>Doświadczenie</w:t>
            </w:r>
            <w:r w:rsidRPr="00A766CF">
              <w:rPr>
                <w:sz w:val="22"/>
                <w:szCs w:val="22"/>
              </w:rPr>
              <w:t xml:space="preserve"> w przygotowywaniu materiałów edukacyjnych dla uczniów szkół średnich – </w:t>
            </w:r>
            <w:r w:rsidRPr="00A766CF">
              <w:rPr>
                <w:sz w:val="22"/>
                <w:szCs w:val="22"/>
                <w:u w:val="single"/>
              </w:rPr>
              <w:t xml:space="preserve">opcja fakultatywna. </w:t>
            </w:r>
          </w:p>
          <w:p w:rsidR="00A766CF" w:rsidRPr="00A766CF" w:rsidRDefault="00A766CF" w:rsidP="00A766CF">
            <w:pPr>
              <w:pStyle w:val="Akapitzlist"/>
              <w:spacing w:line="360" w:lineRule="auto"/>
              <w:ind w:left="360"/>
              <w:rPr>
                <w:sz w:val="22"/>
                <w:szCs w:val="22"/>
              </w:rPr>
            </w:pPr>
          </w:p>
          <w:p w:rsidR="00A766CF" w:rsidRPr="00A766CF" w:rsidRDefault="00A766CF" w:rsidP="00A766CF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A766CF">
              <w:rPr>
                <w:rFonts w:ascii="Times New Roman" w:hAnsi="Times New Roman"/>
                <w:i/>
              </w:rPr>
              <w:t>Wykonawca jest zobowiązany załączyć wykaz przygotowanych materiałów edukacyjnych, zawierający miejsce i datę ich publikacji  lub sposób ich wykorzystania.</w:t>
            </w:r>
          </w:p>
          <w:p w:rsidR="006D38D8" w:rsidRPr="00A766CF" w:rsidRDefault="006D38D8" w:rsidP="00A766CF">
            <w:pPr>
              <w:spacing w:before="24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8D8" w:rsidRPr="00157CA0" w:rsidRDefault="006D38D8" w:rsidP="00F14DD8">
            <w:pPr>
              <w:pStyle w:val="Akapitzlist"/>
              <w:spacing w:before="240"/>
              <w:ind w:left="0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CF" w:rsidRPr="00A766CF" w:rsidRDefault="00DE6576" w:rsidP="00A766C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766CF">
              <w:rPr>
                <w:rFonts w:ascii="Times New Roman" w:hAnsi="Times New Roman"/>
              </w:rPr>
              <w:sym w:font="Wingdings 2" w:char="F02A"/>
            </w:r>
            <w:r w:rsidR="000778ED" w:rsidRPr="00A766CF">
              <w:rPr>
                <w:rFonts w:ascii="Times New Roman" w:hAnsi="Times New Roman"/>
              </w:rPr>
              <w:t xml:space="preserve"> </w:t>
            </w:r>
            <w:r w:rsidR="00A766CF" w:rsidRPr="00A766CF">
              <w:rPr>
                <w:rFonts w:ascii="Times New Roman" w:hAnsi="Times New Roman"/>
              </w:rPr>
              <w:t xml:space="preserve"> od 2 do 5 realizacji – 3 pkt.</w:t>
            </w:r>
          </w:p>
          <w:p w:rsidR="00A766CF" w:rsidRPr="00A766CF" w:rsidRDefault="00A766CF" w:rsidP="00A766C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766CF">
              <w:rPr>
                <w:rFonts w:ascii="Times New Roman" w:hAnsi="Times New Roman"/>
              </w:rPr>
              <w:sym w:font="Wingdings 2" w:char="F02A"/>
            </w:r>
            <w:r w:rsidRPr="00A766CF">
              <w:rPr>
                <w:rFonts w:ascii="Times New Roman" w:hAnsi="Times New Roman"/>
              </w:rPr>
              <w:t xml:space="preserve"> powyżej 5 realizacji – 5 pkt.</w:t>
            </w:r>
          </w:p>
          <w:p w:rsidR="00A766CF" w:rsidRPr="00A766CF" w:rsidRDefault="00A766CF" w:rsidP="00A766CF">
            <w:pPr>
              <w:spacing w:line="360" w:lineRule="auto"/>
              <w:rPr>
                <w:rFonts w:ascii="Times New Roman" w:hAnsi="Times New Roman"/>
              </w:rPr>
            </w:pPr>
          </w:p>
          <w:p w:rsidR="006D38D8" w:rsidRPr="000778ED" w:rsidRDefault="006D38D8" w:rsidP="000778E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14DD8" w:rsidRPr="00157CA0" w:rsidTr="000778ED">
        <w:trPr>
          <w:trHeight w:val="126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CF" w:rsidRPr="00A766CF" w:rsidRDefault="00A766CF" w:rsidP="002A3332">
            <w:pPr>
              <w:pStyle w:val="Akapitzlist"/>
              <w:numPr>
                <w:ilvl w:val="0"/>
                <w:numId w:val="27"/>
              </w:numPr>
            </w:pPr>
            <w:r w:rsidRPr="00966B08">
              <w:rPr>
                <w:b/>
              </w:rPr>
              <w:t>Oferta merytoryczna</w:t>
            </w:r>
            <w:r w:rsidRPr="00966B08">
              <w:t xml:space="preserve"> </w:t>
            </w:r>
            <w:r w:rsidR="00966B08">
              <w:rPr>
                <w:sz w:val="22"/>
                <w:szCs w:val="22"/>
              </w:rPr>
              <w:t>– scenariusze do wybranych elementów multimedialnych.</w:t>
            </w:r>
          </w:p>
          <w:p w:rsidR="00F14DD8" w:rsidRPr="00C35918" w:rsidRDefault="00F14DD8" w:rsidP="00134BB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DD8" w:rsidRPr="00157CA0" w:rsidRDefault="00C35918" w:rsidP="00BB33D0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PRZYGOTUJ OFERTĘ MERYTORYCZNĄ NA PONIŻSZYM FORMULARZU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A4D59" w:rsidRPr="00AA4D59" w:rsidRDefault="00F14DD8" w:rsidP="005839FE">
            <w:pPr>
              <w:pStyle w:val="Akapitzlist"/>
              <w:ind w:left="0"/>
              <w:rPr>
                <w:sz w:val="22"/>
                <w:szCs w:val="22"/>
              </w:rPr>
            </w:pPr>
            <w:r w:rsidRPr="00AA4D59">
              <w:rPr>
                <w:sz w:val="22"/>
                <w:szCs w:val="22"/>
              </w:rPr>
              <w:sym w:font="Wingdings 2" w:char="F02A"/>
            </w:r>
            <w:r w:rsidR="000778ED" w:rsidRPr="00AA4D59">
              <w:rPr>
                <w:sz w:val="22"/>
                <w:szCs w:val="22"/>
              </w:rPr>
              <w:t xml:space="preserve"> </w:t>
            </w:r>
            <w:r w:rsidR="00C35918" w:rsidRPr="00AA4D59">
              <w:rPr>
                <w:sz w:val="22"/>
                <w:szCs w:val="22"/>
              </w:rPr>
              <w:t xml:space="preserve"> </w:t>
            </w:r>
            <w:r w:rsidR="00AA4D59" w:rsidRPr="002A3332">
              <w:rPr>
                <w:sz w:val="22"/>
                <w:szCs w:val="22"/>
              </w:rPr>
              <w:t xml:space="preserve"> scenariusz dla</w:t>
            </w:r>
            <w:r w:rsidR="00AA4D59" w:rsidRPr="00AA4D59">
              <w:rPr>
                <w:sz w:val="22"/>
                <w:szCs w:val="22"/>
              </w:rPr>
              <w:t xml:space="preserve"> jednego elementu multimedialnego w postaci animacji z lektorem lub bez - 10 pkt</w:t>
            </w:r>
            <w:r w:rsidR="00AA4D59" w:rsidRPr="00AA4D59" w:rsidDel="00966B08">
              <w:rPr>
                <w:sz w:val="22"/>
                <w:szCs w:val="22"/>
              </w:rPr>
              <w:t xml:space="preserve"> </w:t>
            </w:r>
          </w:p>
          <w:p w:rsidR="00AA4D59" w:rsidRPr="00AA4D59" w:rsidRDefault="00AA4D59" w:rsidP="002A3332">
            <w:pPr>
              <w:pStyle w:val="Akapitzlist"/>
              <w:ind w:left="0"/>
              <w:rPr>
                <w:sz w:val="22"/>
                <w:szCs w:val="22"/>
              </w:rPr>
            </w:pPr>
            <w:r w:rsidRPr="002A3332">
              <w:rPr>
                <w:sz w:val="22"/>
                <w:szCs w:val="22"/>
              </w:rPr>
              <w:sym w:font="Wingdings 2" w:char="F02A"/>
            </w:r>
            <w:r w:rsidRPr="002A3332">
              <w:rPr>
                <w:sz w:val="22"/>
                <w:szCs w:val="22"/>
              </w:rPr>
              <w:t xml:space="preserve"> scenariusz dla</w:t>
            </w:r>
            <w:r w:rsidRPr="00AA4D59">
              <w:rPr>
                <w:sz w:val="22"/>
                <w:szCs w:val="22"/>
              </w:rPr>
              <w:t xml:space="preserve"> jednego elementu multimedialnego w postaci filmu edukacyjnego - 15 pkt</w:t>
            </w:r>
          </w:p>
          <w:p w:rsidR="00AA4D59" w:rsidRPr="002A3332" w:rsidRDefault="00AA4D59" w:rsidP="002A3332">
            <w:pPr>
              <w:pStyle w:val="Akapitzlist"/>
              <w:ind w:left="0"/>
              <w:rPr>
                <w:sz w:val="22"/>
                <w:szCs w:val="22"/>
              </w:rPr>
            </w:pPr>
            <w:r w:rsidRPr="002A3332">
              <w:rPr>
                <w:sz w:val="22"/>
                <w:szCs w:val="22"/>
              </w:rPr>
              <w:sym w:font="Wingdings 2" w:char="F02A"/>
            </w:r>
            <w:r w:rsidRPr="002A3332">
              <w:rPr>
                <w:sz w:val="22"/>
                <w:szCs w:val="22"/>
              </w:rPr>
              <w:t xml:space="preserve"> scenariusz dla</w:t>
            </w:r>
            <w:r w:rsidRPr="00AA4D59">
              <w:rPr>
                <w:sz w:val="22"/>
                <w:szCs w:val="22"/>
              </w:rPr>
              <w:t xml:space="preserve"> dwóch elementów multimedialnych w postaci filmu edukacyjnego</w:t>
            </w:r>
            <w:r w:rsidR="002A3332">
              <w:rPr>
                <w:sz w:val="22"/>
                <w:szCs w:val="22"/>
              </w:rPr>
              <w:t xml:space="preserve"> i animacji z lektorem lub bez</w:t>
            </w:r>
            <w:r w:rsidRPr="00AA4D59">
              <w:rPr>
                <w:sz w:val="22"/>
                <w:szCs w:val="22"/>
              </w:rPr>
              <w:t xml:space="preserve"> - 30 pkt</w:t>
            </w:r>
          </w:p>
          <w:p w:rsidR="00AA4D59" w:rsidRPr="002A3332" w:rsidRDefault="00AA4D59" w:rsidP="002A3332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AA4D59" w:rsidRDefault="00AA4D59" w:rsidP="005839FE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F14DD8" w:rsidRPr="00C35918" w:rsidRDefault="00F14DD8" w:rsidP="002A3332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733333" w:rsidRPr="00157CA0" w:rsidTr="000778ED">
        <w:trPr>
          <w:trHeight w:val="89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333" w:rsidRPr="00C35918" w:rsidRDefault="006D38D8" w:rsidP="00C35918">
            <w:pPr>
              <w:pStyle w:val="Akapitzlist"/>
              <w:numPr>
                <w:ilvl w:val="0"/>
                <w:numId w:val="27"/>
              </w:numPr>
              <w:rPr>
                <w:b/>
                <w:sz w:val="22"/>
                <w:szCs w:val="22"/>
              </w:rPr>
            </w:pPr>
            <w:r w:rsidRPr="00C35918">
              <w:rPr>
                <w:b/>
                <w:sz w:val="22"/>
                <w:szCs w:val="22"/>
              </w:rPr>
              <w:t>Cena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3EDB" w:rsidRPr="00157CA0" w:rsidRDefault="00733333" w:rsidP="00157CA0">
            <w:pPr>
              <w:pStyle w:val="Akapitzlist"/>
              <w:ind w:left="0"/>
              <w:rPr>
                <w:sz w:val="22"/>
                <w:szCs w:val="22"/>
              </w:rPr>
            </w:pPr>
            <w:r w:rsidRPr="00157CA0">
              <w:rPr>
                <w:sz w:val="22"/>
                <w:szCs w:val="22"/>
              </w:rPr>
              <w:t xml:space="preserve">Cena za przygotowanie </w:t>
            </w:r>
            <w:r w:rsidR="00C35918">
              <w:rPr>
                <w:sz w:val="22"/>
                <w:szCs w:val="22"/>
              </w:rPr>
              <w:t xml:space="preserve">opracowanie zawartości merytorycznej do wykonania </w:t>
            </w:r>
            <w:r w:rsidR="00A40F55" w:rsidRPr="00157CA0">
              <w:rPr>
                <w:sz w:val="22"/>
                <w:szCs w:val="22"/>
              </w:rPr>
              <w:t xml:space="preserve">multimedialnych pomocy naukowych </w:t>
            </w:r>
            <w:r w:rsidRPr="00157CA0">
              <w:rPr>
                <w:sz w:val="22"/>
                <w:szCs w:val="22"/>
              </w:rPr>
              <w:t>brutto</w:t>
            </w:r>
            <w:r w:rsidR="006D3EDB" w:rsidRPr="00157CA0">
              <w:rPr>
                <w:sz w:val="22"/>
                <w:szCs w:val="22"/>
              </w:rPr>
              <w:t>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33333" w:rsidRPr="00157CA0" w:rsidRDefault="00733333" w:rsidP="009537CA">
            <w:pPr>
              <w:rPr>
                <w:rFonts w:ascii="Times New Roman" w:hAnsi="Times New Roman"/>
              </w:rPr>
            </w:pPr>
          </w:p>
        </w:tc>
      </w:tr>
    </w:tbl>
    <w:p w:rsidR="00157CA0" w:rsidRDefault="00157CA0" w:rsidP="00BD4B14">
      <w:pPr>
        <w:rPr>
          <w:rFonts w:ascii="Times New Roman" w:hAnsi="Times New Roman"/>
          <w:b/>
          <w:sz w:val="20"/>
          <w:szCs w:val="20"/>
        </w:rPr>
        <w:sectPr w:rsidR="00157CA0" w:rsidSect="003B16DF">
          <w:pgSz w:w="16838" w:h="11906" w:orient="landscape"/>
          <w:pgMar w:top="1418" w:right="1843" w:bottom="1418" w:left="1843" w:header="284" w:footer="170" w:gutter="0"/>
          <w:cols w:space="708"/>
          <w:titlePg/>
          <w:docGrid w:linePitch="360"/>
        </w:sectPr>
      </w:pPr>
    </w:p>
    <w:p w:rsidR="00A76240" w:rsidRDefault="00A76240" w:rsidP="00BD4B14">
      <w:pPr>
        <w:rPr>
          <w:rFonts w:ascii="Times New Roman" w:hAnsi="Times New Roman"/>
          <w:b/>
          <w:sz w:val="24"/>
          <w:szCs w:val="24"/>
        </w:rPr>
      </w:pPr>
    </w:p>
    <w:p w:rsidR="00C35918" w:rsidRPr="00A91B33" w:rsidRDefault="00A76240" w:rsidP="00A91B33">
      <w:pPr>
        <w:pStyle w:val="Akapitzlist"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A91B33">
        <w:rPr>
          <w:b/>
          <w:sz w:val="24"/>
          <w:szCs w:val="24"/>
        </w:rPr>
        <w:t>OFERTA MERYTORYCZNA</w:t>
      </w:r>
    </w:p>
    <w:p w:rsidR="00A91B33" w:rsidRDefault="00A91B33" w:rsidP="00C35918">
      <w:pPr>
        <w:jc w:val="both"/>
        <w:rPr>
          <w:rFonts w:ascii="Times New Roman" w:hAnsi="Times New Roman"/>
          <w:sz w:val="24"/>
          <w:szCs w:val="24"/>
        </w:rPr>
      </w:pPr>
    </w:p>
    <w:p w:rsidR="00A76240" w:rsidRPr="004C38A9" w:rsidRDefault="00C35918" w:rsidP="00C35918">
      <w:pPr>
        <w:jc w:val="both"/>
        <w:rPr>
          <w:rFonts w:ascii="Times New Roman" w:hAnsi="Times New Roman"/>
          <w:sz w:val="24"/>
          <w:szCs w:val="24"/>
        </w:rPr>
      </w:pPr>
      <w:r w:rsidRPr="004C38A9">
        <w:rPr>
          <w:rFonts w:ascii="Times New Roman" w:hAnsi="Times New Roman"/>
          <w:sz w:val="24"/>
          <w:szCs w:val="24"/>
        </w:rPr>
        <w:t>Oferta merytoryczna dotyczy:</w:t>
      </w:r>
    </w:p>
    <w:p w:rsidR="00AA4D59" w:rsidRPr="00A61BA2" w:rsidRDefault="00C35918" w:rsidP="00AA4D59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2A3332">
        <w:rPr>
          <w:sz w:val="32"/>
          <w:szCs w:val="32"/>
        </w:rPr>
        <w:sym w:font="Wingdings 2" w:char="F02A"/>
      </w:r>
      <w:r w:rsidRPr="004C38A9">
        <w:rPr>
          <w:sz w:val="24"/>
          <w:szCs w:val="24"/>
        </w:rPr>
        <w:t xml:space="preserve"> </w:t>
      </w:r>
      <w:r w:rsidR="00AA4D59" w:rsidRPr="00A61BA2">
        <w:rPr>
          <w:sz w:val="24"/>
          <w:szCs w:val="24"/>
        </w:rPr>
        <w:t>scenariusz dla</w:t>
      </w:r>
      <w:r w:rsidR="00AA4D59" w:rsidRPr="00A61BA2">
        <w:rPr>
          <w:sz w:val="22"/>
          <w:szCs w:val="22"/>
        </w:rPr>
        <w:t xml:space="preserve"> jednego elementu multimedialnego w postaci animacji z lektorem lub bez </w:t>
      </w:r>
    </w:p>
    <w:p w:rsidR="00AA4D59" w:rsidRPr="00A61BA2" w:rsidRDefault="00AA4D59" w:rsidP="00AA4D59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2A3332">
        <w:rPr>
          <w:sz w:val="32"/>
          <w:szCs w:val="32"/>
        </w:rPr>
        <w:sym w:font="Wingdings 2" w:char="F02A"/>
      </w:r>
      <w:r>
        <w:rPr>
          <w:sz w:val="24"/>
          <w:szCs w:val="24"/>
        </w:rPr>
        <w:t xml:space="preserve"> </w:t>
      </w:r>
      <w:r w:rsidRPr="00A61BA2">
        <w:rPr>
          <w:sz w:val="24"/>
          <w:szCs w:val="24"/>
        </w:rPr>
        <w:t>scenariusz dla</w:t>
      </w:r>
      <w:r w:rsidRPr="00A61BA2">
        <w:rPr>
          <w:sz w:val="22"/>
          <w:szCs w:val="22"/>
        </w:rPr>
        <w:t xml:space="preserve"> jednego elementu multimedialnego w postaci filmu edukacyjnego </w:t>
      </w:r>
    </w:p>
    <w:p w:rsidR="00AA4D59" w:rsidRPr="00A61BA2" w:rsidRDefault="00AA4D59" w:rsidP="00AA4D59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2A3332">
        <w:rPr>
          <w:sz w:val="32"/>
          <w:szCs w:val="32"/>
        </w:rPr>
        <w:sym w:font="Wingdings 2" w:char="F02A"/>
      </w:r>
      <w:r>
        <w:rPr>
          <w:sz w:val="24"/>
          <w:szCs w:val="24"/>
        </w:rPr>
        <w:t xml:space="preserve"> </w:t>
      </w:r>
      <w:r w:rsidRPr="00A61BA2">
        <w:rPr>
          <w:sz w:val="24"/>
          <w:szCs w:val="24"/>
        </w:rPr>
        <w:t>scenariusz dla</w:t>
      </w:r>
      <w:r w:rsidRPr="00A61BA2">
        <w:rPr>
          <w:sz w:val="22"/>
          <w:szCs w:val="22"/>
        </w:rPr>
        <w:t xml:space="preserve"> dwóch elementów multimedialnyc</w:t>
      </w:r>
      <w:r>
        <w:rPr>
          <w:sz w:val="22"/>
          <w:szCs w:val="22"/>
        </w:rPr>
        <w:t>h w postaci filmu edukacyjnego</w:t>
      </w:r>
      <w:r w:rsidR="002A3332">
        <w:rPr>
          <w:sz w:val="22"/>
          <w:szCs w:val="22"/>
        </w:rPr>
        <w:t xml:space="preserve"> i animacji z lektorem lub bez</w:t>
      </w:r>
    </w:p>
    <w:p w:rsidR="00C35918" w:rsidRPr="004C38A9" w:rsidRDefault="00C35918" w:rsidP="00C35918">
      <w:pPr>
        <w:jc w:val="both"/>
        <w:rPr>
          <w:rFonts w:ascii="Times New Roman" w:hAnsi="Times New Roman"/>
          <w:sz w:val="24"/>
          <w:szCs w:val="24"/>
        </w:rPr>
      </w:pPr>
    </w:p>
    <w:p w:rsidR="004C38A9" w:rsidRPr="00A07B91" w:rsidRDefault="00A07B91" w:rsidP="002A3332">
      <w:pPr>
        <w:jc w:val="center"/>
        <w:rPr>
          <w:rFonts w:ascii="Times New Roman" w:hAnsi="Times New Roman"/>
          <w:b/>
          <w:sz w:val="24"/>
          <w:szCs w:val="24"/>
        </w:rPr>
      </w:pPr>
      <w:r w:rsidRPr="00A07B91">
        <w:rPr>
          <w:rFonts w:ascii="Times New Roman" w:hAnsi="Times New Roman"/>
          <w:b/>
          <w:sz w:val="24"/>
          <w:szCs w:val="24"/>
        </w:rPr>
        <w:t>SCENARIUSZE DLA WYBRANYCH ELEMENTÓW MULTIMEDIALNYCH</w:t>
      </w:r>
    </w:p>
    <w:p w:rsidR="00DA2F01" w:rsidRDefault="0068267F" w:rsidP="00A91B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Prosimy o wypełnienie </w:t>
      </w:r>
      <w:r w:rsidR="00A07B91">
        <w:rPr>
          <w:rFonts w:ascii="Times New Roman" w:hAnsi="Times New Roman"/>
          <w:sz w:val="24"/>
          <w:szCs w:val="24"/>
        </w:rPr>
        <w:t xml:space="preserve">formatek </w:t>
      </w:r>
      <w:r w:rsidR="00AA4D59">
        <w:rPr>
          <w:rFonts w:ascii="Times New Roman" w:hAnsi="Times New Roman"/>
          <w:sz w:val="24"/>
          <w:szCs w:val="24"/>
        </w:rPr>
        <w:t xml:space="preserve">zgodnie wybraną opcją powyżej tj. </w:t>
      </w:r>
      <w:r>
        <w:rPr>
          <w:rFonts w:ascii="Times New Roman" w:hAnsi="Times New Roman"/>
          <w:sz w:val="24"/>
          <w:szCs w:val="24"/>
        </w:rPr>
        <w:t>tylko tych form multimedialnych pomocy naukowych, które zostaną</w:t>
      </w:r>
      <w:r w:rsidR="00AA4D59">
        <w:rPr>
          <w:rFonts w:ascii="Times New Roman" w:hAnsi="Times New Roman"/>
          <w:sz w:val="24"/>
          <w:szCs w:val="24"/>
        </w:rPr>
        <w:t xml:space="preserve"> zaprezentowane w ofercie</w:t>
      </w:r>
      <w:r>
        <w:rPr>
          <w:rFonts w:ascii="Times New Roman" w:hAnsi="Times New Roman"/>
          <w:sz w:val="24"/>
          <w:szCs w:val="24"/>
        </w:rPr>
        <w:t xml:space="preserve">. </w:t>
      </w:r>
      <w:r w:rsidR="00AA4D59">
        <w:rPr>
          <w:rFonts w:ascii="Times New Roman" w:hAnsi="Times New Roman"/>
          <w:sz w:val="24"/>
          <w:szCs w:val="24"/>
        </w:rPr>
        <w:t>Przed przystąpieniem do prac prosimy o zapoznanie się z załącznikiem nr 1 Opis pomocniczy do zapytania 4/LIFE/2022.</w:t>
      </w:r>
    </w:p>
    <w:p w:rsidR="00DA2F01" w:rsidRDefault="00DA2F01" w:rsidP="00DA2F0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83"/>
        <w:gridCol w:w="6477"/>
      </w:tblGrid>
      <w:tr w:rsidR="00DA2F01" w:rsidRPr="003722A3" w:rsidTr="000011F3">
        <w:tc>
          <w:tcPr>
            <w:tcW w:w="2583" w:type="dxa"/>
          </w:tcPr>
          <w:p w:rsidR="00DA2F01" w:rsidRPr="003722A3" w:rsidRDefault="00966B08" w:rsidP="000011F3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6477" w:type="dxa"/>
          </w:tcPr>
          <w:p w:rsidR="00DA2F01" w:rsidRPr="003722A3" w:rsidRDefault="00DA2F01" w:rsidP="00001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722A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FILM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EDUKACYJNY</w:t>
            </w:r>
          </w:p>
        </w:tc>
      </w:tr>
      <w:tr w:rsidR="00966B08" w:rsidRPr="003722A3" w:rsidTr="000011F3">
        <w:tc>
          <w:tcPr>
            <w:tcW w:w="2583" w:type="dxa"/>
          </w:tcPr>
          <w:p w:rsidR="00966B08" w:rsidRDefault="00966B08" w:rsidP="002A3332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66B08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2A3332">
              <w:rPr>
                <w:rFonts w:ascii="Times New Roman" w:hAnsi="Times New Roman"/>
                <w:b/>
                <w:sz w:val="24"/>
                <w:szCs w:val="24"/>
              </w:rPr>
              <w:t>ytuł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477" w:type="dxa"/>
          </w:tcPr>
          <w:p w:rsidR="00966B08" w:rsidRPr="003722A3" w:rsidRDefault="00966B08" w:rsidP="00001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A07B91" w:rsidRPr="003722A3" w:rsidTr="000011F3">
        <w:tc>
          <w:tcPr>
            <w:tcW w:w="2583" w:type="dxa"/>
          </w:tcPr>
          <w:p w:rsidR="00A07B91" w:rsidRPr="00A07B91" w:rsidRDefault="00A07B91" w:rsidP="00966B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3332">
              <w:rPr>
                <w:rFonts w:ascii="Times New Roman" w:hAnsi="Times New Roman"/>
                <w:b/>
                <w:sz w:val="24"/>
                <w:szCs w:val="24"/>
              </w:rPr>
              <w:t>Zagadnienia do których odwoła się materiał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477" w:type="dxa"/>
          </w:tcPr>
          <w:p w:rsidR="00A07B91" w:rsidRPr="003722A3" w:rsidRDefault="00A07B91" w:rsidP="00001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DA2F01" w:rsidRPr="003722A3" w:rsidTr="000011F3">
        <w:tc>
          <w:tcPr>
            <w:tcW w:w="2583" w:type="dxa"/>
          </w:tcPr>
          <w:p w:rsidR="00DA2F01" w:rsidRPr="003722A3" w:rsidRDefault="00966B08" w:rsidP="000011F3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="00DA2F01" w:rsidRPr="00A35C57">
              <w:rPr>
                <w:rFonts w:ascii="Times New Roman" w:hAnsi="Times New Roman"/>
                <w:b/>
                <w:sz w:val="24"/>
                <w:szCs w:val="24"/>
              </w:rPr>
              <w:t>el</w:t>
            </w:r>
            <w:r w:rsidR="00DA2F01">
              <w:rPr>
                <w:rFonts w:ascii="Times New Roman" w:hAnsi="Times New Roman"/>
                <w:b/>
                <w:sz w:val="24"/>
                <w:szCs w:val="24"/>
              </w:rPr>
              <w:t xml:space="preserve"> edukacyjny</w:t>
            </w:r>
            <w:r w:rsidR="00A07B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7B91" w:rsidRPr="002A3332">
              <w:rPr>
                <w:rFonts w:ascii="Times New Roman" w:hAnsi="Times New Roman"/>
                <w:b/>
                <w:sz w:val="24"/>
                <w:szCs w:val="24"/>
              </w:rPr>
              <w:t>(po zakończeniu zajęć uczeń będzie umiał)</w:t>
            </w:r>
          </w:p>
        </w:tc>
        <w:tc>
          <w:tcPr>
            <w:tcW w:w="6477" w:type="dxa"/>
          </w:tcPr>
          <w:p w:rsidR="00DA2F01" w:rsidRPr="003722A3" w:rsidRDefault="00DA2F01" w:rsidP="000011F3">
            <w:pPr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DA2F01" w:rsidRPr="003722A3" w:rsidTr="000011F3">
        <w:tc>
          <w:tcPr>
            <w:tcW w:w="2583" w:type="dxa"/>
          </w:tcPr>
          <w:p w:rsidR="00DA2F01" w:rsidRPr="003722A3" w:rsidRDefault="002A3332" w:rsidP="005839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5839FE">
              <w:rPr>
                <w:rFonts w:ascii="Times New Roman" w:hAnsi="Times New Roman"/>
                <w:b/>
                <w:sz w:val="24"/>
                <w:szCs w:val="24"/>
              </w:rPr>
              <w:t xml:space="preserve">cenariusz </w:t>
            </w:r>
            <w:r w:rsidR="005839FE" w:rsidRPr="003722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2F01" w:rsidRPr="003722A3">
              <w:rPr>
                <w:rFonts w:ascii="Times New Roman" w:hAnsi="Times New Roman"/>
                <w:b/>
                <w:sz w:val="24"/>
                <w:szCs w:val="24"/>
              </w:rPr>
              <w:t>filmu</w:t>
            </w:r>
            <w:r w:rsidR="005839FE">
              <w:rPr>
                <w:rFonts w:ascii="Times New Roman" w:hAnsi="Times New Roman"/>
                <w:b/>
                <w:sz w:val="24"/>
                <w:szCs w:val="24"/>
              </w:rPr>
              <w:t xml:space="preserve"> zawierający opis kolejnych scen, odwołujących się do </w:t>
            </w:r>
            <w:r w:rsidR="005839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zagadnień merytorycznych, proponowany (skrócony) tekst lektora</w:t>
            </w:r>
          </w:p>
        </w:tc>
        <w:tc>
          <w:tcPr>
            <w:tcW w:w="6477" w:type="dxa"/>
          </w:tcPr>
          <w:p w:rsidR="00DA2F01" w:rsidRPr="003722A3" w:rsidRDefault="00DA2F01" w:rsidP="000011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01" w:rsidRPr="003722A3" w:rsidTr="000011F3">
        <w:tc>
          <w:tcPr>
            <w:tcW w:w="2583" w:type="dxa"/>
          </w:tcPr>
          <w:p w:rsidR="00DA2F01" w:rsidRPr="003722A3" w:rsidRDefault="00966B08" w:rsidP="000011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DA2F01" w:rsidRPr="003722A3">
              <w:rPr>
                <w:rFonts w:ascii="Times New Roman" w:hAnsi="Times New Roman"/>
                <w:b/>
                <w:sz w:val="24"/>
                <w:szCs w:val="24"/>
              </w:rPr>
              <w:t>luczowe elementy dla realizacji i rekwizyty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(np. sprzęt, maszyny itp. niezbędne do realizacji nagrania)</w:t>
            </w:r>
          </w:p>
        </w:tc>
        <w:tc>
          <w:tcPr>
            <w:tcW w:w="6477" w:type="dxa"/>
          </w:tcPr>
          <w:p w:rsidR="00DA2F01" w:rsidRPr="003722A3" w:rsidRDefault="00DA2F01" w:rsidP="00DA2F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6B08" w:rsidRPr="003722A3" w:rsidTr="000011F3">
        <w:tc>
          <w:tcPr>
            <w:tcW w:w="2583" w:type="dxa"/>
          </w:tcPr>
          <w:p w:rsidR="00966B08" w:rsidRDefault="00966B08" w:rsidP="000011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Opis miejsca realizacji nagrania (np. pole, łąka, pejzaż) z krótką charakterystyką</w:t>
            </w:r>
          </w:p>
        </w:tc>
        <w:tc>
          <w:tcPr>
            <w:tcW w:w="6477" w:type="dxa"/>
          </w:tcPr>
          <w:p w:rsidR="00966B08" w:rsidRPr="003722A3" w:rsidRDefault="00966B08" w:rsidP="00DA2F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6B08" w:rsidRPr="003722A3" w:rsidTr="000011F3">
        <w:tc>
          <w:tcPr>
            <w:tcW w:w="2583" w:type="dxa"/>
          </w:tcPr>
          <w:p w:rsidR="00966B08" w:rsidRDefault="00966B08" w:rsidP="000011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Czas w którym powinny być wykonane nagrania (określić porę roku, miesiące, porę dnia)</w:t>
            </w:r>
          </w:p>
        </w:tc>
        <w:tc>
          <w:tcPr>
            <w:tcW w:w="6477" w:type="dxa"/>
          </w:tcPr>
          <w:p w:rsidR="00966B08" w:rsidRPr="003722A3" w:rsidRDefault="00966B08" w:rsidP="00DA2F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6B08" w:rsidRPr="003722A3" w:rsidTr="000011F3">
        <w:tc>
          <w:tcPr>
            <w:tcW w:w="2583" w:type="dxa"/>
          </w:tcPr>
          <w:p w:rsidR="00966B08" w:rsidRDefault="00A07B91" w:rsidP="000011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UWAGI:</w:t>
            </w:r>
          </w:p>
        </w:tc>
        <w:tc>
          <w:tcPr>
            <w:tcW w:w="6477" w:type="dxa"/>
          </w:tcPr>
          <w:p w:rsidR="00966B08" w:rsidRPr="003722A3" w:rsidRDefault="00966B08" w:rsidP="00DA2F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2F01" w:rsidRPr="003722A3" w:rsidTr="000011F3">
        <w:tc>
          <w:tcPr>
            <w:tcW w:w="2583" w:type="dxa"/>
          </w:tcPr>
          <w:p w:rsidR="00DA2F01" w:rsidRPr="003722A3" w:rsidRDefault="00966B08" w:rsidP="000011F3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6477" w:type="dxa"/>
          </w:tcPr>
          <w:p w:rsidR="00DA2F01" w:rsidRPr="003722A3" w:rsidRDefault="00DA2F01" w:rsidP="00001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722A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ANIMACJA Z LEKTOREM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LUB BEZ LEKTORA</w:t>
            </w:r>
          </w:p>
        </w:tc>
      </w:tr>
      <w:tr w:rsidR="00966B08" w:rsidRPr="003722A3" w:rsidTr="000011F3">
        <w:tc>
          <w:tcPr>
            <w:tcW w:w="2583" w:type="dxa"/>
          </w:tcPr>
          <w:p w:rsidR="00966B08" w:rsidRDefault="00966B08" w:rsidP="002A3332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A3332">
              <w:rPr>
                <w:rFonts w:ascii="Times New Roman" w:hAnsi="Times New Roman"/>
                <w:b/>
                <w:sz w:val="24"/>
                <w:szCs w:val="24"/>
              </w:rPr>
              <w:t>Tytuł:</w:t>
            </w:r>
          </w:p>
        </w:tc>
        <w:tc>
          <w:tcPr>
            <w:tcW w:w="6477" w:type="dxa"/>
          </w:tcPr>
          <w:p w:rsidR="00966B08" w:rsidRPr="003722A3" w:rsidRDefault="00966B08" w:rsidP="00001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DA2F01" w:rsidRPr="003722A3" w:rsidTr="000011F3">
        <w:tc>
          <w:tcPr>
            <w:tcW w:w="2583" w:type="dxa"/>
          </w:tcPr>
          <w:p w:rsidR="00DA2F01" w:rsidRDefault="00966B08" w:rsidP="000011F3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="00DA2F01" w:rsidRPr="00E57F85">
              <w:rPr>
                <w:rFonts w:ascii="Times New Roman" w:hAnsi="Times New Roman"/>
                <w:b/>
                <w:sz w:val="24"/>
                <w:szCs w:val="24"/>
              </w:rPr>
              <w:t>el edukacyjny</w:t>
            </w:r>
            <w:r w:rsidR="00A07B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7B91" w:rsidRPr="002A3332">
              <w:rPr>
                <w:rFonts w:ascii="Times New Roman" w:hAnsi="Times New Roman"/>
                <w:b/>
                <w:sz w:val="24"/>
                <w:szCs w:val="24"/>
              </w:rPr>
              <w:t>(po zakończeniu zajęć uczeń będzie umiał)</w:t>
            </w:r>
          </w:p>
        </w:tc>
        <w:tc>
          <w:tcPr>
            <w:tcW w:w="6477" w:type="dxa"/>
          </w:tcPr>
          <w:p w:rsidR="00DA2F01" w:rsidRPr="003722A3" w:rsidRDefault="00DA2F01" w:rsidP="000011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DA2F01" w:rsidRPr="003722A3" w:rsidTr="000011F3">
        <w:tc>
          <w:tcPr>
            <w:tcW w:w="2583" w:type="dxa"/>
          </w:tcPr>
          <w:p w:rsidR="00DA2F01" w:rsidRPr="003722A3" w:rsidRDefault="002A33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DA2F01" w:rsidRPr="003722A3">
              <w:rPr>
                <w:rFonts w:ascii="Times New Roman" w:hAnsi="Times New Roman"/>
                <w:b/>
                <w:sz w:val="24"/>
                <w:szCs w:val="24"/>
              </w:rPr>
              <w:t>pis animacji</w:t>
            </w:r>
          </w:p>
        </w:tc>
        <w:tc>
          <w:tcPr>
            <w:tcW w:w="6477" w:type="dxa"/>
          </w:tcPr>
          <w:p w:rsidR="00DA2F01" w:rsidRPr="003722A3" w:rsidRDefault="00DA2F01" w:rsidP="000011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01" w:rsidRPr="003722A3" w:rsidTr="000011F3">
        <w:tc>
          <w:tcPr>
            <w:tcW w:w="2583" w:type="dxa"/>
          </w:tcPr>
          <w:p w:rsidR="00DA2F01" w:rsidRPr="003722A3" w:rsidRDefault="00966B08" w:rsidP="000011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DA2F01" w:rsidRPr="003722A3">
              <w:rPr>
                <w:rFonts w:ascii="Times New Roman" w:hAnsi="Times New Roman"/>
                <w:b/>
                <w:sz w:val="24"/>
                <w:szCs w:val="24"/>
              </w:rPr>
              <w:t>ugerowane sceny / elementy animacji</w:t>
            </w:r>
          </w:p>
        </w:tc>
        <w:tc>
          <w:tcPr>
            <w:tcW w:w="6477" w:type="dxa"/>
          </w:tcPr>
          <w:p w:rsidR="00DA2F01" w:rsidRPr="003722A3" w:rsidRDefault="00DA2F01" w:rsidP="000011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F01" w:rsidRPr="003722A3" w:rsidTr="000011F3">
        <w:tc>
          <w:tcPr>
            <w:tcW w:w="2583" w:type="dxa"/>
          </w:tcPr>
          <w:p w:rsidR="00DA2F01" w:rsidRPr="003722A3" w:rsidRDefault="00966B08" w:rsidP="000011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DA2F01">
              <w:rPr>
                <w:rFonts w:ascii="Times New Roman" w:hAnsi="Times New Roman"/>
                <w:b/>
                <w:sz w:val="24"/>
                <w:szCs w:val="24"/>
              </w:rPr>
              <w:t xml:space="preserve">rótki opis nt. </w:t>
            </w:r>
            <w:r w:rsidR="00DA2F01" w:rsidRPr="003722A3">
              <w:rPr>
                <w:rFonts w:ascii="Times New Roman" w:hAnsi="Times New Roman"/>
                <w:b/>
                <w:sz w:val="24"/>
                <w:szCs w:val="24"/>
              </w:rPr>
              <w:t>tekstu lektora</w:t>
            </w:r>
            <w:r w:rsidR="00DA2F01">
              <w:rPr>
                <w:rFonts w:ascii="Times New Roman" w:hAnsi="Times New Roman"/>
                <w:b/>
                <w:sz w:val="24"/>
                <w:szCs w:val="24"/>
              </w:rPr>
              <w:t xml:space="preserve"> (jeśli dotyczy)</w:t>
            </w:r>
          </w:p>
        </w:tc>
        <w:tc>
          <w:tcPr>
            <w:tcW w:w="6477" w:type="dxa"/>
          </w:tcPr>
          <w:p w:rsidR="00DA2F01" w:rsidRPr="003722A3" w:rsidRDefault="00DA2F01" w:rsidP="000011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01" w:rsidRPr="003722A3" w:rsidTr="000011F3">
        <w:tc>
          <w:tcPr>
            <w:tcW w:w="2583" w:type="dxa"/>
          </w:tcPr>
          <w:p w:rsidR="00DA2F01" w:rsidRPr="003722A3" w:rsidRDefault="00A07B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</w:t>
            </w:r>
            <w:r w:rsidR="00DA2F01">
              <w:rPr>
                <w:rFonts w:ascii="Times New Roman" w:hAnsi="Times New Roman"/>
                <w:b/>
                <w:sz w:val="24"/>
                <w:szCs w:val="24"/>
              </w:rPr>
              <w:t>lementy kluczowe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22A3">
              <w:rPr>
                <w:rFonts w:ascii="Times New Roman" w:hAnsi="Times New Roman"/>
                <w:b/>
                <w:sz w:val="24"/>
                <w:szCs w:val="24"/>
              </w:rPr>
              <w:t>realizacji i rekwizyty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(np. obiekty graficzne, sprzęt, maszyny itp.)</w:t>
            </w:r>
          </w:p>
        </w:tc>
        <w:tc>
          <w:tcPr>
            <w:tcW w:w="6477" w:type="dxa"/>
          </w:tcPr>
          <w:p w:rsidR="00DA2F01" w:rsidRPr="003722A3" w:rsidRDefault="00DA2F01" w:rsidP="000011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B91" w:rsidRPr="003722A3" w:rsidTr="000011F3">
        <w:tc>
          <w:tcPr>
            <w:tcW w:w="2583" w:type="dxa"/>
          </w:tcPr>
          <w:p w:rsidR="00A07B91" w:rsidRDefault="00A07B91" w:rsidP="00A07B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UWAGI:</w:t>
            </w:r>
          </w:p>
        </w:tc>
        <w:tc>
          <w:tcPr>
            <w:tcW w:w="6477" w:type="dxa"/>
          </w:tcPr>
          <w:p w:rsidR="00A07B91" w:rsidRPr="003722A3" w:rsidRDefault="00A07B91" w:rsidP="000011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6C64" w:rsidRPr="00157CA0" w:rsidRDefault="00C46C64" w:rsidP="00BD4B1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7CA0">
        <w:rPr>
          <w:rFonts w:ascii="Times New Roman" w:hAnsi="Times New Roman"/>
          <w:b/>
          <w:sz w:val="24"/>
          <w:szCs w:val="24"/>
        </w:rPr>
        <w:t>OŚWIADCZENIA:</w:t>
      </w:r>
    </w:p>
    <w:p w:rsidR="00C46C64" w:rsidRPr="00157CA0" w:rsidRDefault="00C46C64" w:rsidP="004431E0">
      <w:pPr>
        <w:pStyle w:val="Lista2"/>
        <w:numPr>
          <w:ilvl w:val="0"/>
          <w:numId w:val="3"/>
        </w:numPr>
        <w:spacing w:line="276" w:lineRule="auto"/>
        <w:ind w:left="0"/>
      </w:pPr>
      <w:r w:rsidRPr="00157CA0">
        <w:t>Załącznikami do niniejszego formularza ofert stanowiącymi integralną część oferty są:</w:t>
      </w:r>
    </w:p>
    <w:p w:rsidR="00C46C64" w:rsidRPr="00157CA0" w:rsidRDefault="00C46C64" w:rsidP="004431E0">
      <w:pPr>
        <w:pStyle w:val="Akapitzlist"/>
        <w:numPr>
          <w:ilvl w:val="0"/>
          <w:numId w:val="4"/>
        </w:numPr>
        <w:suppressAutoHyphens/>
        <w:autoSpaceDN w:val="0"/>
        <w:spacing w:line="276" w:lineRule="auto"/>
        <w:ind w:left="0" w:hanging="336"/>
        <w:contextualSpacing w:val="0"/>
        <w:textAlignment w:val="baseline"/>
        <w:rPr>
          <w:spacing w:val="-4"/>
          <w:sz w:val="24"/>
          <w:szCs w:val="24"/>
        </w:rPr>
      </w:pPr>
      <w:r w:rsidRPr="00157CA0">
        <w:rPr>
          <w:spacing w:val="-4"/>
          <w:sz w:val="24"/>
          <w:szCs w:val="24"/>
        </w:rPr>
        <w:t>oświadczenie o braku powiązań kapitałowych lub osobowych</w:t>
      </w:r>
      <w:r w:rsidR="00AA7E92" w:rsidRPr="00157CA0">
        <w:rPr>
          <w:spacing w:val="-4"/>
          <w:sz w:val="24"/>
          <w:szCs w:val="24"/>
        </w:rPr>
        <w:t xml:space="preserve"> </w:t>
      </w:r>
      <w:r w:rsidR="00794952" w:rsidRPr="00157CA0">
        <w:rPr>
          <w:spacing w:val="-4"/>
          <w:sz w:val="24"/>
          <w:szCs w:val="24"/>
        </w:rPr>
        <w:t xml:space="preserve">(załącznik nr </w:t>
      </w:r>
      <w:r w:rsidR="00F37069" w:rsidRPr="00157CA0">
        <w:rPr>
          <w:spacing w:val="-4"/>
          <w:sz w:val="24"/>
          <w:szCs w:val="24"/>
        </w:rPr>
        <w:t>3</w:t>
      </w:r>
      <w:r w:rsidR="00AA7E92" w:rsidRPr="00157CA0">
        <w:rPr>
          <w:spacing w:val="-4"/>
          <w:sz w:val="24"/>
          <w:szCs w:val="24"/>
        </w:rPr>
        <w:t xml:space="preserve"> do zapytania ofertowego)</w:t>
      </w:r>
      <w:r w:rsidRPr="00157CA0">
        <w:rPr>
          <w:spacing w:val="-4"/>
          <w:sz w:val="24"/>
          <w:szCs w:val="24"/>
        </w:rPr>
        <w:t xml:space="preserve"> ;</w:t>
      </w:r>
    </w:p>
    <w:p w:rsidR="00E43CDC" w:rsidRPr="00157CA0" w:rsidRDefault="00C46C64">
      <w:pPr>
        <w:pStyle w:val="Akapitzlist"/>
        <w:numPr>
          <w:ilvl w:val="0"/>
          <w:numId w:val="4"/>
        </w:numPr>
        <w:suppressAutoHyphens/>
        <w:autoSpaceDN w:val="0"/>
        <w:spacing w:line="276" w:lineRule="auto"/>
        <w:ind w:left="0" w:hanging="336"/>
        <w:contextualSpacing w:val="0"/>
        <w:jc w:val="both"/>
        <w:textAlignment w:val="baseline"/>
        <w:rPr>
          <w:sz w:val="24"/>
          <w:szCs w:val="24"/>
        </w:rPr>
      </w:pPr>
      <w:r w:rsidRPr="00157CA0">
        <w:rPr>
          <w:sz w:val="24"/>
          <w:szCs w:val="24"/>
        </w:rPr>
        <w:t>jeśli dotyczy wypis CEIDG lub KRS</w:t>
      </w:r>
      <w:r w:rsidR="007474B1" w:rsidRPr="00157CA0">
        <w:rPr>
          <w:sz w:val="24"/>
          <w:szCs w:val="24"/>
        </w:rPr>
        <w:t xml:space="preserve">. </w:t>
      </w:r>
      <w:r w:rsidRPr="00157CA0">
        <w:rPr>
          <w:sz w:val="24"/>
          <w:szCs w:val="24"/>
        </w:rPr>
        <w:t>Jeżeli uprawnienie do reprezentacji osoby podpisującej ofertę nie wynika z załączonego dokumentu rejestrowego, do oferty należy dołączyć także pełnomocnictwo w oryginale lub kopii poświadczonej notarialnie;</w:t>
      </w:r>
    </w:p>
    <w:p w:rsidR="008C4CD6" w:rsidRPr="00157CA0" w:rsidRDefault="008C4CD6" w:rsidP="004431E0">
      <w:pPr>
        <w:pStyle w:val="Akapitzlist"/>
        <w:numPr>
          <w:ilvl w:val="0"/>
          <w:numId w:val="4"/>
        </w:numPr>
        <w:suppressAutoHyphens/>
        <w:autoSpaceDN w:val="0"/>
        <w:spacing w:line="276" w:lineRule="auto"/>
        <w:ind w:left="0" w:hanging="336"/>
        <w:contextualSpacing w:val="0"/>
        <w:jc w:val="both"/>
        <w:textAlignment w:val="baseline"/>
        <w:rPr>
          <w:sz w:val="24"/>
          <w:szCs w:val="24"/>
        </w:rPr>
      </w:pPr>
      <w:r w:rsidRPr="00157CA0">
        <w:rPr>
          <w:sz w:val="24"/>
          <w:szCs w:val="24"/>
        </w:rPr>
        <w:t>oświadczenie dotyczące posiadanego potencjału (</w:t>
      </w:r>
      <w:r w:rsidR="00794952" w:rsidRPr="00157CA0">
        <w:rPr>
          <w:sz w:val="24"/>
          <w:szCs w:val="24"/>
        </w:rPr>
        <w:t xml:space="preserve">załącznik nr </w:t>
      </w:r>
      <w:r w:rsidR="00F37069" w:rsidRPr="00157CA0">
        <w:rPr>
          <w:sz w:val="24"/>
          <w:szCs w:val="24"/>
        </w:rPr>
        <w:t>4</w:t>
      </w:r>
      <w:r w:rsidRPr="00157CA0">
        <w:rPr>
          <w:sz w:val="24"/>
          <w:szCs w:val="24"/>
        </w:rPr>
        <w:t xml:space="preserve"> do zapytania ofertowego)</w:t>
      </w:r>
    </w:p>
    <w:p w:rsidR="008C4CD6" w:rsidRPr="00157CA0" w:rsidRDefault="008C4CD6" w:rsidP="004431E0">
      <w:pPr>
        <w:pStyle w:val="Akapitzlist"/>
        <w:numPr>
          <w:ilvl w:val="0"/>
          <w:numId w:val="4"/>
        </w:numPr>
        <w:suppressAutoHyphens/>
        <w:autoSpaceDN w:val="0"/>
        <w:spacing w:line="276" w:lineRule="auto"/>
        <w:ind w:left="0" w:hanging="336"/>
        <w:contextualSpacing w:val="0"/>
        <w:jc w:val="both"/>
        <w:textAlignment w:val="baseline"/>
        <w:rPr>
          <w:sz w:val="24"/>
          <w:szCs w:val="24"/>
        </w:rPr>
      </w:pPr>
      <w:r w:rsidRPr="00157CA0">
        <w:rPr>
          <w:sz w:val="24"/>
          <w:szCs w:val="24"/>
        </w:rPr>
        <w:t>oświadczenie Wykonawcy o braku prawomocnego skazania za przestępstwa przeciwko mieniu, przeciwko obrotowi gospodarczemu, przeciwko działalności instytucji państwowych oraz samorządu terytorialnego, przeciwko wiarygodności dokumentów lub za przestępstwo skarbowe (</w:t>
      </w:r>
      <w:r w:rsidR="00794952" w:rsidRPr="00157CA0">
        <w:rPr>
          <w:sz w:val="24"/>
          <w:szCs w:val="24"/>
        </w:rPr>
        <w:t xml:space="preserve">załącznik nr </w:t>
      </w:r>
      <w:r w:rsidR="00F37069" w:rsidRPr="00157CA0">
        <w:rPr>
          <w:sz w:val="24"/>
          <w:szCs w:val="24"/>
        </w:rPr>
        <w:t>5</w:t>
      </w:r>
      <w:r w:rsidRPr="00157CA0">
        <w:rPr>
          <w:sz w:val="24"/>
          <w:szCs w:val="24"/>
        </w:rPr>
        <w:t xml:space="preserve"> do zapytania ofertowego)</w:t>
      </w:r>
    </w:p>
    <w:p w:rsidR="00C46C64" w:rsidRPr="00157CA0" w:rsidRDefault="00C46C64" w:rsidP="004431E0">
      <w:pPr>
        <w:pStyle w:val="Akapitzlist"/>
        <w:numPr>
          <w:ilvl w:val="0"/>
          <w:numId w:val="3"/>
        </w:numPr>
        <w:suppressAutoHyphens/>
        <w:autoSpaceDN w:val="0"/>
        <w:spacing w:after="60" w:line="276" w:lineRule="auto"/>
        <w:ind w:left="0"/>
        <w:contextualSpacing w:val="0"/>
        <w:jc w:val="both"/>
        <w:textAlignment w:val="baseline"/>
        <w:rPr>
          <w:sz w:val="24"/>
          <w:szCs w:val="24"/>
        </w:rPr>
      </w:pPr>
      <w:r w:rsidRPr="00157CA0">
        <w:rPr>
          <w:sz w:val="24"/>
          <w:szCs w:val="24"/>
        </w:rPr>
        <w:t>Oświadczam, że zapoznałem się z warunkami niniejszego zapytania i nie wnoszę do niego żadnych zastrzeżeń oraz zdobyłem/am konieczne informacje do przygotowania oferty.</w:t>
      </w:r>
    </w:p>
    <w:p w:rsidR="00C46C64" w:rsidRPr="00157CA0" w:rsidRDefault="00C46C64" w:rsidP="004431E0">
      <w:pPr>
        <w:pStyle w:val="Tekstpodstawowy3"/>
        <w:numPr>
          <w:ilvl w:val="0"/>
          <w:numId w:val="3"/>
        </w:numPr>
        <w:suppressAutoHyphens/>
        <w:autoSpaceDN w:val="0"/>
        <w:spacing w:after="60" w:line="276" w:lineRule="auto"/>
        <w:ind w:left="0" w:right="-1"/>
        <w:textAlignment w:val="baseline"/>
        <w:rPr>
          <w:sz w:val="24"/>
          <w:szCs w:val="24"/>
        </w:rPr>
      </w:pPr>
      <w:r w:rsidRPr="00157CA0">
        <w:rPr>
          <w:sz w:val="24"/>
          <w:szCs w:val="24"/>
        </w:rPr>
        <w:t>Oświadczam, że usługi, zaoferowane w odpowiedzi na zapytanie ofertowe, spełniają wszystkie wymagania przedstawione w zapytaniu ofertowym.</w:t>
      </w:r>
    </w:p>
    <w:p w:rsidR="00C46C64" w:rsidRPr="00157CA0" w:rsidRDefault="00C46C64" w:rsidP="004431E0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60" w:line="276" w:lineRule="auto"/>
        <w:ind w:left="0" w:right="-1"/>
        <w:contextualSpacing w:val="0"/>
        <w:jc w:val="both"/>
        <w:textAlignment w:val="baseline"/>
        <w:rPr>
          <w:sz w:val="24"/>
          <w:szCs w:val="24"/>
        </w:rPr>
      </w:pPr>
      <w:r w:rsidRPr="00157CA0">
        <w:rPr>
          <w:sz w:val="24"/>
          <w:szCs w:val="24"/>
        </w:rPr>
        <w:lastRenderedPageBreak/>
        <w:t>W przypadku uznania mojej oferty za najkorzystniejszą zobowiązuję się do podpisania umowy w terminie i miejscu wskazanym przez Zamawiającego.</w:t>
      </w:r>
    </w:p>
    <w:p w:rsidR="00C46C64" w:rsidRPr="00157CA0" w:rsidRDefault="00C46C64" w:rsidP="004431E0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60" w:line="276" w:lineRule="auto"/>
        <w:ind w:left="0" w:right="-1"/>
        <w:contextualSpacing w:val="0"/>
        <w:jc w:val="both"/>
        <w:textAlignment w:val="baseline"/>
        <w:rPr>
          <w:sz w:val="24"/>
          <w:szCs w:val="24"/>
        </w:rPr>
      </w:pPr>
      <w:r w:rsidRPr="00157CA0">
        <w:rPr>
          <w:sz w:val="24"/>
          <w:szCs w:val="24"/>
        </w:rPr>
        <w:t>Oświadczam, że podana cena obejmuje wszystkie koszty, jakie poniesie Zamawiający z tytułu realizacji zamówienia.</w:t>
      </w:r>
    </w:p>
    <w:p w:rsidR="00157CA0" w:rsidRDefault="00157CA0" w:rsidP="00037EDA">
      <w:pPr>
        <w:pStyle w:val="Tekstpodstawowy"/>
        <w:spacing w:line="276" w:lineRule="auto"/>
        <w:jc w:val="right"/>
        <w:rPr>
          <w:i/>
          <w:szCs w:val="24"/>
          <w:lang w:val="pl-PL"/>
        </w:rPr>
      </w:pPr>
    </w:p>
    <w:p w:rsidR="00C46C64" w:rsidRPr="00157CA0" w:rsidRDefault="00C46C64" w:rsidP="00037EDA">
      <w:pPr>
        <w:pStyle w:val="Tekstpodstawowy"/>
        <w:spacing w:line="276" w:lineRule="auto"/>
        <w:jc w:val="right"/>
        <w:rPr>
          <w:i/>
          <w:szCs w:val="24"/>
          <w:lang w:val="pl-PL"/>
        </w:rPr>
      </w:pPr>
      <w:r w:rsidRPr="00157CA0">
        <w:rPr>
          <w:i/>
          <w:szCs w:val="24"/>
          <w:lang w:val="pl-PL"/>
        </w:rPr>
        <w:t xml:space="preserve">Miejscowość ............................, dnia .................................... </w:t>
      </w:r>
    </w:p>
    <w:p w:rsidR="00037EDA" w:rsidRPr="00157CA0" w:rsidRDefault="00037EDA" w:rsidP="00BD4B14">
      <w:pPr>
        <w:jc w:val="right"/>
        <w:rPr>
          <w:rFonts w:ascii="Times New Roman" w:hAnsi="Times New Roman"/>
          <w:i/>
          <w:sz w:val="24"/>
          <w:szCs w:val="24"/>
        </w:rPr>
      </w:pPr>
    </w:p>
    <w:p w:rsidR="00C46C64" w:rsidRPr="00157CA0" w:rsidRDefault="00C46C64" w:rsidP="00BD4B14">
      <w:pPr>
        <w:jc w:val="right"/>
        <w:rPr>
          <w:rFonts w:ascii="Times New Roman" w:hAnsi="Times New Roman"/>
          <w:i/>
          <w:sz w:val="24"/>
          <w:szCs w:val="24"/>
        </w:rPr>
      </w:pPr>
      <w:r w:rsidRPr="00157CA0">
        <w:rPr>
          <w:rFonts w:ascii="Times New Roman" w:hAnsi="Times New Roman"/>
          <w:i/>
          <w:sz w:val="24"/>
          <w:szCs w:val="24"/>
        </w:rPr>
        <w:t>......................................................................................</w:t>
      </w:r>
    </w:p>
    <w:p w:rsidR="00C46C64" w:rsidRPr="00157CA0" w:rsidRDefault="00C46C64" w:rsidP="003B16DF">
      <w:pPr>
        <w:jc w:val="right"/>
        <w:rPr>
          <w:rFonts w:ascii="Times New Roman" w:hAnsi="Times New Roman"/>
          <w:i/>
          <w:sz w:val="24"/>
          <w:szCs w:val="24"/>
        </w:rPr>
      </w:pPr>
      <w:r w:rsidRPr="00157CA0">
        <w:rPr>
          <w:rFonts w:ascii="Times New Roman" w:hAnsi="Times New Roman"/>
          <w:i/>
          <w:sz w:val="24"/>
          <w:szCs w:val="24"/>
        </w:rPr>
        <w:t>(pieczęć i czytelny podpis Wykonawcy</w:t>
      </w:r>
    </w:p>
    <w:p w:rsidR="00E43CDC" w:rsidRPr="00157CA0" w:rsidRDefault="00C46C64" w:rsidP="003B16DF">
      <w:pPr>
        <w:pStyle w:val="Bezodstpw"/>
        <w:spacing w:line="276" w:lineRule="auto"/>
        <w:ind w:left="4248"/>
        <w:jc w:val="right"/>
        <w:rPr>
          <w:b/>
          <w:i/>
        </w:rPr>
      </w:pPr>
      <w:r w:rsidRPr="00157CA0">
        <w:rPr>
          <w:i/>
        </w:rPr>
        <w:t>lub osoby działającej w imieniu Wykonawcy</w:t>
      </w:r>
    </w:p>
    <w:p w:rsidR="003B16DF" w:rsidRPr="00157CA0" w:rsidRDefault="003B16DF" w:rsidP="00157CA0">
      <w:pPr>
        <w:pStyle w:val="Bezodstpw"/>
        <w:spacing w:line="276" w:lineRule="auto"/>
        <w:jc w:val="center"/>
        <w:rPr>
          <w:b/>
          <w:i/>
        </w:rPr>
        <w:sectPr w:rsidR="003B16DF" w:rsidRPr="00157CA0" w:rsidSect="00157CA0">
          <w:pgSz w:w="11906" w:h="16838"/>
          <w:pgMar w:top="1843" w:right="1418" w:bottom="1843" w:left="1418" w:header="284" w:footer="170" w:gutter="0"/>
          <w:cols w:space="708"/>
          <w:titlePg/>
          <w:docGrid w:linePitch="360"/>
        </w:sectPr>
      </w:pPr>
    </w:p>
    <w:p w:rsidR="006D38D8" w:rsidRDefault="006D38D8" w:rsidP="003008AC">
      <w:pPr>
        <w:pStyle w:val="Bezodstpw"/>
        <w:spacing w:line="276" w:lineRule="auto"/>
        <w:rPr>
          <w:b/>
          <w:i/>
        </w:rPr>
      </w:pPr>
    </w:p>
    <w:p w:rsidR="003008AC" w:rsidRPr="00A828E3" w:rsidRDefault="00794952" w:rsidP="00BD4B14">
      <w:pPr>
        <w:pStyle w:val="Bezodstpw"/>
        <w:spacing w:line="276" w:lineRule="auto"/>
        <w:jc w:val="right"/>
        <w:rPr>
          <w:b/>
        </w:rPr>
      </w:pPr>
      <w:r w:rsidRPr="00F37069">
        <w:rPr>
          <w:b/>
        </w:rPr>
        <w:t xml:space="preserve">Załącznik nr </w:t>
      </w:r>
      <w:r w:rsidR="001328C2">
        <w:rPr>
          <w:b/>
        </w:rPr>
        <w:t>3</w:t>
      </w:r>
    </w:p>
    <w:p w:rsidR="00BD4B14" w:rsidRPr="00A828E3" w:rsidRDefault="003008AC" w:rsidP="003008AC">
      <w:pPr>
        <w:pStyle w:val="Bezodstpw"/>
        <w:spacing w:line="276" w:lineRule="auto"/>
        <w:jc w:val="center"/>
        <w:rPr>
          <w:b/>
        </w:rPr>
      </w:pPr>
      <w:r w:rsidRPr="00A828E3">
        <w:rPr>
          <w:b/>
        </w:rPr>
        <w:t>Oświadczenie o braku powiązań</w:t>
      </w:r>
    </w:p>
    <w:p w:rsidR="00BD4B14" w:rsidRPr="00A828E3" w:rsidRDefault="00BD4B14" w:rsidP="00BD4B14">
      <w:pPr>
        <w:rPr>
          <w:rFonts w:ascii="Times New Roman" w:hAnsi="Times New Roman"/>
        </w:rPr>
      </w:pPr>
    </w:p>
    <w:p w:rsidR="00BD4B14" w:rsidRPr="00157CA0" w:rsidRDefault="00BD4B14" w:rsidP="00BD4B14">
      <w:pPr>
        <w:rPr>
          <w:rFonts w:ascii="Times New Roman" w:hAnsi="Times New Roman"/>
        </w:rPr>
      </w:pPr>
      <w:r w:rsidRPr="00157CA0">
        <w:rPr>
          <w:rFonts w:ascii="Times New Roman" w:hAnsi="Times New Roman"/>
        </w:rPr>
        <w:t>………………………………………………….</w:t>
      </w:r>
    </w:p>
    <w:p w:rsidR="00BD4B14" w:rsidRPr="00157CA0" w:rsidRDefault="00BD4B14" w:rsidP="00BD4B14">
      <w:pPr>
        <w:pStyle w:val="Tekstpodstawowy"/>
        <w:spacing w:line="276" w:lineRule="auto"/>
        <w:rPr>
          <w:i/>
          <w:sz w:val="18"/>
          <w:lang w:val="pl-PL"/>
        </w:rPr>
      </w:pPr>
      <w:r w:rsidRPr="00157CA0">
        <w:rPr>
          <w:i/>
          <w:sz w:val="18"/>
          <w:lang w:val="pl-PL"/>
        </w:rPr>
        <w:t>Dane Wykonawcy / Pieczęć Wykonawcy (o ile posiada)</w:t>
      </w:r>
    </w:p>
    <w:p w:rsidR="00BD4B14" w:rsidRPr="00157CA0" w:rsidRDefault="00BD4B14" w:rsidP="00BD4B14">
      <w:pPr>
        <w:pStyle w:val="Tekstpodstawowy"/>
        <w:spacing w:line="276" w:lineRule="auto"/>
        <w:rPr>
          <w:i/>
          <w:sz w:val="18"/>
          <w:lang w:val="pl-PL"/>
        </w:rPr>
      </w:pPr>
    </w:p>
    <w:p w:rsidR="00BD4B14" w:rsidRPr="00157CA0" w:rsidRDefault="00BD4B14" w:rsidP="00165ED0">
      <w:pPr>
        <w:rPr>
          <w:rFonts w:ascii="Times New Roman" w:hAnsi="Times New Roman"/>
        </w:rPr>
      </w:pPr>
      <w:r w:rsidRPr="00157CA0">
        <w:rPr>
          <w:rFonts w:ascii="Times New Roman" w:hAnsi="Times New Roman"/>
          <w:bCs/>
        </w:rPr>
        <w:t xml:space="preserve">Dotyczy zapytania ofertowego </w:t>
      </w:r>
      <w:r w:rsidR="00A76240">
        <w:rPr>
          <w:rFonts w:ascii="Times New Roman" w:hAnsi="Times New Roman"/>
          <w:bCs/>
        </w:rPr>
        <w:t xml:space="preserve">4/LIFE/2022 </w:t>
      </w:r>
      <w:r w:rsidRPr="00157CA0">
        <w:rPr>
          <w:rFonts w:ascii="Times New Roman" w:hAnsi="Times New Roman"/>
          <w:bCs/>
        </w:rPr>
        <w:t xml:space="preserve">w związku z </w:t>
      </w:r>
      <w:r w:rsidR="00165ED0" w:rsidRPr="00157CA0">
        <w:rPr>
          <w:rFonts w:ascii="Times New Roman" w:hAnsi="Times New Roman"/>
        </w:rPr>
        <w:t>realizacją Projektu „</w:t>
      </w:r>
      <w:r w:rsidR="00165ED0" w:rsidRPr="00157CA0">
        <w:rPr>
          <w:rFonts w:ascii="Times New Roman" w:hAnsi="Times New Roman"/>
          <w:color w:val="000000"/>
        </w:rPr>
        <w:t xml:space="preserve">Wdrażanie planu gospodarowania wodami w dorzeczu Wisły na przykładzie zlewni rzeki Pilicy” </w:t>
      </w:r>
      <w:r w:rsidR="00165ED0" w:rsidRPr="00157CA0">
        <w:rPr>
          <w:rFonts w:ascii="Times New Roman" w:hAnsi="Times New Roman"/>
        </w:rPr>
        <w:t xml:space="preserve">LIFE19 IPE/PL/000005 IP LIFE PL Pilica Basin CTRL </w:t>
      </w:r>
      <w:r w:rsidR="00F37069" w:rsidRPr="00157CA0">
        <w:rPr>
          <w:rFonts w:ascii="Times New Roman" w:hAnsi="Times New Roman"/>
          <w:bCs/>
        </w:rPr>
        <w:t xml:space="preserve">dofinansowanego ze środków </w:t>
      </w:r>
      <w:r w:rsidR="00165ED0" w:rsidRPr="00157CA0">
        <w:rPr>
          <w:rFonts w:ascii="Times New Roman" w:hAnsi="Times New Roman"/>
          <w:bCs/>
        </w:rPr>
        <w:t xml:space="preserve">Komisji Europejskiej oraz </w:t>
      </w:r>
      <w:r w:rsidR="00F37069" w:rsidRPr="00157CA0">
        <w:rPr>
          <w:rFonts w:ascii="Times New Roman" w:hAnsi="Times New Roman"/>
          <w:bCs/>
        </w:rPr>
        <w:t>Narodowego Funduszu Ochrony Środowiska i Gospodarki Wodnej</w:t>
      </w:r>
    </w:p>
    <w:p w:rsidR="005F4415" w:rsidRPr="00157CA0" w:rsidRDefault="005F4415" w:rsidP="00BD4B14">
      <w:pPr>
        <w:jc w:val="center"/>
        <w:rPr>
          <w:rFonts w:ascii="Times New Roman" w:hAnsi="Times New Roman"/>
          <w:b/>
        </w:rPr>
      </w:pPr>
    </w:p>
    <w:p w:rsidR="00BD4B14" w:rsidRPr="00157CA0" w:rsidRDefault="00BD4B14" w:rsidP="00BD4B14">
      <w:pPr>
        <w:jc w:val="center"/>
        <w:rPr>
          <w:rFonts w:ascii="Times New Roman" w:hAnsi="Times New Roman"/>
          <w:b/>
        </w:rPr>
      </w:pPr>
      <w:r w:rsidRPr="00157CA0">
        <w:rPr>
          <w:rFonts w:ascii="Times New Roman" w:hAnsi="Times New Roman"/>
          <w:b/>
        </w:rPr>
        <w:t xml:space="preserve">OŚWIADCZENIE O BRAKU POWIĄZAŃ KAPITAŁOWYCH LUB OSOBOWYCH </w:t>
      </w:r>
    </w:p>
    <w:p w:rsidR="00BD4B14" w:rsidRPr="00157CA0" w:rsidRDefault="00BD4B14" w:rsidP="00BD4B14">
      <w:pPr>
        <w:pStyle w:val="Tekstpodstawowy"/>
        <w:spacing w:line="276" w:lineRule="auto"/>
        <w:jc w:val="both"/>
        <w:rPr>
          <w:sz w:val="22"/>
          <w:szCs w:val="22"/>
          <w:lang w:val="pl-PL"/>
        </w:rPr>
      </w:pPr>
      <w:r w:rsidRPr="00157CA0">
        <w:rPr>
          <w:sz w:val="22"/>
          <w:szCs w:val="22"/>
          <w:lang w:val="pl-PL"/>
        </w:rPr>
        <w:t xml:space="preserve">Ja niżej podpisany/a, …………….………………………..………………………………………..…… reprezentujący/a: </w:t>
      </w:r>
    </w:p>
    <w:p w:rsidR="00BD4B14" w:rsidRPr="00157CA0" w:rsidRDefault="00BD4B14" w:rsidP="00BD4B14">
      <w:pPr>
        <w:pStyle w:val="Tekstpodstawowy"/>
        <w:spacing w:after="0" w:line="276" w:lineRule="auto"/>
        <w:jc w:val="both"/>
        <w:rPr>
          <w:sz w:val="22"/>
          <w:szCs w:val="22"/>
          <w:lang w:val="pl-PL"/>
        </w:rPr>
      </w:pPr>
      <w:r w:rsidRPr="00157CA0">
        <w:rPr>
          <w:sz w:val="22"/>
          <w:szCs w:val="22"/>
          <w:lang w:val="pl-PL"/>
        </w:rPr>
        <w:t xml:space="preserve">………………………………………………………………………………………………………………………………………… </w:t>
      </w:r>
      <w:r w:rsidRPr="00157CA0">
        <w:rPr>
          <w:b/>
          <w:sz w:val="22"/>
          <w:szCs w:val="22"/>
          <w:lang w:val="pl-PL"/>
        </w:rPr>
        <w:t xml:space="preserve">oświadczam, że nie jestem powiązany/a osobowo lub kapitałowo z Zamawiającym, </w:t>
      </w:r>
      <w:r w:rsidRPr="00157CA0">
        <w:rPr>
          <w:sz w:val="22"/>
          <w:szCs w:val="22"/>
          <w:lang w:val="pl-PL"/>
        </w:rPr>
        <w:t xml:space="preserve">tj. Fundacją na rzecz Rozwoju Polskiego Rolnictwa </w:t>
      </w:r>
    </w:p>
    <w:p w:rsidR="00BD4B14" w:rsidRPr="00157CA0" w:rsidRDefault="00BD4B14" w:rsidP="00BD4B14">
      <w:pPr>
        <w:pStyle w:val="Tekstpodstawowy"/>
        <w:spacing w:line="276" w:lineRule="auto"/>
        <w:jc w:val="both"/>
        <w:rPr>
          <w:sz w:val="22"/>
          <w:szCs w:val="22"/>
          <w:lang w:val="pl-PL"/>
        </w:rPr>
      </w:pPr>
      <w:r w:rsidRPr="00157CA0">
        <w:rPr>
          <w:sz w:val="22"/>
          <w:szCs w:val="22"/>
          <w:lang w:val="pl-PL"/>
        </w:rPr>
        <w:t>Przez powiązania osobowe lub kapitałowe rozumie się wzajemne powiązania pomiędzy Zamawiającym lub osobami upoważnionymi do zaciągania zobowiązań w imieniu Zamawiającego lub osobami wykonującymi w imieniu Zamawiającego czynności związane z przygotowaniem i przeprowadzeniem procedury wyboru Wykonawcy, a Wykonawcą, polegające w szczególności na:</w:t>
      </w:r>
    </w:p>
    <w:p w:rsidR="00BD4B14" w:rsidRPr="00157CA0" w:rsidRDefault="00BD4B14" w:rsidP="004431E0">
      <w:pPr>
        <w:pStyle w:val="Lista2"/>
        <w:numPr>
          <w:ilvl w:val="0"/>
          <w:numId w:val="5"/>
        </w:numPr>
        <w:spacing w:line="276" w:lineRule="auto"/>
        <w:ind w:left="0"/>
        <w:rPr>
          <w:sz w:val="22"/>
          <w:szCs w:val="22"/>
        </w:rPr>
      </w:pPr>
      <w:r w:rsidRPr="00157CA0">
        <w:rPr>
          <w:sz w:val="22"/>
          <w:szCs w:val="22"/>
        </w:rPr>
        <w:t>uczestniczeniu w spółce jako wspólnik spółki cywilnej lub spółki osobowej;</w:t>
      </w:r>
    </w:p>
    <w:p w:rsidR="00BD4B14" w:rsidRPr="00157CA0" w:rsidRDefault="00BD4B14" w:rsidP="004431E0">
      <w:pPr>
        <w:pStyle w:val="Lista2"/>
        <w:numPr>
          <w:ilvl w:val="0"/>
          <w:numId w:val="5"/>
        </w:numPr>
        <w:spacing w:line="276" w:lineRule="auto"/>
        <w:ind w:left="0"/>
        <w:rPr>
          <w:sz w:val="22"/>
          <w:szCs w:val="22"/>
        </w:rPr>
      </w:pPr>
      <w:r w:rsidRPr="00157CA0">
        <w:rPr>
          <w:sz w:val="22"/>
          <w:szCs w:val="22"/>
        </w:rPr>
        <w:t>posiadaniu co najmniej 10% udziałów lub akcji;</w:t>
      </w:r>
    </w:p>
    <w:p w:rsidR="00BD4B14" w:rsidRPr="00157CA0" w:rsidRDefault="00BD4B14" w:rsidP="004431E0">
      <w:pPr>
        <w:pStyle w:val="Lista2"/>
        <w:numPr>
          <w:ilvl w:val="0"/>
          <w:numId w:val="5"/>
        </w:numPr>
        <w:spacing w:line="276" w:lineRule="auto"/>
        <w:ind w:left="0"/>
        <w:rPr>
          <w:sz w:val="22"/>
          <w:szCs w:val="22"/>
        </w:rPr>
      </w:pPr>
      <w:r w:rsidRPr="00157CA0">
        <w:rPr>
          <w:sz w:val="22"/>
          <w:szCs w:val="22"/>
        </w:rPr>
        <w:t>pełnieniu funkcji członka organu nadzorczego lub zarządzającego, prokurenta, pełnomocnika;</w:t>
      </w:r>
    </w:p>
    <w:p w:rsidR="00BD4B14" w:rsidRPr="00157CA0" w:rsidRDefault="00BD4B14" w:rsidP="004431E0">
      <w:pPr>
        <w:pStyle w:val="Lista2"/>
        <w:numPr>
          <w:ilvl w:val="0"/>
          <w:numId w:val="5"/>
        </w:numPr>
        <w:spacing w:line="276" w:lineRule="auto"/>
        <w:ind w:left="0"/>
        <w:rPr>
          <w:sz w:val="22"/>
          <w:szCs w:val="22"/>
        </w:rPr>
      </w:pPr>
      <w:r w:rsidRPr="00157CA0">
        <w:rPr>
          <w:sz w:val="22"/>
          <w:szCs w:val="22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BD4B14" w:rsidRPr="00157CA0" w:rsidRDefault="00BD4B14" w:rsidP="00BD4B14">
      <w:pPr>
        <w:pStyle w:val="Tekstpodstawowy"/>
        <w:spacing w:line="276" w:lineRule="auto"/>
        <w:ind w:firstLine="708"/>
        <w:rPr>
          <w:lang w:val="pl-PL"/>
        </w:rPr>
      </w:pPr>
      <w:r w:rsidRPr="00157CA0">
        <w:rPr>
          <w:lang w:val="pl-PL"/>
        </w:rPr>
        <w:lastRenderedPageBreak/>
        <w:t xml:space="preserve">                                        </w:t>
      </w:r>
    </w:p>
    <w:p w:rsidR="00157CA0" w:rsidRDefault="00BD4B14" w:rsidP="00BD4B14">
      <w:pPr>
        <w:pStyle w:val="Tekstpodstawowy"/>
        <w:spacing w:line="276" w:lineRule="auto"/>
        <w:ind w:firstLine="708"/>
        <w:jc w:val="right"/>
        <w:rPr>
          <w:lang w:val="pl-PL"/>
        </w:rPr>
      </w:pPr>
      <w:r w:rsidRPr="00157CA0">
        <w:rPr>
          <w:lang w:val="pl-PL"/>
        </w:rPr>
        <w:tab/>
        <w:t xml:space="preserve">                            …………………………..(miejscowość, data)</w:t>
      </w:r>
      <w:r w:rsidRPr="00157CA0">
        <w:rPr>
          <w:lang w:val="pl-PL"/>
        </w:rPr>
        <w:tab/>
      </w:r>
      <w:r w:rsidRPr="00157CA0">
        <w:rPr>
          <w:lang w:val="pl-PL"/>
        </w:rPr>
        <w:tab/>
      </w:r>
      <w:r w:rsidRPr="00157CA0">
        <w:rPr>
          <w:lang w:val="pl-PL"/>
        </w:rPr>
        <w:tab/>
      </w:r>
    </w:p>
    <w:p w:rsidR="00BD4B14" w:rsidRPr="00157CA0" w:rsidRDefault="00BD4B14" w:rsidP="00BD4B14">
      <w:pPr>
        <w:pStyle w:val="Tekstpodstawowy"/>
        <w:spacing w:line="276" w:lineRule="auto"/>
        <w:ind w:firstLine="708"/>
        <w:jc w:val="right"/>
        <w:rPr>
          <w:lang w:val="pl-PL"/>
        </w:rPr>
      </w:pPr>
      <w:r w:rsidRPr="00157CA0">
        <w:rPr>
          <w:lang w:val="pl-PL"/>
        </w:rPr>
        <w:tab/>
      </w:r>
      <w:r w:rsidRPr="00157CA0">
        <w:rPr>
          <w:lang w:val="pl-PL"/>
        </w:rPr>
        <w:tab/>
      </w:r>
    </w:p>
    <w:p w:rsidR="00BD4B14" w:rsidRPr="00157CA0" w:rsidRDefault="00157CA0" w:rsidP="00157CA0">
      <w:pPr>
        <w:ind w:left="708" w:firstLine="708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D4B14" w:rsidRPr="00157CA0"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br/>
      </w:r>
      <w:r w:rsidR="00BD4B14" w:rsidRPr="00157CA0">
        <w:rPr>
          <w:rFonts w:ascii="Times New Roman" w:hAnsi="Times New Roman"/>
          <w:i/>
          <w:sz w:val="24"/>
          <w:szCs w:val="24"/>
        </w:rPr>
        <w:t xml:space="preserve">(Wykonawca lub osoba działająca </w:t>
      </w:r>
      <w:r w:rsidR="00BD4B14" w:rsidRPr="00157CA0">
        <w:rPr>
          <w:rFonts w:ascii="Times New Roman" w:hAnsi="Times New Roman"/>
          <w:i/>
          <w:sz w:val="24"/>
          <w:szCs w:val="24"/>
        </w:rPr>
        <w:br/>
        <w:t>w imieniu Wykonawcy)</w:t>
      </w:r>
    </w:p>
    <w:p w:rsidR="00BD4B14" w:rsidRPr="00A828E3" w:rsidRDefault="00BD4B14" w:rsidP="00BD4B14">
      <w:pPr>
        <w:rPr>
          <w:rFonts w:ascii="Times New Roman" w:hAnsi="Times New Roman"/>
        </w:rPr>
        <w:sectPr w:rsidR="00BD4B14" w:rsidRPr="00A828E3" w:rsidSect="000132E3">
          <w:pgSz w:w="11906" w:h="16838"/>
          <w:pgMar w:top="1843" w:right="1418" w:bottom="1843" w:left="1418" w:header="284" w:footer="170" w:gutter="0"/>
          <w:cols w:space="708"/>
          <w:titlePg/>
          <w:docGrid w:linePitch="360"/>
        </w:sectPr>
      </w:pPr>
    </w:p>
    <w:p w:rsidR="00BD4B14" w:rsidRPr="00157CA0" w:rsidRDefault="005E2252" w:rsidP="00BD4B14">
      <w:pPr>
        <w:pageBreakBefore/>
        <w:jc w:val="right"/>
        <w:rPr>
          <w:rFonts w:ascii="Times New Roman" w:hAnsi="Times New Roman"/>
          <w:b/>
        </w:rPr>
      </w:pPr>
      <w:r w:rsidRPr="00157CA0">
        <w:rPr>
          <w:rFonts w:ascii="Times New Roman" w:hAnsi="Times New Roman"/>
          <w:b/>
        </w:rPr>
        <w:lastRenderedPageBreak/>
        <w:t xml:space="preserve">Załącznik nr </w:t>
      </w:r>
      <w:r w:rsidR="001328C2" w:rsidRPr="00157CA0">
        <w:rPr>
          <w:rFonts w:ascii="Times New Roman" w:hAnsi="Times New Roman"/>
          <w:b/>
        </w:rPr>
        <w:t>4</w:t>
      </w:r>
    </w:p>
    <w:p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b/>
        </w:rPr>
      </w:pPr>
    </w:p>
    <w:p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b/>
        </w:rPr>
      </w:pPr>
    </w:p>
    <w:p w:rsidR="00BD4B14" w:rsidRPr="00157CA0" w:rsidRDefault="00BD4B14" w:rsidP="00DD2A07">
      <w:pPr>
        <w:tabs>
          <w:tab w:val="left" w:pos="3480"/>
        </w:tabs>
        <w:rPr>
          <w:rFonts w:ascii="Times New Roman" w:hAnsi="Times New Roman"/>
          <w:b/>
        </w:rPr>
      </w:pPr>
    </w:p>
    <w:p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b/>
          <w:sz w:val="24"/>
          <w:szCs w:val="24"/>
        </w:rPr>
      </w:pPr>
      <w:r w:rsidRPr="00157CA0">
        <w:rPr>
          <w:rFonts w:ascii="Times New Roman" w:hAnsi="Times New Roman"/>
          <w:b/>
          <w:sz w:val="24"/>
          <w:szCs w:val="24"/>
        </w:rPr>
        <w:t>OŚWIADCZENIE DOTYCZĄCE POSIADANEGO POTENCJAŁU</w:t>
      </w:r>
    </w:p>
    <w:p w:rsidR="00BD4B14" w:rsidRPr="00157CA0" w:rsidRDefault="00BD4B14" w:rsidP="00BD4B14">
      <w:pPr>
        <w:pStyle w:val="Lista2"/>
        <w:spacing w:line="276" w:lineRule="auto"/>
        <w:ind w:left="0" w:firstLine="0"/>
        <w:jc w:val="both"/>
        <w:rPr>
          <w:b/>
        </w:rPr>
      </w:pPr>
    </w:p>
    <w:p w:rsidR="00BD4B14" w:rsidRPr="00157CA0" w:rsidRDefault="00BD4B14" w:rsidP="00BD4B14">
      <w:pPr>
        <w:pStyle w:val="Lista2"/>
        <w:spacing w:line="276" w:lineRule="auto"/>
        <w:ind w:left="0" w:firstLine="0"/>
        <w:jc w:val="both"/>
        <w:rPr>
          <w:b/>
        </w:rPr>
      </w:pPr>
    </w:p>
    <w:p w:rsidR="00BD4B14" w:rsidRPr="00157CA0" w:rsidRDefault="00BD4B14" w:rsidP="00BD4B14">
      <w:pPr>
        <w:pStyle w:val="Lista2"/>
        <w:spacing w:line="276" w:lineRule="auto"/>
        <w:ind w:left="0" w:firstLine="0"/>
        <w:jc w:val="both"/>
        <w:rPr>
          <w:b/>
        </w:rPr>
      </w:pPr>
    </w:p>
    <w:p w:rsidR="00BD4B14" w:rsidRPr="00157CA0" w:rsidRDefault="00BD4B14" w:rsidP="00BD4B14">
      <w:pPr>
        <w:pStyle w:val="Lista2"/>
        <w:spacing w:line="276" w:lineRule="auto"/>
        <w:ind w:left="0" w:firstLine="0"/>
        <w:jc w:val="both"/>
      </w:pPr>
      <w:r w:rsidRPr="00157CA0">
        <w:t>Oświadczam, iż jestem uprawniony/a do wykonywania wymaganej przedmiotem zamówienia działalności, posiadam niezbędną w</w:t>
      </w:r>
      <w:r w:rsidR="00A76240">
        <w:t>iedzę i doświadczenie, dysponuję</w:t>
      </w:r>
      <w:r w:rsidRPr="00157CA0">
        <w:t xml:space="preserve"> potencjałem technicznym do wykonywania zamówienia oraz znajduje się w sytuacji finansowej i ekonomicznej zapewniającej wykonanie zamówienia. </w:t>
      </w:r>
    </w:p>
    <w:p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sz w:val="24"/>
          <w:szCs w:val="24"/>
        </w:rPr>
      </w:pPr>
    </w:p>
    <w:p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sz w:val="24"/>
          <w:szCs w:val="24"/>
        </w:rPr>
      </w:pPr>
    </w:p>
    <w:p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sz w:val="24"/>
          <w:szCs w:val="24"/>
        </w:rPr>
      </w:pPr>
    </w:p>
    <w:p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sz w:val="24"/>
          <w:szCs w:val="24"/>
        </w:rPr>
      </w:pPr>
    </w:p>
    <w:p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sz w:val="24"/>
          <w:szCs w:val="24"/>
        </w:rPr>
      </w:pPr>
    </w:p>
    <w:p w:rsidR="00BD4B14" w:rsidRPr="00157CA0" w:rsidRDefault="00BD4B14" w:rsidP="00BD4B14">
      <w:pPr>
        <w:pStyle w:val="Tekstpodstawowy"/>
        <w:spacing w:line="276" w:lineRule="auto"/>
        <w:jc w:val="right"/>
        <w:rPr>
          <w:szCs w:val="24"/>
          <w:lang w:val="pl-PL"/>
        </w:rPr>
      </w:pPr>
      <w:r w:rsidRPr="00157CA0">
        <w:rPr>
          <w:szCs w:val="24"/>
          <w:lang w:val="pl-PL"/>
        </w:rPr>
        <w:t xml:space="preserve">Data i miejsce…………………………………..…… </w:t>
      </w:r>
    </w:p>
    <w:p w:rsidR="00BD4B14" w:rsidRPr="00157CA0" w:rsidRDefault="00BD4B14" w:rsidP="00BD4B14">
      <w:pPr>
        <w:pStyle w:val="Tekstpodstawowy"/>
        <w:spacing w:after="0" w:line="276" w:lineRule="auto"/>
        <w:jc w:val="right"/>
        <w:rPr>
          <w:szCs w:val="24"/>
          <w:lang w:val="pl-PL"/>
        </w:rPr>
      </w:pPr>
      <w:r w:rsidRPr="00157CA0">
        <w:rPr>
          <w:szCs w:val="24"/>
          <w:lang w:val="pl-PL"/>
        </w:rPr>
        <w:tab/>
      </w:r>
      <w:r w:rsidRPr="00157CA0">
        <w:rPr>
          <w:szCs w:val="24"/>
          <w:lang w:val="pl-PL"/>
        </w:rPr>
        <w:tab/>
      </w:r>
    </w:p>
    <w:p w:rsidR="00BD4B14" w:rsidRPr="00157CA0" w:rsidRDefault="00BD4B14" w:rsidP="00BD4B14">
      <w:pPr>
        <w:pStyle w:val="Tekstpodstawowy"/>
        <w:spacing w:after="0" w:line="276" w:lineRule="auto"/>
        <w:jc w:val="right"/>
        <w:rPr>
          <w:szCs w:val="24"/>
          <w:lang w:val="pl-PL"/>
        </w:rPr>
      </w:pPr>
    </w:p>
    <w:p w:rsidR="00BD4B14" w:rsidRPr="00157CA0" w:rsidRDefault="00BD4B14" w:rsidP="00BD4B14">
      <w:pPr>
        <w:pStyle w:val="Tekstpodstawowy"/>
        <w:spacing w:after="0" w:line="276" w:lineRule="auto"/>
        <w:jc w:val="right"/>
        <w:rPr>
          <w:szCs w:val="24"/>
          <w:lang w:val="pl-PL"/>
        </w:rPr>
      </w:pPr>
      <w:r w:rsidRPr="00157CA0">
        <w:rPr>
          <w:szCs w:val="24"/>
          <w:lang w:val="pl-PL"/>
        </w:rPr>
        <w:t>………………………………………………</w:t>
      </w:r>
    </w:p>
    <w:p w:rsidR="00BD4B14" w:rsidRPr="00157CA0" w:rsidRDefault="00BD4B14" w:rsidP="00BD4B14">
      <w:pPr>
        <w:ind w:left="6372" w:firstLine="708"/>
        <w:rPr>
          <w:rFonts w:ascii="Times New Roman" w:hAnsi="Times New Roman"/>
          <w:sz w:val="24"/>
          <w:szCs w:val="24"/>
        </w:rPr>
      </w:pPr>
      <w:r w:rsidRPr="00157CA0">
        <w:rPr>
          <w:rFonts w:ascii="Times New Roman" w:hAnsi="Times New Roman"/>
          <w:sz w:val="24"/>
          <w:szCs w:val="24"/>
        </w:rPr>
        <w:t>Podpis Wykonawcy</w:t>
      </w:r>
    </w:p>
    <w:p w:rsidR="00BD4B14" w:rsidRPr="00157CA0" w:rsidRDefault="00BD4B14" w:rsidP="00BD4B14">
      <w:pPr>
        <w:ind w:left="6372" w:firstLine="708"/>
        <w:rPr>
          <w:rFonts w:ascii="Times New Roman" w:hAnsi="Times New Roman"/>
          <w:sz w:val="24"/>
          <w:szCs w:val="24"/>
        </w:rPr>
      </w:pPr>
    </w:p>
    <w:p w:rsidR="00BD4B14" w:rsidRPr="00157CA0" w:rsidRDefault="00BD4B14" w:rsidP="00BD4B14">
      <w:pPr>
        <w:ind w:left="6372" w:firstLine="708"/>
        <w:rPr>
          <w:rFonts w:ascii="Times New Roman" w:hAnsi="Times New Roman"/>
          <w:szCs w:val="24"/>
        </w:rPr>
      </w:pPr>
    </w:p>
    <w:p w:rsidR="00BD4B14" w:rsidRPr="00157CA0" w:rsidRDefault="00BD4B14" w:rsidP="00BD4B14">
      <w:pPr>
        <w:ind w:left="6372" w:firstLine="708"/>
        <w:rPr>
          <w:rFonts w:ascii="Times New Roman" w:hAnsi="Times New Roman"/>
          <w:szCs w:val="24"/>
        </w:rPr>
      </w:pPr>
    </w:p>
    <w:p w:rsidR="00BD4B14" w:rsidRPr="00157CA0" w:rsidRDefault="00BD4B14" w:rsidP="00BD4B14">
      <w:pPr>
        <w:ind w:left="6372" w:firstLine="708"/>
        <w:rPr>
          <w:rFonts w:ascii="Times New Roman" w:hAnsi="Times New Roman"/>
          <w:szCs w:val="24"/>
        </w:rPr>
      </w:pPr>
    </w:p>
    <w:p w:rsidR="00BD4B14" w:rsidRPr="00157CA0" w:rsidRDefault="00BD4B14" w:rsidP="00BD4B14">
      <w:pPr>
        <w:ind w:left="6372" w:firstLine="708"/>
        <w:rPr>
          <w:rFonts w:ascii="Times New Roman" w:hAnsi="Times New Roman"/>
          <w:szCs w:val="24"/>
        </w:rPr>
      </w:pPr>
    </w:p>
    <w:p w:rsidR="00BD4B14" w:rsidRPr="00157CA0" w:rsidRDefault="00BD4B14" w:rsidP="00BD4B14">
      <w:pPr>
        <w:ind w:left="6372" w:firstLine="708"/>
        <w:rPr>
          <w:rFonts w:ascii="Times New Roman" w:hAnsi="Times New Roman"/>
          <w:szCs w:val="24"/>
        </w:rPr>
      </w:pPr>
    </w:p>
    <w:p w:rsidR="00BD4B14" w:rsidRPr="00157CA0" w:rsidRDefault="00BD4B14" w:rsidP="00BD4B14">
      <w:pPr>
        <w:ind w:left="6372" w:firstLine="708"/>
        <w:rPr>
          <w:rFonts w:ascii="Times New Roman" w:hAnsi="Times New Roman"/>
          <w:szCs w:val="24"/>
        </w:rPr>
      </w:pPr>
    </w:p>
    <w:p w:rsidR="00BD4B14" w:rsidRPr="00157CA0" w:rsidRDefault="005E2252" w:rsidP="00BD4B14">
      <w:pPr>
        <w:pageBreakBefore/>
        <w:jc w:val="right"/>
        <w:rPr>
          <w:rFonts w:ascii="Times New Roman" w:hAnsi="Times New Roman"/>
          <w:b/>
        </w:rPr>
      </w:pPr>
      <w:r w:rsidRPr="00157CA0">
        <w:rPr>
          <w:rFonts w:ascii="Times New Roman" w:hAnsi="Times New Roman"/>
          <w:b/>
        </w:rPr>
        <w:lastRenderedPageBreak/>
        <w:t xml:space="preserve">Załącznik nr </w:t>
      </w:r>
      <w:r w:rsidR="001328C2" w:rsidRPr="00157CA0">
        <w:rPr>
          <w:rFonts w:ascii="Times New Roman" w:hAnsi="Times New Roman"/>
          <w:b/>
        </w:rPr>
        <w:t>5</w:t>
      </w:r>
    </w:p>
    <w:p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b/>
        </w:rPr>
      </w:pPr>
    </w:p>
    <w:p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b/>
        </w:rPr>
      </w:pPr>
    </w:p>
    <w:p w:rsidR="00BD4B14" w:rsidRPr="00157CA0" w:rsidRDefault="00BD4B14" w:rsidP="00BD4B14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D4B14" w:rsidRPr="00157CA0" w:rsidRDefault="00BD4B14" w:rsidP="00BD4B14">
      <w:pPr>
        <w:pStyle w:val="Nagwek3"/>
        <w:ind w:left="288"/>
        <w:jc w:val="center"/>
        <w:rPr>
          <w:rFonts w:ascii="Times New Roman" w:hAnsi="Times New Roman"/>
          <w:sz w:val="24"/>
          <w:szCs w:val="24"/>
        </w:rPr>
      </w:pPr>
      <w:r w:rsidRPr="00157CA0">
        <w:rPr>
          <w:rFonts w:ascii="Times New Roman" w:hAnsi="Times New Roman"/>
          <w:sz w:val="24"/>
          <w:szCs w:val="24"/>
        </w:rPr>
        <w:t>OŚWIADCZENIE</w:t>
      </w:r>
    </w:p>
    <w:p w:rsidR="00BD4B14" w:rsidRPr="00157CA0" w:rsidRDefault="00BD4B14" w:rsidP="00BD4B14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D4B14" w:rsidRPr="00157CA0" w:rsidRDefault="00BD4B14" w:rsidP="00BD4B1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4B14" w:rsidRPr="00157CA0" w:rsidRDefault="00BD4B14" w:rsidP="00BD4B14">
      <w:pPr>
        <w:pStyle w:val="Tekstpodstawowyzwciciem"/>
        <w:jc w:val="both"/>
        <w:rPr>
          <w:rFonts w:ascii="Times New Roman" w:hAnsi="Times New Roman"/>
          <w:sz w:val="24"/>
          <w:szCs w:val="24"/>
        </w:rPr>
      </w:pPr>
      <w:r w:rsidRPr="00157CA0">
        <w:rPr>
          <w:rFonts w:ascii="Times New Roman" w:hAnsi="Times New Roman"/>
          <w:sz w:val="24"/>
          <w:szCs w:val="24"/>
        </w:rPr>
        <w:t>Ja niżej podpisany</w:t>
      </w:r>
      <w:r w:rsidR="00BE4D83" w:rsidRPr="00157CA0">
        <w:rPr>
          <w:rFonts w:ascii="Times New Roman" w:hAnsi="Times New Roman"/>
          <w:sz w:val="24"/>
          <w:szCs w:val="24"/>
        </w:rPr>
        <w:t>/a</w:t>
      </w:r>
      <w:r w:rsidRPr="00157CA0">
        <w:rPr>
          <w:rFonts w:ascii="Times New Roman" w:hAnsi="Times New Roman"/>
          <w:sz w:val="24"/>
          <w:szCs w:val="24"/>
        </w:rPr>
        <w:t xml:space="preserve"> oświadczam, iż nie mam prawomocnego skazania za przestępstwa przeciwko mieniu, przeciwko obrotowi gospodarczemu, przeciwko działalności instytucji państwowych oraz samorządu terytorialnego, przeciwko wiarygodności dokumentów lub za przestępstwo skarbowe.</w:t>
      </w:r>
    </w:p>
    <w:p w:rsidR="00BD4B14" w:rsidRPr="00157CA0" w:rsidRDefault="00BD4B14" w:rsidP="00BD4B1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4B14" w:rsidRPr="00157CA0" w:rsidRDefault="00BD4B14" w:rsidP="00BD4B1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BD4B14" w:rsidRPr="00157CA0" w:rsidRDefault="00BD4B14" w:rsidP="00BD4B1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57CA0">
        <w:rPr>
          <w:rFonts w:ascii="Times New Roman" w:hAnsi="Times New Roman" w:cs="Times New Roman"/>
          <w:color w:val="auto"/>
        </w:rPr>
        <w:t>Niniejsze oświadczenie składam będąc świadomym odpowiedzialności karnej wynikającej z art. 233 § 1 ustawy z dnia 6 czerwca 1997 r. Kodeks karny (Dz. U. Nr 88, poz. 553, z późn. zm.) przewidującego karę pozbawienia wolności do lat 3 za składanie fałszywych zeznań.</w:t>
      </w:r>
    </w:p>
    <w:p w:rsidR="00BD4B14" w:rsidRPr="00157CA0" w:rsidRDefault="00BD4B14" w:rsidP="00BD4B1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D4B14" w:rsidRPr="00157CA0" w:rsidRDefault="00BD4B14" w:rsidP="00BD4B14">
      <w:pPr>
        <w:pStyle w:val="Tekstpodstawowy"/>
        <w:spacing w:line="276" w:lineRule="auto"/>
        <w:jc w:val="right"/>
        <w:rPr>
          <w:szCs w:val="24"/>
          <w:lang w:val="pl-PL"/>
        </w:rPr>
      </w:pPr>
      <w:r w:rsidRPr="00157CA0">
        <w:rPr>
          <w:szCs w:val="24"/>
          <w:lang w:val="pl-PL"/>
        </w:rPr>
        <w:t xml:space="preserve">Data i miejsce…………………………………..…… </w:t>
      </w:r>
    </w:p>
    <w:p w:rsidR="00BD4B14" w:rsidRPr="00157CA0" w:rsidRDefault="00BD4B14" w:rsidP="00BD4B14">
      <w:pPr>
        <w:pStyle w:val="Tekstpodstawowy"/>
        <w:spacing w:after="0" w:line="276" w:lineRule="auto"/>
        <w:jc w:val="right"/>
        <w:rPr>
          <w:szCs w:val="24"/>
          <w:lang w:val="pl-PL"/>
        </w:rPr>
      </w:pPr>
      <w:r w:rsidRPr="00157CA0">
        <w:rPr>
          <w:szCs w:val="24"/>
          <w:lang w:val="pl-PL"/>
        </w:rPr>
        <w:tab/>
      </w:r>
      <w:r w:rsidRPr="00157CA0">
        <w:rPr>
          <w:szCs w:val="24"/>
          <w:lang w:val="pl-PL"/>
        </w:rPr>
        <w:tab/>
      </w:r>
    </w:p>
    <w:p w:rsidR="00BD4B14" w:rsidRPr="00157CA0" w:rsidRDefault="00BD4B14" w:rsidP="00BD4B14">
      <w:pPr>
        <w:pStyle w:val="Tekstpodstawowy"/>
        <w:spacing w:after="0" w:line="276" w:lineRule="auto"/>
        <w:jc w:val="right"/>
        <w:rPr>
          <w:szCs w:val="24"/>
          <w:lang w:val="pl-PL"/>
        </w:rPr>
      </w:pPr>
    </w:p>
    <w:p w:rsidR="00C13D5D" w:rsidRPr="00157CA0" w:rsidRDefault="00BD4B14" w:rsidP="00C13D5D">
      <w:pPr>
        <w:pStyle w:val="Tekstpodstawowy"/>
        <w:spacing w:after="0" w:line="276" w:lineRule="auto"/>
        <w:jc w:val="right"/>
        <w:rPr>
          <w:szCs w:val="24"/>
          <w:lang w:val="pl-PL"/>
        </w:rPr>
      </w:pPr>
      <w:r w:rsidRPr="00157CA0">
        <w:rPr>
          <w:szCs w:val="24"/>
          <w:lang w:val="pl-PL"/>
        </w:rPr>
        <w:t>………………………………………………</w:t>
      </w:r>
    </w:p>
    <w:p w:rsidR="00BD4B14" w:rsidRPr="00157CA0" w:rsidRDefault="00BD4B14" w:rsidP="00BD4B14">
      <w:pPr>
        <w:ind w:left="6372" w:firstLine="708"/>
        <w:rPr>
          <w:rFonts w:ascii="Times New Roman" w:hAnsi="Times New Roman"/>
          <w:szCs w:val="24"/>
        </w:rPr>
      </w:pPr>
      <w:r w:rsidRPr="00157CA0">
        <w:rPr>
          <w:rFonts w:ascii="Times New Roman" w:hAnsi="Times New Roman"/>
          <w:szCs w:val="24"/>
        </w:rPr>
        <w:t>Podpis Wykonawcy</w:t>
      </w:r>
    </w:p>
    <w:p w:rsidR="00C13D5D" w:rsidRPr="00157CA0" w:rsidRDefault="00C13D5D" w:rsidP="00BD4B14">
      <w:pPr>
        <w:ind w:left="6372" w:firstLine="708"/>
        <w:rPr>
          <w:rFonts w:ascii="Times New Roman" w:hAnsi="Times New Roman"/>
          <w:szCs w:val="24"/>
        </w:rPr>
      </w:pPr>
    </w:p>
    <w:p w:rsidR="00C13D5D" w:rsidRPr="00157CA0" w:rsidRDefault="00C13D5D" w:rsidP="00BD4B14">
      <w:pPr>
        <w:ind w:left="6372" w:firstLine="708"/>
        <w:rPr>
          <w:rFonts w:ascii="Times New Roman" w:hAnsi="Times New Roman"/>
          <w:szCs w:val="24"/>
        </w:rPr>
      </w:pPr>
    </w:p>
    <w:p w:rsidR="00C13D5D" w:rsidRPr="00157CA0" w:rsidRDefault="00C13D5D" w:rsidP="00BD4B14">
      <w:pPr>
        <w:ind w:left="6372" w:firstLine="708"/>
        <w:rPr>
          <w:rFonts w:ascii="Times New Roman" w:hAnsi="Times New Roman"/>
          <w:szCs w:val="24"/>
        </w:rPr>
      </w:pPr>
    </w:p>
    <w:p w:rsidR="00921B55" w:rsidRPr="00157CA0" w:rsidRDefault="00921B55" w:rsidP="00BD4B14">
      <w:pPr>
        <w:ind w:left="6372" w:firstLine="708"/>
        <w:rPr>
          <w:rFonts w:ascii="Times New Roman" w:hAnsi="Times New Roman"/>
          <w:szCs w:val="24"/>
        </w:rPr>
      </w:pPr>
    </w:p>
    <w:p w:rsidR="00C13D5D" w:rsidRPr="00157CA0" w:rsidRDefault="00C13D5D" w:rsidP="00BD4B14">
      <w:pPr>
        <w:ind w:left="6372" w:firstLine="708"/>
        <w:rPr>
          <w:rFonts w:ascii="Times New Roman" w:hAnsi="Times New Roman"/>
          <w:szCs w:val="24"/>
        </w:rPr>
      </w:pPr>
    </w:p>
    <w:p w:rsidR="00921B55" w:rsidRPr="00157CA0" w:rsidRDefault="00921B55" w:rsidP="00921B55">
      <w:pPr>
        <w:rPr>
          <w:rFonts w:ascii="Times New Roman" w:hAnsi="Times New Roman"/>
        </w:rPr>
      </w:pPr>
    </w:p>
    <w:sectPr w:rsidR="00921B55" w:rsidRPr="00157CA0" w:rsidSect="00BD4B14">
      <w:headerReference w:type="default" r:id="rId14"/>
      <w:footerReference w:type="default" r:id="rId15"/>
      <w:pgSz w:w="11906" w:h="16838"/>
      <w:pgMar w:top="1843" w:right="1418" w:bottom="1701" w:left="1418" w:header="284" w:footer="17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70C59" w16cex:dateUtc="2022-03-24T14:27:00Z"/>
  <w16cex:commentExtensible w16cex:durableId="25E70B9A" w16cex:dateUtc="2022-03-22T15:04:00Z"/>
  <w16cex:commentExtensible w16cex:durableId="25E70B9B" w16cex:dateUtc="2022-03-23T08:22:00Z"/>
  <w16cex:commentExtensible w16cex:durableId="25E70D4F" w16cex:dateUtc="2022-03-24T14:31:00Z"/>
  <w16cex:commentExtensible w16cex:durableId="25E70B9C" w16cex:dateUtc="2022-03-22T15:05:00Z"/>
  <w16cex:commentExtensible w16cex:durableId="25E70B9D" w16cex:dateUtc="2022-03-23T0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CDCDB8" w16cid:durableId="25E70C59"/>
  <w16cid:commentId w16cid:paraId="3D741A2B" w16cid:durableId="25E70B9A"/>
  <w16cid:commentId w16cid:paraId="2A1CB49F" w16cid:durableId="25E70B9B"/>
  <w16cid:commentId w16cid:paraId="6F453E4B" w16cid:durableId="25E70D4F"/>
  <w16cid:commentId w16cid:paraId="2A49F8CD" w16cid:durableId="25E70B9C"/>
  <w16cid:commentId w16cid:paraId="72DA9D6C" w16cid:durableId="25E70B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B47" w:rsidRDefault="00733B47" w:rsidP="00FB2EB5">
      <w:pPr>
        <w:spacing w:after="0" w:line="240" w:lineRule="auto"/>
      </w:pPr>
      <w:r>
        <w:separator/>
      </w:r>
    </w:p>
  </w:endnote>
  <w:endnote w:type="continuationSeparator" w:id="0">
    <w:p w:rsidR="00733B47" w:rsidRDefault="00733B47" w:rsidP="00FB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urichCnEU">
    <w:altName w:val="Courier New"/>
    <w:charset w:val="EE"/>
    <w:family w:val="auto"/>
    <w:pitch w:val="variable"/>
    <w:sig w:usb0="A00000AF" w:usb1="5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F39" w:rsidRPr="004F7EC6" w:rsidRDefault="00685F39" w:rsidP="00982D44">
    <w:pPr>
      <w:spacing w:after="0"/>
      <w:rPr>
        <w:rFonts w:ascii="ZurichCnEU" w:hAnsi="ZurichCnEU"/>
        <w:b/>
        <w:color w:val="009BCD"/>
        <w:sz w:val="8"/>
        <w:szCs w:val="1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F39" w:rsidRPr="004F7EC6" w:rsidRDefault="00685F39" w:rsidP="00982D44">
    <w:pPr>
      <w:spacing w:after="0"/>
      <w:rPr>
        <w:rFonts w:ascii="ZurichCnEU" w:hAnsi="ZurichCnEU"/>
        <w:b/>
        <w:color w:val="009BCD"/>
        <w:sz w:val="8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B47" w:rsidRDefault="00733B47" w:rsidP="00FB2EB5">
      <w:pPr>
        <w:spacing w:after="0" w:line="240" w:lineRule="auto"/>
      </w:pPr>
      <w:r>
        <w:separator/>
      </w:r>
    </w:p>
  </w:footnote>
  <w:footnote w:type="continuationSeparator" w:id="0">
    <w:p w:rsidR="00733B47" w:rsidRDefault="00733B47" w:rsidP="00FB2EB5">
      <w:pPr>
        <w:spacing w:after="0" w:line="240" w:lineRule="auto"/>
      </w:pPr>
      <w:r>
        <w:continuationSeparator/>
      </w:r>
    </w:p>
  </w:footnote>
  <w:footnote w:id="1">
    <w:p w:rsidR="00A00958" w:rsidRDefault="00A00958" w:rsidP="00A00958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2">
    <w:p w:rsidR="00A00958" w:rsidRDefault="00A00958" w:rsidP="00A00958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2552"/>
      <w:gridCol w:w="3969"/>
    </w:tblGrid>
    <w:tr w:rsidR="008C4FFE" w:rsidTr="00BB33D0">
      <w:trPr>
        <w:trHeight w:val="1134"/>
        <w:jc w:val="center"/>
      </w:trPr>
      <w:tc>
        <w:tcPr>
          <w:tcW w:w="3969" w:type="dxa"/>
          <w:noWrap/>
          <w:tcMar>
            <w:left w:w="0" w:type="dxa"/>
            <w:right w:w="0" w:type="dxa"/>
          </w:tcMar>
          <w:vAlign w:val="center"/>
        </w:tcPr>
        <w:p w:rsidR="008C4FFE" w:rsidRDefault="008C4FFE" w:rsidP="008C4FFE">
          <w:pPr>
            <w:pStyle w:val="Nagwek"/>
          </w:pPr>
        </w:p>
      </w:tc>
      <w:tc>
        <w:tcPr>
          <w:tcW w:w="2552" w:type="dxa"/>
          <w:noWrap/>
          <w:tcMar>
            <w:left w:w="0" w:type="dxa"/>
            <w:right w:w="0" w:type="dxa"/>
          </w:tcMar>
          <w:vAlign w:val="center"/>
        </w:tcPr>
        <w:p w:rsidR="008C4FFE" w:rsidRDefault="008C4FFE" w:rsidP="008C4FFE">
          <w:pPr>
            <w:pStyle w:val="Nagwek"/>
            <w:jc w:val="center"/>
          </w:pPr>
        </w:p>
      </w:tc>
      <w:tc>
        <w:tcPr>
          <w:tcW w:w="3969" w:type="dxa"/>
          <w:noWrap/>
          <w:tcMar>
            <w:left w:w="0" w:type="dxa"/>
            <w:right w:w="0" w:type="dxa"/>
          </w:tcMar>
          <w:vAlign w:val="center"/>
        </w:tcPr>
        <w:p w:rsidR="008C4FFE" w:rsidRDefault="008C4FFE" w:rsidP="008C4FFE">
          <w:pPr>
            <w:pStyle w:val="Nagwek"/>
            <w:jc w:val="right"/>
          </w:pPr>
        </w:p>
      </w:tc>
    </w:tr>
    <w:tr w:rsidR="008C4FFE" w:rsidRPr="005A0FC4" w:rsidTr="00BB33D0">
      <w:trPr>
        <w:trHeight w:val="433"/>
        <w:jc w:val="center"/>
      </w:trPr>
      <w:tc>
        <w:tcPr>
          <w:tcW w:w="3969" w:type="dxa"/>
          <w:gridSpan w:val="3"/>
          <w:noWrap/>
          <w:tcMar>
            <w:left w:w="0" w:type="dxa"/>
            <w:right w:w="0" w:type="dxa"/>
          </w:tcMar>
          <w:vAlign w:val="center"/>
        </w:tcPr>
        <w:p w:rsidR="008C4FFE" w:rsidRPr="005A0FC4" w:rsidRDefault="008C4FFE" w:rsidP="008C4FFE">
          <w:pPr>
            <w:pStyle w:val="Nagwek"/>
            <w:tabs>
              <w:tab w:val="clear" w:pos="4536"/>
              <w:tab w:val="clear" w:pos="9072"/>
            </w:tabs>
            <w:spacing w:after="120"/>
            <w:jc w:val="center"/>
            <w:rPr>
              <w:sz w:val="18"/>
            </w:rPr>
          </w:pPr>
        </w:p>
      </w:tc>
    </w:tr>
  </w:tbl>
  <w:p w:rsidR="00F96087" w:rsidRPr="006D5846" w:rsidRDefault="00F96087" w:rsidP="00C5287E">
    <w:pPr>
      <w:pStyle w:val="Nagwek"/>
      <w:jc w:val="center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240" w:rsidRDefault="00165ED0">
    <w:pPr>
      <w:pStyle w:val="Nagwek"/>
    </w:pPr>
    <w:r>
      <w:rPr>
        <w:noProof/>
      </w:rPr>
      <w:drawing>
        <wp:inline distT="0" distB="0" distL="0" distR="0" wp14:anchorId="7743FA2D" wp14:editId="05E18577">
          <wp:extent cx="5761355" cy="54229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087" w:rsidRPr="006D5846" w:rsidRDefault="00A76240" w:rsidP="00C5287E">
    <w:pPr>
      <w:pStyle w:val="Nagwek"/>
      <w:jc w:val="center"/>
      <w:rPr>
        <w:sz w:val="4"/>
      </w:rPr>
    </w:pPr>
    <w:r>
      <w:rPr>
        <w:noProof/>
      </w:rPr>
      <w:drawing>
        <wp:inline distT="0" distB="0" distL="0" distR="0" wp14:anchorId="37C9D61C" wp14:editId="5527CCA2">
          <wp:extent cx="5759450" cy="54211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21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4"/>
    <w:multiLevelType w:val="multilevel"/>
    <w:tmpl w:val="1E76D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4D332D9"/>
    <w:multiLevelType w:val="multilevel"/>
    <w:tmpl w:val="E7A8A1B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66CCC"/>
    <w:multiLevelType w:val="hybridMultilevel"/>
    <w:tmpl w:val="41C69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2351"/>
    <w:multiLevelType w:val="hybridMultilevel"/>
    <w:tmpl w:val="5CB6153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9066B5F"/>
    <w:multiLevelType w:val="hybridMultilevel"/>
    <w:tmpl w:val="839C7F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337B4"/>
    <w:multiLevelType w:val="hybridMultilevel"/>
    <w:tmpl w:val="C7DE2A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CF4F3F"/>
    <w:multiLevelType w:val="hybridMultilevel"/>
    <w:tmpl w:val="B8F064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EC1A5C"/>
    <w:multiLevelType w:val="hybridMultilevel"/>
    <w:tmpl w:val="D88C0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24931"/>
    <w:multiLevelType w:val="hybridMultilevel"/>
    <w:tmpl w:val="49ACD502"/>
    <w:lvl w:ilvl="0" w:tplc="2ABA682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4D7863"/>
    <w:multiLevelType w:val="multilevel"/>
    <w:tmpl w:val="52FC2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1FB7104"/>
    <w:multiLevelType w:val="hybridMultilevel"/>
    <w:tmpl w:val="DEF60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13FAB"/>
    <w:multiLevelType w:val="hybridMultilevel"/>
    <w:tmpl w:val="C4D0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754DDB"/>
    <w:multiLevelType w:val="hybridMultilevel"/>
    <w:tmpl w:val="15026BF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9BD23DB"/>
    <w:multiLevelType w:val="hybridMultilevel"/>
    <w:tmpl w:val="72582258"/>
    <w:lvl w:ilvl="0" w:tplc="5D98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F51EE"/>
    <w:multiLevelType w:val="hybridMultilevel"/>
    <w:tmpl w:val="B10A71B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50FF5"/>
    <w:multiLevelType w:val="hybridMultilevel"/>
    <w:tmpl w:val="A7588372"/>
    <w:lvl w:ilvl="0" w:tplc="211CA9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1C6BF9"/>
    <w:multiLevelType w:val="hybridMultilevel"/>
    <w:tmpl w:val="EEF4B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296031"/>
    <w:multiLevelType w:val="multilevel"/>
    <w:tmpl w:val="275E8E18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9" w15:restartNumberingAfterBreak="0">
    <w:nsid w:val="20FF1514"/>
    <w:multiLevelType w:val="hybridMultilevel"/>
    <w:tmpl w:val="2F3674E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A715A18"/>
    <w:multiLevelType w:val="hybridMultilevel"/>
    <w:tmpl w:val="8576A5B4"/>
    <w:lvl w:ilvl="0" w:tplc="D66C8F3E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615054"/>
    <w:multiLevelType w:val="multilevel"/>
    <w:tmpl w:val="F2E259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043746"/>
    <w:multiLevelType w:val="multilevel"/>
    <w:tmpl w:val="78281DA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EDF5924"/>
    <w:multiLevelType w:val="multilevel"/>
    <w:tmpl w:val="6248F1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777120E"/>
    <w:multiLevelType w:val="hybridMultilevel"/>
    <w:tmpl w:val="C8F861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573A5F"/>
    <w:multiLevelType w:val="hybridMultilevel"/>
    <w:tmpl w:val="63F87A28"/>
    <w:lvl w:ilvl="0" w:tplc="043E069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948C6"/>
    <w:multiLevelType w:val="hybridMultilevel"/>
    <w:tmpl w:val="43326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D64D8"/>
    <w:multiLevelType w:val="multilevel"/>
    <w:tmpl w:val="1FCC5368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8" w15:restartNumberingAfterBreak="0">
    <w:nsid w:val="4D726346"/>
    <w:multiLevelType w:val="hybridMultilevel"/>
    <w:tmpl w:val="91702162"/>
    <w:lvl w:ilvl="0" w:tplc="6AA82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44C03"/>
    <w:multiLevelType w:val="hybridMultilevel"/>
    <w:tmpl w:val="F42E2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12046"/>
    <w:multiLevelType w:val="hybridMultilevel"/>
    <w:tmpl w:val="72EA1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8F45B9"/>
    <w:multiLevelType w:val="hybridMultilevel"/>
    <w:tmpl w:val="AA6224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973B9B"/>
    <w:multiLevelType w:val="multilevel"/>
    <w:tmpl w:val="C6A42288"/>
    <w:lvl w:ilvl="0">
      <w:start w:val="1"/>
      <w:numFmt w:val="decimal"/>
      <w:lvlText w:val="%1."/>
      <w:lvlJc w:val="left"/>
      <w:pPr>
        <w:ind w:left="2061" w:hanging="360"/>
      </w:pPr>
      <w:rPr>
        <w:rFonts w:ascii="Arial Narrow" w:hAnsi="Arial Narrow" w:cs="Arial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6DDB2A2A"/>
    <w:multiLevelType w:val="multilevel"/>
    <w:tmpl w:val="53961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FE73B0F"/>
    <w:multiLevelType w:val="multilevel"/>
    <w:tmpl w:val="E3B656D8"/>
    <w:styleLink w:val="LFO21"/>
    <w:lvl w:ilvl="0">
      <w:numFmt w:val="bullet"/>
      <w:pStyle w:val="Listapunktowana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702C17DE"/>
    <w:multiLevelType w:val="hybridMultilevel"/>
    <w:tmpl w:val="50369A76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36" w15:restartNumberingAfterBreak="0">
    <w:nsid w:val="77067427"/>
    <w:multiLevelType w:val="hybridMultilevel"/>
    <w:tmpl w:val="78189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11360"/>
    <w:multiLevelType w:val="multilevel"/>
    <w:tmpl w:val="7A36E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D2E21FB"/>
    <w:multiLevelType w:val="hybridMultilevel"/>
    <w:tmpl w:val="A6661B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E4C055E"/>
    <w:multiLevelType w:val="hybridMultilevel"/>
    <w:tmpl w:val="F09E5CC0"/>
    <w:lvl w:ilvl="0" w:tplc="6AA82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8"/>
  </w:num>
  <w:num w:numId="3">
    <w:abstractNumId w:val="2"/>
  </w:num>
  <w:num w:numId="4">
    <w:abstractNumId w:val="27"/>
  </w:num>
  <w:num w:numId="5">
    <w:abstractNumId w:val="21"/>
  </w:num>
  <w:num w:numId="6">
    <w:abstractNumId w:val="32"/>
  </w:num>
  <w:num w:numId="7">
    <w:abstractNumId w:val="33"/>
  </w:num>
  <w:num w:numId="8">
    <w:abstractNumId w:val="10"/>
  </w:num>
  <w:num w:numId="9">
    <w:abstractNumId w:val="22"/>
  </w:num>
  <w:num w:numId="10">
    <w:abstractNumId w:val="7"/>
  </w:num>
  <w:num w:numId="11">
    <w:abstractNumId w:val="37"/>
  </w:num>
  <w:num w:numId="12">
    <w:abstractNumId w:val="23"/>
  </w:num>
  <w:num w:numId="13">
    <w:abstractNumId w:val="16"/>
  </w:num>
  <w:num w:numId="14">
    <w:abstractNumId w:val="31"/>
  </w:num>
  <w:num w:numId="15">
    <w:abstractNumId w:val="24"/>
  </w:num>
  <w:num w:numId="16">
    <w:abstractNumId w:val="5"/>
  </w:num>
  <w:num w:numId="17">
    <w:abstractNumId w:val="15"/>
  </w:num>
  <w:num w:numId="18">
    <w:abstractNumId w:val="20"/>
  </w:num>
  <w:num w:numId="19">
    <w:abstractNumId w:val="29"/>
  </w:num>
  <w:num w:numId="20">
    <w:abstractNumId w:val="4"/>
  </w:num>
  <w:num w:numId="21">
    <w:abstractNumId w:val="19"/>
  </w:num>
  <w:num w:numId="22">
    <w:abstractNumId w:val="9"/>
  </w:num>
  <w:num w:numId="23">
    <w:abstractNumId w:val="38"/>
  </w:num>
  <w:num w:numId="24">
    <w:abstractNumId w:val="12"/>
  </w:num>
  <w:num w:numId="25">
    <w:abstractNumId w:val="6"/>
  </w:num>
  <w:num w:numId="26">
    <w:abstractNumId w:val="11"/>
  </w:num>
  <w:num w:numId="27">
    <w:abstractNumId w:val="25"/>
  </w:num>
  <w:num w:numId="28">
    <w:abstractNumId w:val="8"/>
  </w:num>
  <w:num w:numId="29">
    <w:abstractNumId w:val="36"/>
  </w:num>
  <w:num w:numId="30">
    <w:abstractNumId w:val="3"/>
  </w:num>
  <w:num w:numId="31">
    <w:abstractNumId w:val="30"/>
  </w:num>
  <w:num w:numId="32">
    <w:abstractNumId w:val="13"/>
  </w:num>
  <w:num w:numId="33">
    <w:abstractNumId w:val="0"/>
  </w:num>
  <w:num w:numId="34">
    <w:abstractNumId w:val="1"/>
  </w:num>
  <w:num w:numId="35">
    <w:abstractNumId w:val="14"/>
  </w:num>
  <w:num w:numId="36">
    <w:abstractNumId w:val="35"/>
  </w:num>
  <w:num w:numId="37">
    <w:abstractNumId w:val="26"/>
  </w:num>
  <w:num w:numId="38">
    <w:abstractNumId w:val="28"/>
  </w:num>
  <w:num w:numId="39">
    <w:abstractNumId w:val="39"/>
  </w:num>
  <w:num w:numId="4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64"/>
    <w:rsid w:val="00001E68"/>
    <w:rsid w:val="000030F3"/>
    <w:rsid w:val="000132E3"/>
    <w:rsid w:val="000135A0"/>
    <w:rsid w:val="00017E6E"/>
    <w:rsid w:val="0003641F"/>
    <w:rsid w:val="00037851"/>
    <w:rsid w:val="00037EDA"/>
    <w:rsid w:val="000778ED"/>
    <w:rsid w:val="000918EC"/>
    <w:rsid w:val="0009461E"/>
    <w:rsid w:val="000D0A39"/>
    <w:rsid w:val="000D5890"/>
    <w:rsid w:val="000E744E"/>
    <w:rsid w:val="000F19D4"/>
    <w:rsid w:val="00107257"/>
    <w:rsid w:val="001224F1"/>
    <w:rsid w:val="001328C2"/>
    <w:rsid w:val="00134BB6"/>
    <w:rsid w:val="001363B3"/>
    <w:rsid w:val="00157CA0"/>
    <w:rsid w:val="00165E68"/>
    <w:rsid w:val="00165ED0"/>
    <w:rsid w:val="00184E3C"/>
    <w:rsid w:val="001A2DB0"/>
    <w:rsid w:val="001B25CC"/>
    <w:rsid w:val="001B2EEA"/>
    <w:rsid w:val="001F3B96"/>
    <w:rsid w:val="00240409"/>
    <w:rsid w:val="002527C7"/>
    <w:rsid w:val="00266D9D"/>
    <w:rsid w:val="00267341"/>
    <w:rsid w:val="0028287D"/>
    <w:rsid w:val="002A3332"/>
    <w:rsid w:val="002A552B"/>
    <w:rsid w:val="002C5EE3"/>
    <w:rsid w:val="002E19B8"/>
    <w:rsid w:val="002E317B"/>
    <w:rsid w:val="002E7136"/>
    <w:rsid w:val="002F7879"/>
    <w:rsid w:val="003008AC"/>
    <w:rsid w:val="00323BAC"/>
    <w:rsid w:val="00323F94"/>
    <w:rsid w:val="00331507"/>
    <w:rsid w:val="00335803"/>
    <w:rsid w:val="0034617B"/>
    <w:rsid w:val="00381E1E"/>
    <w:rsid w:val="00397DBC"/>
    <w:rsid w:val="003B16DF"/>
    <w:rsid w:val="003B5D86"/>
    <w:rsid w:val="003B72F9"/>
    <w:rsid w:val="00404990"/>
    <w:rsid w:val="00404DC4"/>
    <w:rsid w:val="00427F6F"/>
    <w:rsid w:val="0043270A"/>
    <w:rsid w:val="004348D1"/>
    <w:rsid w:val="004355B8"/>
    <w:rsid w:val="004431E0"/>
    <w:rsid w:val="00476552"/>
    <w:rsid w:val="00493994"/>
    <w:rsid w:val="004B0127"/>
    <w:rsid w:val="004B4E40"/>
    <w:rsid w:val="004B76C9"/>
    <w:rsid w:val="004C19D2"/>
    <w:rsid w:val="004C38A9"/>
    <w:rsid w:val="004F42FD"/>
    <w:rsid w:val="004F7EC6"/>
    <w:rsid w:val="00502AFF"/>
    <w:rsid w:val="0053060D"/>
    <w:rsid w:val="0054516A"/>
    <w:rsid w:val="00547216"/>
    <w:rsid w:val="005623A9"/>
    <w:rsid w:val="00580FE2"/>
    <w:rsid w:val="00582777"/>
    <w:rsid w:val="005839FE"/>
    <w:rsid w:val="00584796"/>
    <w:rsid w:val="005A0FC4"/>
    <w:rsid w:val="005B05CA"/>
    <w:rsid w:val="005B0639"/>
    <w:rsid w:val="005C4A3E"/>
    <w:rsid w:val="005E2252"/>
    <w:rsid w:val="005F4415"/>
    <w:rsid w:val="006034D4"/>
    <w:rsid w:val="006160D9"/>
    <w:rsid w:val="006778AA"/>
    <w:rsid w:val="0068267F"/>
    <w:rsid w:val="00685F39"/>
    <w:rsid w:val="006C6D21"/>
    <w:rsid w:val="006D38D8"/>
    <w:rsid w:val="006D3EDB"/>
    <w:rsid w:val="006D5846"/>
    <w:rsid w:val="00703F3F"/>
    <w:rsid w:val="00733333"/>
    <w:rsid w:val="00733B47"/>
    <w:rsid w:val="007474B1"/>
    <w:rsid w:val="00747936"/>
    <w:rsid w:val="00750400"/>
    <w:rsid w:val="00794952"/>
    <w:rsid w:val="007C7F7E"/>
    <w:rsid w:val="007D01AE"/>
    <w:rsid w:val="007E3A15"/>
    <w:rsid w:val="007F60CD"/>
    <w:rsid w:val="00803D15"/>
    <w:rsid w:val="00851F3E"/>
    <w:rsid w:val="0087603D"/>
    <w:rsid w:val="008C4CD6"/>
    <w:rsid w:val="008C4FFE"/>
    <w:rsid w:val="008D68FC"/>
    <w:rsid w:val="00906D5F"/>
    <w:rsid w:val="0091582F"/>
    <w:rsid w:val="00921B55"/>
    <w:rsid w:val="00951E9B"/>
    <w:rsid w:val="009537CA"/>
    <w:rsid w:val="009646F3"/>
    <w:rsid w:val="00966B08"/>
    <w:rsid w:val="00982D44"/>
    <w:rsid w:val="00984944"/>
    <w:rsid w:val="009A03E5"/>
    <w:rsid w:val="009A0FC4"/>
    <w:rsid w:val="009A545D"/>
    <w:rsid w:val="009B1A36"/>
    <w:rsid w:val="009D2963"/>
    <w:rsid w:val="009D32BA"/>
    <w:rsid w:val="009E27D6"/>
    <w:rsid w:val="009E448E"/>
    <w:rsid w:val="009F68E2"/>
    <w:rsid w:val="009F7F45"/>
    <w:rsid w:val="00A00958"/>
    <w:rsid w:val="00A0205F"/>
    <w:rsid w:val="00A07B91"/>
    <w:rsid w:val="00A40897"/>
    <w:rsid w:val="00A40F55"/>
    <w:rsid w:val="00A4445C"/>
    <w:rsid w:val="00A76240"/>
    <w:rsid w:val="00A766CF"/>
    <w:rsid w:val="00A80DD7"/>
    <w:rsid w:val="00A80F7E"/>
    <w:rsid w:val="00A828E3"/>
    <w:rsid w:val="00A91B33"/>
    <w:rsid w:val="00AA0BF6"/>
    <w:rsid w:val="00AA4D59"/>
    <w:rsid w:val="00AA7E92"/>
    <w:rsid w:val="00AC7E01"/>
    <w:rsid w:val="00AD0914"/>
    <w:rsid w:val="00AE3D93"/>
    <w:rsid w:val="00AF0E71"/>
    <w:rsid w:val="00AF4874"/>
    <w:rsid w:val="00B11E2E"/>
    <w:rsid w:val="00B15F42"/>
    <w:rsid w:val="00B8137C"/>
    <w:rsid w:val="00B870AC"/>
    <w:rsid w:val="00B87A39"/>
    <w:rsid w:val="00B97A74"/>
    <w:rsid w:val="00BA1C1C"/>
    <w:rsid w:val="00BA514D"/>
    <w:rsid w:val="00BB33D0"/>
    <w:rsid w:val="00BD05EE"/>
    <w:rsid w:val="00BD4B14"/>
    <w:rsid w:val="00BD5782"/>
    <w:rsid w:val="00BE3CC9"/>
    <w:rsid w:val="00BE4D83"/>
    <w:rsid w:val="00C04916"/>
    <w:rsid w:val="00C059B3"/>
    <w:rsid w:val="00C13D5D"/>
    <w:rsid w:val="00C228D3"/>
    <w:rsid w:val="00C24713"/>
    <w:rsid w:val="00C26FBA"/>
    <w:rsid w:val="00C32C75"/>
    <w:rsid w:val="00C35918"/>
    <w:rsid w:val="00C4201B"/>
    <w:rsid w:val="00C46C64"/>
    <w:rsid w:val="00C50005"/>
    <w:rsid w:val="00C502F6"/>
    <w:rsid w:val="00C5287E"/>
    <w:rsid w:val="00C71A26"/>
    <w:rsid w:val="00C71DC4"/>
    <w:rsid w:val="00C7712A"/>
    <w:rsid w:val="00CA4306"/>
    <w:rsid w:val="00CB0914"/>
    <w:rsid w:val="00CB0C40"/>
    <w:rsid w:val="00CB1709"/>
    <w:rsid w:val="00CC2E17"/>
    <w:rsid w:val="00CC615A"/>
    <w:rsid w:val="00CE00C5"/>
    <w:rsid w:val="00CE3845"/>
    <w:rsid w:val="00CF4213"/>
    <w:rsid w:val="00D01A7B"/>
    <w:rsid w:val="00D16F95"/>
    <w:rsid w:val="00D208B4"/>
    <w:rsid w:val="00D35F1A"/>
    <w:rsid w:val="00D804A9"/>
    <w:rsid w:val="00D865B4"/>
    <w:rsid w:val="00DA2F01"/>
    <w:rsid w:val="00DA3C68"/>
    <w:rsid w:val="00DD2A07"/>
    <w:rsid w:val="00DE6576"/>
    <w:rsid w:val="00E00A16"/>
    <w:rsid w:val="00E06C3C"/>
    <w:rsid w:val="00E43CDC"/>
    <w:rsid w:val="00E60C66"/>
    <w:rsid w:val="00E730A2"/>
    <w:rsid w:val="00E7562E"/>
    <w:rsid w:val="00E97CB1"/>
    <w:rsid w:val="00EB60A0"/>
    <w:rsid w:val="00EC7FC5"/>
    <w:rsid w:val="00ED6DC7"/>
    <w:rsid w:val="00EE4AF2"/>
    <w:rsid w:val="00EF57DA"/>
    <w:rsid w:val="00F008AE"/>
    <w:rsid w:val="00F14618"/>
    <w:rsid w:val="00F14DD8"/>
    <w:rsid w:val="00F33A75"/>
    <w:rsid w:val="00F346CE"/>
    <w:rsid w:val="00F37069"/>
    <w:rsid w:val="00F37EFA"/>
    <w:rsid w:val="00F42DC3"/>
    <w:rsid w:val="00F534F6"/>
    <w:rsid w:val="00F66940"/>
    <w:rsid w:val="00F81A5E"/>
    <w:rsid w:val="00F90A95"/>
    <w:rsid w:val="00F96087"/>
    <w:rsid w:val="00FB2EB5"/>
    <w:rsid w:val="00FB5826"/>
    <w:rsid w:val="00FC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6FCDF6"/>
  <w15:docId w15:val="{3F15BE66-46BF-4ED9-AB53-D7FBB19B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C6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4B1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EB5"/>
  </w:style>
  <w:style w:type="paragraph" w:styleId="Stopka">
    <w:name w:val="footer"/>
    <w:basedOn w:val="Normalny"/>
    <w:link w:val="StopkaZnak"/>
    <w:uiPriority w:val="99"/>
    <w:unhideWhenUsed/>
    <w:rsid w:val="00FB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EB5"/>
  </w:style>
  <w:style w:type="paragraph" w:styleId="Tekstdymka">
    <w:name w:val="Balloon Text"/>
    <w:basedOn w:val="Normalny"/>
    <w:link w:val="TekstdymkaZnak"/>
    <w:uiPriority w:val="99"/>
    <w:semiHidden/>
    <w:unhideWhenUsed/>
    <w:rsid w:val="00FB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EB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32C75"/>
    <w:rPr>
      <w:color w:val="0000FF" w:themeColor="hyperlink"/>
      <w:u w:val="single"/>
    </w:rPr>
  </w:style>
  <w:style w:type="character" w:styleId="Pogrubienie">
    <w:name w:val="Strong"/>
    <w:basedOn w:val="Domylnaczcionkaakapitu"/>
    <w:rsid w:val="00E7562E"/>
    <w:rPr>
      <w:b/>
      <w:bCs/>
    </w:rPr>
  </w:style>
  <w:style w:type="paragraph" w:styleId="NormalnyWeb">
    <w:name w:val="Normal (Web)"/>
    <w:basedOn w:val="Normalny"/>
    <w:rsid w:val="00E7562E"/>
    <w:pPr>
      <w:suppressAutoHyphens/>
      <w:autoSpaceDN w:val="0"/>
      <w:spacing w:before="100" w:after="10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3270A"/>
    <w:pPr>
      <w:tabs>
        <w:tab w:val="left" w:pos="0"/>
        <w:tab w:val="left" w:pos="565"/>
        <w:tab w:val="left" w:pos="2880"/>
        <w:tab w:val="left" w:pos="6480"/>
        <w:tab w:val="left" w:pos="7788"/>
        <w:tab w:val="left" w:pos="8496"/>
        <w:tab w:val="left" w:pos="8640"/>
      </w:tabs>
      <w:suppressAutoHyphens/>
      <w:spacing w:before="90" w:after="54" w:line="240" w:lineRule="auto"/>
    </w:pPr>
    <w:rPr>
      <w:rFonts w:ascii="Times New Roman" w:hAnsi="Times New Roman"/>
      <w:spacing w:val="-3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270A"/>
    <w:rPr>
      <w:rFonts w:ascii="Times New Roman" w:eastAsia="Times New Roman" w:hAnsi="Times New Roman" w:cs="Times New Roman"/>
      <w:spacing w:val="-3"/>
      <w:sz w:val="24"/>
      <w:szCs w:val="20"/>
      <w:lang w:val="en-US" w:eastAsia="zh-CN"/>
    </w:rPr>
  </w:style>
  <w:style w:type="paragraph" w:styleId="Tekstpodstawowy3">
    <w:name w:val="Body Text 3"/>
    <w:basedOn w:val="Normalny"/>
    <w:link w:val="Tekstpodstawowy3Znak"/>
    <w:rsid w:val="0043270A"/>
    <w:pPr>
      <w:tabs>
        <w:tab w:val="num" w:pos="851"/>
      </w:tabs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327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1">
    <w:name w:val="w1"/>
    <w:basedOn w:val="Domylnaczcionkaakapitu"/>
    <w:rsid w:val="0043270A"/>
  </w:style>
  <w:style w:type="paragraph" w:styleId="Tytu">
    <w:name w:val="Title"/>
    <w:basedOn w:val="Normalny"/>
    <w:link w:val="TytuZnak"/>
    <w:qFormat/>
    <w:rsid w:val="0043270A"/>
    <w:pPr>
      <w:tabs>
        <w:tab w:val="left" w:pos="3600"/>
      </w:tabs>
      <w:suppressAutoHyphens/>
      <w:spacing w:after="0" w:line="240" w:lineRule="auto"/>
      <w:ind w:left="360"/>
      <w:jc w:val="center"/>
    </w:pPr>
    <w:rPr>
      <w:rFonts w:ascii="Times New Roman" w:hAnsi="Times New Roman"/>
      <w:b/>
      <w:spacing w:val="-3"/>
      <w:sz w:val="18"/>
      <w:szCs w:val="20"/>
    </w:rPr>
  </w:style>
  <w:style w:type="character" w:customStyle="1" w:styleId="TytuZnak">
    <w:name w:val="Tytuł Znak"/>
    <w:basedOn w:val="Domylnaczcionkaakapitu"/>
    <w:link w:val="Tytu"/>
    <w:rsid w:val="0043270A"/>
    <w:rPr>
      <w:rFonts w:ascii="Times New Roman" w:eastAsia="Times New Roman" w:hAnsi="Times New Roman" w:cs="Times New Roman"/>
      <w:b/>
      <w:spacing w:val="-3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3270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uiPriority w:val="59"/>
    <w:rsid w:val="0016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165E68"/>
  </w:style>
  <w:style w:type="character" w:customStyle="1" w:styleId="Nagwek1Znak">
    <w:name w:val="Nagłówek 1 Znak"/>
    <w:basedOn w:val="Domylnaczcionkaakapitu"/>
    <w:link w:val="Nagwek1"/>
    <w:uiPriority w:val="9"/>
    <w:rsid w:val="00F42D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42DC3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F42DC3"/>
    <w:pPr>
      <w:spacing w:after="100" w:line="259" w:lineRule="auto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F42DC3"/>
    <w:pPr>
      <w:spacing w:after="100" w:line="259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F42DC3"/>
    <w:pPr>
      <w:spacing w:after="100" w:line="259" w:lineRule="auto"/>
      <w:ind w:left="440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C46C6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C46C64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Ref,de nota al pie,Odwo3anie przypisu,Times 10 Point,Exposant 3 Point,number,16 Poi,Odwołanie przypisu"/>
    <w:uiPriority w:val="99"/>
    <w:unhideWhenUsed/>
    <w:rsid w:val="00C46C64"/>
    <w:rPr>
      <w:vertAlign w:val="superscript"/>
    </w:rPr>
  </w:style>
  <w:style w:type="paragraph" w:styleId="Lista2">
    <w:name w:val="List 2"/>
    <w:basedOn w:val="Normalny"/>
    <w:rsid w:val="00C46C64"/>
    <w:pPr>
      <w:suppressAutoHyphens/>
      <w:autoSpaceDN w:val="0"/>
      <w:spacing w:after="0" w:line="240" w:lineRule="auto"/>
      <w:ind w:left="566" w:hanging="283"/>
      <w:textAlignment w:val="baseline"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ny"/>
    <w:rsid w:val="00C46C64"/>
    <w:pPr>
      <w:suppressAutoHyphens/>
      <w:autoSpaceDN w:val="0"/>
      <w:spacing w:after="0" w:line="240" w:lineRule="auto"/>
      <w:ind w:left="849" w:hanging="283"/>
      <w:textAlignment w:val="baseline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C46C64"/>
    <w:pPr>
      <w:numPr>
        <w:numId w:val="1"/>
      </w:numPr>
      <w:suppressAutoHyphens/>
      <w:autoSpaceDN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46C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46C64"/>
    <w:rPr>
      <w:rFonts w:ascii="Calibri" w:eastAsia="Times New Roman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C46C64"/>
    <w:pPr>
      <w:suppressAutoHyphens/>
      <w:autoSpaceDN w:val="0"/>
      <w:spacing w:after="0" w:line="240" w:lineRule="auto"/>
      <w:ind w:left="360" w:firstLine="360"/>
      <w:textAlignment w:val="baseline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46C64"/>
    <w:rPr>
      <w:rFonts w:ascii="Times New Roman" w:eastAsia="Times New Roman" w:hAnsi="Times New Roman" w:cs="Times New Roman"/>
      <w:sz w:val="24"/>
      <w:szCs w:val="24"/>
    </w:rPr>
  </w:style>
  <w:style w:type="numbering" w:customStyle="1" w:styleId="LFO21">
    <w:name w:val="LFO21"/>
    <w:basedOn w:val="Bezlisty"/>
    <w:rsid w:val="00C46C64"/>
    <w:pPr>
      <w:numPr>
        <w:numId w:val="1"/>
      </w:numPr>
    </w:pPr>
  </w:style>
  <w:style w:type="paragraph" w:styleId="Bezodstpw">
    <w:name w:val="No Spacing"/>
    <w:rsid w:val="00BD4B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Normalny"/>
    <w:uiPriority w:val="99"/>
    <w:unhideWhenUsed/>
    <w:rsid w:val="00BD4B14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4B1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BD4B14"/>
    <w:pPr>
      <w:tabs>
        <w:tab w:val="clear" w:pos="0"/>
        <w:tab w:val="clear" w:pos="565"/>
        <w:tab w:val="clear" w:pos="2880"/>
        <w:tab w:val="clear" w:pos="6480"/>
        <w:tab w:val="clear" w:pos="7788"/>
        <w:tab w:val="clear" w:pos="8496"/>
        <w:tab w:val="clear" w:pos="8640"/>
      </w:tabs>
      <w:suppressAutoHyphens w:val="0"/>
      <w:spacing w:before="0" w:after="200" w:line="276" w:lineRule="auto"/>
      <w:ind w:firstLine="360"/>
    </w:pPr>
    <w:rPr>
      <w:rFonts w:ascii="Calibri" w:hAnsi="Calibri"/>
      <w:spacing w:val="0"/>
      <w:sz w:val="22"/>
      <w:szCs w:val="22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BD4B14"/>
    <w:rPr>
      <w:rFonts w:ascii="Calibri" w:eastAsia="Times New Roman" w:hAnsi="Calibri" w:cs="Times New Roman"/>
      <w:spacing w:val="-3"/>
      <w:sz w:val="24"/>
      <w:szCs w:val="20"/>
      <w:lang w:val="en-US" w:eastAsia="zh-CN"/>
    </w:rPr>
  </w:style>
  <w:style w:type="paragraph" w:customStyle="1" w:styleId="Default">
    <w:name w:val="Default"/>
    <w:rsid w:val="00BD4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0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0C66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0C66"/>
    <w:rPr>
      <w:rFonts w:eastAsiaTheme="minorHAns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252"/>
    <w:rPr>
      <w:rFonts w:ascii="Calibri" w:eastAsia="Times New Roman" w:hAnsi="Calibri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25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BA514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ragraph">
    <w:name w:val="paragraph"/>
    <w:basedOn w:val="Normalny"/>
    <w:rsid w:val="00C359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C35918"/>
  </w:style>
  <w:style w:type="character" w:customStyle="1" w:styleId="eop">
    <w:name w:val="eop"/>
    <w:basedOn w:val="Domylnaczcionkaakapitu"/>
    <w:rsid w:val="00C35918"/>
  </w:style>
  <w:style w:type="paragraph" w:styleId="Zwykytekst">
    <w:name w:val="Plain Text"/>
    <w:basedOn w:val="Normalny"/>
    <w:link w:val="ZwykytekstZnak"/>
    <w:uiPriority w:val="99"/>
    <w:unhideWhenUsed/>
    <w:rsid w:val="00C35918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5918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stygienko.FDPA\Dropbox\Obszar%20rolny%20(VIII)\listownik\listownik%20rolny_kolor_Fund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7FF3FF1C5DB347B98BA3C1008DC684" ma:contentTypeVersion="14" ma:contentTypeDescription="Utwórz nowy dokument." ma:contentTypeScope="" ma:versionID="2e461c60ee062f969e1741d29e3b385a">
  <xsd:schema xmlns:xsd="http://www.w3.org/2001/XMLSchema" xmlns:xs="http://www.w3.org/2001/XMLSchema" xmlns:p="http://schemas.microsoft.com/office/2006/metadata/properties" xmlns:ns3="086ddf64-6cc0-4ec7-9787-fb533a0baf14" xmlns:ns4="c2f06eb5-5ade-4df7-9765-7554bd67d2d3" targetNamespace="http://schemas.microsoft.com/office/2006/metadata/properties" ma:root="true" ma:fieldsID="36f9123af118cb1a4eb172c7b36d097a" ns3:_="" ns4:_="">
    <xsd:import namespace="086ddf64-6cc0-4ec7-9787-fb533a0baf14"/>
    <xsd:import namespace="c2f06eb5-5ade-4df7-9765-7554bd67d2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ddf64-6cc0-4ec7-9787-fb533a0ba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06eb5-5ade-4df7-9765-7554bd67d2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06252-9C6A-44AD-8E9A-F8664780D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ddf64-6cc0-4ec7-9787-fb533a0baf14"/>
    <ds:schemaRef ds:uri="c2f06eb5-5ade-4df7-9765-7554bd67d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A4FDED-2C4C-4604-B4CB-D3A3F2993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5C4FF-B083-4CD6-9390-E9CF43F2BA6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c2f06eb5-5ade-4df7-9765-7554bd67d2d3"/>
    <ds:schemaRef ds:uri="http://schemas.openxmlformats.org/package/2006/metadata/core-properties"/>
    <ds:schemaRef ds:uri="086ddf64-6cc0-4ec7-9787-fb533a0baf1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15C78D2-2378-49CF-AD99-53A988E2B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rolny_kolor_Fundacja</Template>
  <TotalTime>0</TotalTime>
  <Pages>12</Pages>
  <Words>1635</Words>
  <Characters>9810</Characters>
  <Application>Microsoft Office Word</Application>
  <DocSecurity>4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Stygienko</dc:creator>
  <cp:keywords/>
  <dc:description/>
  <cp:lastModifiedBy>Ewa Stygienko</cp:lastModifiedBy>
  <cp:revision>2</cp:revision>
  <cp:lastPrinted>2017-02-08T13:32:00Z</cp:lastPrinted>
  <dcterms:created xsi:type="dcterms:W3CDTF">2022-04-27T11:42:00Z</dcterms:created>
  <dcterms:modified xsi:type="dcterms:W3CDTF">2022-04-27T11:42:00Z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0x010100957FF3FF1C5DB347B98BA3C1008DC684</vt:lpwstr>
  </property>
</Properties>
</file>